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40" w:rsidRDefault="00563AB1" w:rsidP="00C923FA">
      <w:pPr>
        <w:pStyle w:val="Titre4"/>
        <w:tabs>
          <w:tab w:val="right" w:pos="9781"/>
        </w:tabs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Comité</w:t>
      </w:r>
      <w:r w:rsidR="002A373D">
        <w:rPr>
          <w:rFonts w:asciiTheme="minorHAnsi" w:hAnsiTheme="minorHAnsi"/>
          <w:b/>
          <w:bCs/>
          <w:sz w:val="22"/>
          <w:szCs w:val="20"/>
        </w:rPr>
        <w:t xml:space="preserve"> de </w:t>
      </w:r>
      <w:r w:rsidR="00C923FA">
        <w:rPr>
          <w:rFonts w:asciiTheme="minorHAnsi" w:hAnsiTheme="minorHAnsi"/>
          <w:b/>
          <w:bCs/>
          <w:sz w:val="22"/>
          <w:szCs w:val="20"/>
        </w:rPr>
        <w:t xml:space="preserve">suivi- </w:t>
      </w:r>
      <w:r w:rsidR="0042077B">
        <w:rPr>
          <w:rFonts w:asciiTheme="minorHAnsi" w:hAnsiTheme="minorHAnsi"/>
          <w:b/>
          <w:bCs/>
          <w:sz w:val="22"/>
          <w:szCs w:val="20"/>
        </w:rPr>
        <w:t>Maintenance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                                                                        </w:t>
      </w:r>
      <w:r w:rsidR="002A373D">
        <w:rPr>
          <w:rFonts w:asciiTheme="minorHAnsi" w:hAnsiTheme="minorHAnsi"/>
          <w:b/>
          <w:bCs/>
          <w:sz w:val="22"/>
          <w:szCs w:val="20"/>
        </w:rPr>
        <w:t xml:space="preserve">                  </w:t>
      </w:r>
      <w:r w:rsidR="00C923FA">
        <w:rPr>
          <w:rFonts w:asciiTheme="minorHAnsi" w:hAnsiTheme="minorHAnsi"/>
          <w:b/>
          <w:bCs/>
          <w:sz w:val="22"/>
          <w:szCs w:val="20"/>
        </w:rPr>
        <w:t xml:space="preserve">                  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 </w:t>
      </w:r>
      <w:r w:rsidR="002B506F">
        <w:rPr>
          <w:rFonts w:asciiTheme="minorHAnsi" w:hAnsiTheme="minorHAnsi"/>
          <w:b/>
          <w:bCs/>
          <w:sz w:val="22"/>
          <w:szCs w:val="20"/>
        </w:rPr>
        <w:t>Date </w:t>
      </w:r>
      <w:r w:rsidR="00D74571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AA4B9F">
        <w:rPr>
          <w:rFonts w:asciiTheme="minorHAnsi" w:hAnsiTheme="minorHAnsi"/>
          <w:b/>
          <w:bCs/>
          <w:sz w:val="22"/>
          <w:szCs w:val="20"/>
        </w:rPr>
        <w:t>30</w:t>
      </w:r>
      <w:r w:rsidR="008722CC">
        <w:rPr>
          <w:rFonts w:asciiTheme="minorHAnsi" w:hAnsiTheme="minorHAnsi"/>
          <w:b/>
          <w:bCs/>
          <w:sz w:val="22"/>
          <w:szCs w:val="20"/>
        </w:rPr>
        <w:t xml:space="preserve"> Aout</w:t>
      </w:r>
      <w:r w:rsidR="002B506F">
        <w:rPr>
          <w:rFonts w:asciiTheme="minorHAnsi" w:hAnsiTheme="minorHAnsi"/>
          <w:b/>
          <w:bCs/>
          <w:sz w:val="22"/>
          <w:szCs w:val="20"/>
        </w:rPr>
        <w:t xml:space="preserve"> 2021</w:t>
      </w:r>
    </w:p>
    <w:p w:rsidR="001B15E4" w:rsidRPr="001B15E4" w:rsidRDefault="001B15E4" w:rsidP="001B15E4"/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961"/>
      </w:tblGrid>
      <w:tr w:rsidR="00D75B1A" w:rsidRPr="001413A9" w:rsidTr="00200524">
        <w:trPr>
          <w:trHeight w:val="415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rPr>
                <w:rFonts w:asciiTheme="minorHAnsi" w:hAnsiTheme="minorHAnsi"/>
                <w:sz w:val="22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Présents</w:t>
            </w:r>
            <w:r w:rsidRPr="00925034">
              <w:rPr>
                <w:rFonts w:asciiTheme="minorHAnsi" w:hAnsiTheme="minorHAnsi"/>
                <w:sz w:val="22"/>
                <w:szCs w:val="20"/>
              </w:rPr>
              <w:t xml:space="preserve"> : </w:t>
            </w:r>
          </w:p>
          <w:p w:rsidR="00D75B1A" w:rsidRPr="00F90F8C" w:rsidRDefault="00F90F8C" w:rsidP="00D75B1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Mr .  ABDELLAH AFOUKASS</w:t>
            </w:r>
            <w:r w:rsidR="00C923FA" w:rsidRPr="00F90F8C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 xml:space="preserve"> </w:t>
            </w:r>
            <w:r w:rsidR="00553952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 xml:space="preserve"> (AA)</w:t>
            </w:r>
          </w:p>
          <w:p w:rsidR="00D75B1A" w:rsidRPr="008722CC" w:rsidRDefault="00F90F8C" w:rsidP="00D75B1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Mr. </w:t>
            </w:r>
            <w:r w:rsidRPr="00F90F8C">
              <w:rPr>
                <w:rFonts w:asciiTheme="minorHAnsi" w:hAnsiTheme="minorHAnsi"/>
                <w:bCs/>
                <w:sz w:val="22"/>
                <w:szCs w:val="20"/>
              </w:rPr>
              <w:t>HAMZA BELHAKI</w:t>
            </w:r>
            <w:r w:rsidR="00553952">
              <w:rPr>
                <w:rFonts w:asciiTheme="minorHAnsi" w:hAnsiTheme="minorHAnsi"/>
                <w:bCs/>
                <w:sz w:val="22"/>
                <w:szCs w:val="20"/>
              </w:rPr>
              <w:t xml:space="preserve"> (HB)</w:t>
            </w:r>
          </w:p>
          <w:p w:rsidR="00847634" w:rsidRPr="002A373D" w:rsidRDefault="008722CC" w:rsidP="00F90F8C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M</w:t>
            </w:r>
            <w:r w:rsidR="00C923FA">
              <w:rPr>
                <w:rFonts w:asciiTheme="minorHAnsi" w:hAnsiTheme="minorHAnsi"/>
                <w:bCs/>
                <w:sz w:val="22"/>
                <w:szCs w:val="20"/>
              </w:rPr>
              <w:t>r</w:t>
            </w:r>
            <w:r w:rsidR="00F90F8C">
              <w:rPr>
                <w:rFonts w:asciiTheme="minorHAnsi" w:hAnsiTheme="minorHAnsi"/>
                <w:bCs/>
                <w:sz w:val="22"/>
                <w:szCs w:val="20"/>
              </w:rPr>
              <w:t>. SAID</w:t>
            </w:r>
            <w:r w:rsidR="00553952">
              <w:rPr>
                <w:rFonts w:asciiTheme="minorHAnsi" w:hAnsiTheme="minorHAnsi"/>
                <w:bCs/>
                <w:sz w:val="22"/>
                <w:szCs w:val="20"/>
              </w:rPr>
              <w:t xml:space="preserve"> (S)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b/>
                <w:sz w:val="22"/>
              </w:rPr>
            </w:pPr>
            <w:r w:rsidRPr="00925034">
              <w:rPr>
                <w:rFonts w:asciiTheme="minorHAnsi" w:hAnsiTheme="minorHAnsi"/>
                <w:b/>
                <w:sz w:val="22"/>
              </w:rPr>
              <w:t>Invités :</w:t>
            </w:r>
          </w:p>
          <w:p w:rsidR="00D75B1A" w:rsidRPr="002504FF" w:rsidRDefault="00D74571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-</w:t>
            </w:r>
          </w:p>
        </w:tc>
      </w:tr>
      <w:tr w:rsidR="00D75B1A" w:rsidRPr="006B753B" w:rsidTr="00200524">
        <w:trPr>
          <w:trHeight w:val="367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1413A9" w:rsidRDefault="00D75B1A" w:rsidP="0020052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sz w:val="22"/>
                <w:lang w:val="en-US"/>
              </w:rPr>
            </w:pPr>
            <w:r w:rsidRPr="00925034">
              <w:rPr>
                <w:rFonts w:asciiTheme="minorHAnsi" w:hAnsiTheme="minorHAnsi"/>
                <w:b/>
                <w:sz w:val="22"/>
                <w:lang w:val="en-US"/>
              </w:rPr>
              <w:t>Absents :</w:t>
            </w:r>
          </w:p>
          <w:p w:rsidR="00C923FA" w:rsidRPr="00D75B1A" w:rsidRDefault="00C923FA" w:rsidP="00C923F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D75B1A">
              <w:rPr>
                <w:rFonts w:asciiTheme="minorHAnsi" w:hAnsiTheme="minorHAnsi"/>
                <w:bCs/>
                <w:sz w:val="22"/>
                <w:szCs w:val="20"/>
              </w:rPr>
              <w:t xml:space="preserve">Mr. </w:t>
            </w:r>
            <w:r w:rsidR="00F90F8C" w:rsidRPr="00F90F8C">
              <w:rPr>
                <w:rFonts w:asciiTheme="minorHAnsi" w:hAnsiTheme="minorHAnsi"/>
                <w:bCs/>
                <w:sz w:val="22"/>
                <w:szCs w:val="20"/>
              </w:rPr>
              <w:t>ISMAIL MERT</w:t>
            </w:r>
            <w:r w:rsidR="00553952">
              <w:rPr>
                <w:rFonts w:asciiTheme="minorHAnsi" w:hAnsiTheme="minorHAnsi"/>
                <w:bCs/>
                <w:sz w:val="22"/>
                <w:szCs w:val="20"/>
              </w:rPr>
              <w:t xml:space="preserve"> (IM)</w:t>
            </w:r>
          </w:p>
          <w:p w:rsidR="00D75B1A" w:rsidRPr="002504FF" w:rsidRDefault="00D75B1A" w:rsidP="00200524">
            <w:pPr>
              <w:pStyle w:val="Paragraphedeliste"/>
              <w:ind w:left="502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</w:tbl>
    <w:p w:rsidR="00D75B1A" w:rsidRPr="006B753B" w:rsidRDefault="00D75B1A" w:rsidP="00C61640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640" w:rsidRPr="001413A9" w:rsidRDefault="00C61640" w:rsidP="00077C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Ordre du jour</w:t>
            </w:r>
          </w:p>
        </w:tc>
      </w:tr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3FA" w:rsidRDefault="00F90F8C" w:rsidP="00050C70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Etat des machines</w:t>
            </w:r>
          </w:p>
          <w:p w:rsidR="008722CC" w:rsidRDefault="00F90F8C" w:rsidP="00E06C87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Affectation des électriciens</w:t>
            </w:r>
          </w:p>
          <w:p w:rsidR="00C61640" w:rsidRPr="00EA29D4" w:rsidRDefault="0042077B" w:rsidP="00EA29D4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Mise en place de la check list maintenance 1</w:t>
            </w:r>
            <w:r w:rsidRPr="0042077B">
              <w:rPr>
                <w:rFonts w:asciiTheme="minorHAnsi" w:hAnsiTheme="minorHAnsi"/>
                <w:sz w:val="22"/>
                <w:szCs w:val="20"/>
                <w:vertAlign w:val="superscript"/>
              </w:rPr>
              <w:t>er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 niveau</w:t>
            </w:r>
          </w:p>
        </w:tc>
      </w:tr>
    </w:tbl>
    <w:p w:rsidR="00C61640" w:rsidRPr="00F46A1D" w:rsidRDefault="00C61640" w:rsidP="00C61640">
      <w:pPr>
        <w:pStyle w:val="Adresseexpditeur"/>
        <w:spacing w:before="0" w:after="0"/>
      </w:pPr>
    </w:p>
    <w:tbl>
      <w:tblPr>
        <w:tblW w:w="1034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708"/>
        <w:gridCol w:w="6521"/>
        <w:gridCol w:w="992"/>
        <w:gridCol w:w="1701"/>
      </w:tblGrid>
      <w:tr w:rsidR="00C61640" w:rsidRPr="00C61640" w:rsidTr="00F85C75">
        <w:trPr>
          <w:cantSplit/>
          <w:trHeight w:val="407"/>
        </w:trPr>
        <w:tc>
          <w:tcPr>
            <w:tcW w:w="426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N°</w:t>
            </w:r>
          </w:p>
        </w:tc>
        <w:tc>
          <w:tcPr>
            <w:tcW w:w="7229" w:type="dxa"/>
            <w:gridSpan w:val="2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Interv.   Description</w:t>
            </w:r>
          </w:p>
        </w:tc>
        <w:tc>
          <w:tcPr>
            <w:tcW w:w="992" w:type="dxa"/>
          </w:tcPr>
          <w:p w:rsidR="00C61640" w:rsidRPr="0057182D" w:rsidRDefault="00C61640" w:rsidP="00050C70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Resp</w:t>
            </w:r>
          </w:p>
        </w:tc>
        <w:tc>
          <w:tcPr>
            <w:tcW w:w="1701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Echéance</w:t>
            </w:r>
          </w:p>
        </w:tc>
      </w:tr>
      <w:tr w:rsidR="00C61640" w:rsidRPr="00C61640" w:rsidTr="005A423E">
        <w:trPr>
          <w:trHeight w:val="977"/>
        </w:trPr>
        <w:tc>
          <w:tcPr>
            <w:tcW w:w="426" w:type="dxa"/>
          </w:tcPr>
          <w:p w:rsidR="005A423E" w:rsidRDefault="002504FF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61640" w:rsidRPr="00C61640">
              <w:rPr>
                <w:rFonts w:asciiTheme="minorHAnsi" w:hAnsiTheme="minorHAnsi"/>
                <w:b/>
              </w:rPr>
              <w:t>.</w:t>
            </w:r>
          </w:p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Default="005A423E" w:rsidP="005A423E"/>
          <w:p w:rsidR="005A423E" w:rsidRDefault="005A423E" w:rsidP="005A423E"/>
          <w:p w:rsidR="0042077B" w:rsidRDefault="005A423E" w:rsidP="005A423E">
            <w:pPr>
              <w:pStyle w:val="Adresseexpditeur"/>
              <w:spacing w:before="0" w:after="0"/>
            </w:pPr>
            <w:r w:rsidRPr="005A423E">
              <w:rPr>
                <w:rFonts w:asciiTheme="minorHAnsi" w:hAnsiTheme="minorHAnsi"/>
                <w:b/>
              </w:rPr>
              <w:t>2.</w:t>
            </w:r>
          </w:p>
          <w:p w:rsidR="0042077B" w:rsidRPr="0042077B" w:rsidRDefault="0042077B" w:rsidP="0042077B"/>
          <w:p w:rsidR="0042077B" w:rsidRPr="0042077B" w:rsidRDefault="0042077B" w:rsidP="0042077B"/>
          <w:p w:rsidR="0042077B" w:rsidRPr="0042077B" w:rsidRDefault="0042077B" w:rsidP="0042077B"/>
          <w:p w:rsidR="0042077B" w:rsidRDefault="0042077B" w:rsidP="0042077B"/>
          <w:p w:rsidR="00C61640" w:rsidRDefault="00C61640" w:rsidP="0042077B"/>
          <w:p w:rsidR="0042077B" w:rsidRDefault="0042077B" w:rsidP="0042077B"/>
          <w:p w:rsidR="0042077B" w:rsidRDefault="0042077B" w:rsidP="0042077B"/>
          <w:p w:rsidR="0042077B" w:rsidRDefault="0042077B" w:rsidP="0042077B"/>
          <w:p w:rsidR="0042077B" w:rsidRPr="0042077B" w:rsidRDefault="0042077B" w:rsidP="0042077B">
            <w:pPr>
              <w:pStyle w:val="Adresseexpditeur"/>
              <w:spacing w:before="0" w:after="0"/>
            </w:pPr>
            <w:r w:rsidRPr="0042077B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708" w:type="dxa"/>
          </w:tcPr>
          <w:p w:rsidR="005A423E" w:rsidRDefault="007C4904" w:rsidP="00DD14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61640" w:rsidRPr="005A423E" w:rsidRDefault="005A423E" w:rsidP="005A42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</w:t>
            </w:r>
          </w:p>
        </w:tc>
        <w:tc>
          <w:tcPr>
            <w:tcW w:w="6521" w:type="dxa"/>
          </w:tcPr>
          <w:p w:rsidR="00C923FA" w:rsidRPr="00F85C75" w:rsidRDefault="00553952" w:rsidP="00C923FA">
            <w:pPr>
              <w:pStyle w:val="Paragraphedeliste"/>
              <w:numPr>
                <w:ilvl w:val="0"/>
                <w:numId w:val="29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>Etat des machines</w:t>
            </w:r>
            <w:r w:rsidR="00C923FA" w:rsidRPr="00F85C75">
              <w:rPr>
                <w:rFonts w:asciiTheme="minorHAnsi" w:hAnsiTheme="minorHAnsi"/>
                <w:b/>
                <w:bCs/>
                <w:szCs w:val="22"/>
                <w:u w:val="single"/>
              </w:rPr>
              <w:t> :</w:t>
            </w:r>
          </w:p>
          <w:p w:rsidR="00377E77" w:rsidRPr="00F85C75" w:rsidRDefault="00377E77" w:rsidP="00377E77">
            <w:pPr>
              <w:pStyle w:val="Paragraphedeliste"/>
              <w:spacing w:before="60" w:after="60" w:line="240" w:lineRule="atLeast"/>
              <w:jc w:val="both"/>
              <w:rPr>
                <w:rFonts w:asciiTheme="minorHAnsi" w:hAnsiTheme="minorHAnsi"/>
                <w:szCs w:val="22"/>
              </w:rPr>
            </w:pPr>
          </w:p>
          <w:p w:rsidR="00E06C87" w:rsidRDefault="00553952" w:rsidP="007C4904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La machine B1 : en </w:t>
            </w:r>
            <w:r w:rsidR="00EA29D4">
              <w:rPr>
                <w:rFonts w:asciiTheme="minorHAnsi" w:hAnsiTheme="minorHAnsi"/>
                <w:szCs w:val="22"/>
              </w:rPr>
              <w:t>test</w:t>
            </w:r>
          </w:p>
          <w:p w:rsidR="00553952" w:rsidRDefault="003E70B5" w:rsidP="00553952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La machine survideuse</w:t>
            </w:r>
            <w:r w:rsidR="00553952">
              <w:rPr>
                <w:rFonts w:asciiTheme="minorHAnsi" w:hAnsiTheme="minorHAnsi"/>
                <w:szCs w:val="22"/>
              </w:rPr>
              <w:t xml:space="preserve"> : Problème l’afficheur </w:t>
            </w:r>
            <w:r w:rsidR="0061012A">
              <w:rPr>
                <w:rFonts w:asciiTheme="minorHAnsi" w:hAnsiTheme="minorHAnsi"/>
                <w:szCs w:val="22"/>
              </w:rPr>
              <w:t>(</w:t>
            </w:r>
            <w:r w:rsidR="00553952">
              <w:rPr>
                <w:rFonts w:asciiTheme="minorHAnsi" w:hAnsiTheme="minorHAnsi"/>
                <w:szCs w:val="22"/>
              </w:rPr>
              <w:t>commandé)</w:t>
            </w:r>
          </w:p>
          <w:p w:rsidR="00553952" w:rsidRDefault="00553952" w:rsidP="00553952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Délai : </w:t>
            </w:r>
            <w:r w:rsidR="0061012A">
              <w:rPr>
                <w:rFonts w:asciiTheme="minorHAnsi" w:hAnsiTheme="minorHAnsi"/>
                <w:szCs w:val="22"/>
              </w:rPr>
              <w:t>le sous-traitant n’a pas pu communiquer le délai</w:t>
            </w:r>
          </w:p>
          <w:p w:rsidR="0061012A" w:rsidRDefault="0061012A" w:rsidP="0061012A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La soudeuse à froid : en réparation </w:t>
            </w:r>
          </w:p>
          <w:p w:rsidR="0061012A" w:rsidRDefault="0061012A" w:rsidP="0061012A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Délai : 03/09/2021</w:t>
            </w:r>
          </w:p>
          <w:p w:rsidR="00EA29D4" w:rsidRDefault="00EA29D4" w:rsidP="00EA29D4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Le petit appareil de soudage à froids pour les câbleuses : réparer un 2 ème appareil pour l’atelier UCI</w:t>
            </w:r>
            <w:r w:rsidR="00AA4B9F">
              <w:rPr>
                <w:rFonts w:asciiTheme="minorHAnsi" w:hAnsiTheme="minorHAnsi"/>
                <w:szCs w:val="22"/>
              </w:rPr>
              <w:t> : Mise à niveau de l’appareil et commande des nouvelles filières</w:t>
            </w:r>
          </w:p>
          <w:p w:rsidR="00EA29D4" w:rsidRDefault="00EA29D4" w:rsidP="00EA29D4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Délai : fin de semaine</w:t>
            </w:r>
          </w:p>
          <w:p w:rsidR="0061012A" w:rsidRDefault="0061012A" w:rsidP="0061012A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</w:p>
          <w:p w:rsidR="00F85C75" w:rsidRPr="00F85C75" w:rsidRDefault="0061012A" w:rsidP="00F85C75">
            <w:pPr>
              <w:pStyle w:val="Paragraphedeliste"/>
              <w:numPr>
                <w:ilvl w:val="0"/>
                <w:numId w:val="29"/>
              </w:numPr>
              <w:spacing w:before="60" w:after="60" w:line="276" w:lineRule="auto"/>
              <w:jc w:val="both"/>
              <w:rPr>
                <w:rFonts w:asciiTheme="minorHAnsi" w:hAnsiTheme="minorHAnsi"/>
                <w:b/>
                <w:bCs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>Affectation des électriciens</w:t>
            </w:r>
          </w:p>
          <w:p w:rsidR="005A423E" w:rsidRDefault="0061012A" w:rsidP="005A423E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Les électriciens sont affectés par zone :</w:t>
            </w:r>
          </w:p>
          <w:p w:rsidR="0042077B" w:rsidRDefault="0061012A" w:rsidP="0042077B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 w:rsidRPr="0042077B">
              <w:rPr>
                <w:rFonts w:asciiTheme="minorHAnsi" w:hAnsiTheme="minorHAnsi"/>
                <w:szCs w:val="22"/>
              </w:rPr>
              <w:t>Zone 1 </w:t>
            </w:r>
          </w:p>
          <w:p w:rsidR="0061012A" w:rsidRPr="0042077B" w:rsidRDefault="0061012A" w:rsidP="0042077B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 w:rsidRPr="0042077B">
              <w:rPr>
                <w:rFonts w:asciiTheme="minorHAnsi" w:hAnsiTheme="minorHAnsi"/>
                <w:szCs w:val="22"/>
              </w:rPr>
              <w:t>Zone 2 </w:t>
            </w:r>
          </w:p>
          <w:p w:rsidR="0042077B" w:rsidRDefault="0061012A" w:rsidP="0042077B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Zone 3</w:t>
            </w:r>
          </w:p>
          <w:p w:rsidR="0042077B" w:rsidRDefault="0042077B" w:rsidP="0042077B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</w:p>
          <w:p w:rsidR="0042077B" w:rsidRPr="0042077B" w:rsidRDefault="0042077B" w:rsidP="0042077B">
            <w:pPr>
              <w:pStyle w:val="Paragraphedeliste"/>
              <w:numPr>
                <w:ilvl w:val="0"/>
                <w:numId w:val="29"/>
              </w:numPr>
              <w:spacing w:before="60" w:after="60" w:line="276" w:lineRule="auto"/>
              <w:jc w:val="both"/>
              <w:rPr>
                <w:rFonts w:asciiTheme="minorHAnsi" w:hAnsiTheme="minorHAnsi"/>
                <w:b/>
                <w:bCs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>Mise en application de la check list maintenance 1</w:t>
            </w:r>
            <w:r w:rsidRPr="0042077B">
              <w:rPr>
                <w:rFonts w:asciiTheme="minorHAnsi" w:hAnsiTheme="minorHAnsi"/>
                <w:b/>
                <w:bCs/>
                <w:szCs w:val="22"/>
                <w:u w:val="single"/>
                <w:vertAlign w:val="superscript"/>
              </w:rPr>
              <w:t>er</w:t>
            </w: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 xml:space="preserve"> niveau</w:t>
            </w:r>
          </w:p>
          <w:p w:rsidR="0061012A" w:rsidRPr="0042077B" w:rsidRDefault="0061012A" w:rsidP="0042077B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 w:rsidRPr="0042077B">
              <w:rPr>
                <w:rFonts w:asciiTheme="minorHAnsi" w:hAnsiTheme="minorHAnsi"/>
                <w:szCs w:val="22"/>
              </w:rPr>
              <w:t> </w:t>
            </w:r>
          </w:p>
        </w:tc>
        <w:tc>
          <w:tcPr>
            <w:tcW w:w="992" w:type="dxa"/>
          </w:tcPr>
          <w:p w:rsidR="00C61640" w:rsidRPr="00C61640" w:rsidRDefault="00C61640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00FB5" w:rsidRDefault="00300FB5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E0F1A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AA</w:t>
            </w:r>
          </w:p>
          <w:p w:rsidR="000361FC" w:rsidRDefault="00553952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HB</w:t>
            </w: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7486B" w:rsidRDefault="0047486B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8C144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61012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HB</w:t>
            </w:r>
          </w:p>
          <w:p w:rsidR="006C0B31" w:rsidRDefault="006C0B31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C0B31" w:rsidRDefault="006C0B31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61012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HB</w:t>
            </w: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E0F1A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E0F1A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E0F1A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E0F1A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E0F1A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7C4904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AA</w:t>
            </w:r>
          </w:p>
        </w:tc>
        <w:tc>
          <w:tcPr>
            <w:tcW w:w="1701" w:type="dxa"/>
          </w:tcPr>
          <w:p w:rsidR="00300FB5" w:rsidRDefault="00300FB5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00FB5" w:rsidRDefault="00300FB5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53952" w:rsidRDefault="00553952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8C144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8C144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7C4904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7C4904" w:rsidRDefault="008C144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501D2" w:rsidRPr="003C54F1" w:rsidRDefault="000501D2" w:rsidP="0047486B">
      <w:pPr>
        <w:jc w:val="both"/>
        <w:rPr>
          <w:rFonts w:asciiTheme="minorHAnsi" w:hAnsiTheme="minorHAnsi"/>
          <w:sz w:val="20"/>
          <w:szCs w:val="22"/>
        </w:rPr>
      </w:pPr>
    </w:p>
    <w:sectPr w:rsidR="000501D2" w:rsidRPr="003C54F1" w:rsidSect="0001349A">
      <w:headerReference w:type="default" r:id="rId8"/>
      <w:footerReference w:type="default" r:id="rId9"/>
      <w:pgSz w:w="11907" w:h="16840" w:code="9"/>
      <w:pgMar w:top="567" w:right="851" w:bottom="993" w:left="851" w:header="720" w:footer="130" w:gutter="0"/>
      <w:paperSrc w:first="7" w:other="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611" w:rsidRDefault="009B6611">
      <w:r>
        <w:separator/>
      </w:r>
    </w:p>
  </w:endnote>
  <w:endnote w:type="continuationSeparator" w:id="1">
    <w:p w:rsidR="009B6611" w:rsidRDefault="009B6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IType">
    <w:altName w:val="Arial"/>
    <w:charset w:val="00"/>
    <w:family w:val="swiss"/>
    <w:pitch w:val="variable"/>
    <w:sig w:usb0="A0000027" w:usb1="0000005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UIType" w:hAnsi="TUIType"/>
        <w:sz w:val="16"/>
      </w:rPr>
      <w:id w:val="8863671"/>
      <w:docPartObj>
        <w:docPartGallery w:val="Page Numbers (Bottom of Page)"/>
        <w:docPartUnique/>
      </w:docPartObj>
    </w:sdtPr>
    <w:sdtContent>
      <w:sdt>
        <w:sdtPr>
          <w:rPr>
            <w:rFonts w:ascii="TUIType" w:hAnsi="TUIType"/>
            <w:sz w:val="16"/>
          </w:rPr>
          <w:id w:val="123787560"/>
          <w:docPartObj>
            <w:docPartGallery w:val="Page Numbers (Top of Page)"/>
            <w:docPartUnique/>
          </w:docPartObj>
        </w:sdtPr>
        <w:sdtContent>
          <w:p w:rsidR="007C4904" w:rsidRPr="00C61640" w:rsidRDefault="007C4904" w:rsidP="00C61640">
            <w:pPr>
              <w:pStyle w:val="Pieddepage"/>
              <w:rPr>
                <w:rFonts w:ascii="TUIType" w:hAnsi="TUIType"/>
                <w:sz w:val="16"/>
              </w:rPr>
            </w:pPr>
            <w:r w:rsidRPr="00C61640">
              <w:rPr>
                <w:rFonts w:ascii="TUIType" w:hAnsi="TUIType"/>
                <w:sz w:val="16"/>
              </w:rPr>
              <w:t xml:space="preserve">TUMAG Câbles </w:t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 w:rsidRPr="00C61640">
              <w:rPr>
                <w:rFonts w:ascii="TUIType" w:hAnsi="TUIType"/>
                <w:sz w:val="16"/>
              </w:rPr>
              <w:t xml:space="preserve">Page </w:t>
            </w:r>
            <w:r w:rsidR="005B3C5A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PAGE</w:instrText>
            </w:r>
            <w:r w:rsidR="005B3C5A" w:rsidRPr="00C61640">
              <w:rPr>
                <w:rFonts w:ascii="TUIType" w:hAnsi="TUIType"/>
                <w:sz w:val="16"/>
              </w:rPr>
              <w:fldChar w:fldCharType="separate"/>
            </w:r>
            <w:r w:rsidR="008E0F1A">
              <w:rPr>
                <w:rFonts w:ascii="TUIType" w:hAnsi="TUIType"/>
                <w:noProof/>
                <w:sz w:val="16"/>
              </w:rPr>
              <w:t>1</w:t>
            </w:r>
            <w:r w:rsidR="005B3C5A" w:rsidRPr="00C61640">
              <w:rPr>
                <w:rFonts w:ascii="TUIType" w:hAnsi="TUIType"/>
                <w:sz w:val="16"/>
              </w:rPr>
              <w:fldChar w:fldCharType="end"/>
            </w:r>
            <w:r w:rsidRPr="00C61640">
              <w:rPr>
                <w:rFonts w:ascii="TUIType" w:hAnsi="TUIType"/>
                <w:sz w:val="16"/>
              </w:rPr>
              <w:t xml:space="preserve"> sur </w:t>
            </w:r>
            <w:r w:rsidR="005B3C5A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NUMPAGES</w:instrText>
            </w:r>
            <w:r w:rsidR="005B3C5A" w:rsidRPr="00C61640">
              <w:rPr>
                <w:rFonts w:ascii="TUIType" w:hAnsi="TUIType"/>
                <w:sz w:val="16"/>
              </w:rPr>
              <w:fldChar w:fldCharType="separate"/>
            </w:r>
            <w:r w:rsidR="008E0F1A">
              <w:rPr>
                <w:rFonts w:ascii="TUIType" w:hAnsi="TUIType"/>
                <w:noProof/>
                <w:sz w:val="16"/>
              </w:rPr>
              <w:t>1</w:t>
            </w:r>
            <w:r w:rsidR="005B3C5A" w:rsidRPr="00C61640">
              <w:rPr>
                <w:rFonts w:ascii="TUIType" w:hAnsi="TUIType"/>
                <w:sz w:val="16"/>
              </w:rPr>
              <w:fldChar w:fldCharType="end"/>
            </w:r>
          </w:p>
        </w:sdtContent>
      </w:sdt>
    </w:sdtContent>
  </w:sdt>
  <w:p w:rsidR="007C4904" w:rsidRDefault="007C4904">
    <w:pPr>
      <w:pStyle w:val="Pieddepage"/>
      <w:tabs>
        <w:tab w:val="clear" w:pos="9072"/>
        <w:tab w:val="right" w:pos="10065"/>
      </w:tabs>
      <w:rPr>
        <w:rFonts w:ascii="Arial" w:hAnsi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611" w:rsidRDefault="009B6611">
      <w:r>
        <w:separator/>
      </w:r>
    </w:p>
  </w:footnote>
  <w:footnote w:type="continuationSeparator" w:id="1">
    <w:p w:rsidR="009B6611" w:rsidRDefault="009B6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13"/>
      <w:gridCol w:w="5245"/>
      <w:gridCol w:w="3118"/>
    </w:tblGrid>
    <w:tr w:rsidR="007C4904" w:rsidRPr="00C02C91" w:rsidTr="00077CED">
      <w:trPr>
        <w:cantSplit/>
        <w:trHeight w:val="267"/>
      </w:trPr>
      <w:tc>
        <w:tcPr>
          <w:tcW w:w="1913" w:type="dxa"/>
          <w:vMerge w:val="restart"/>
          <w:shd w:val="clear" w:color="auto" w:fill="FFFFFF"/>
          <w:vAlign w:val="center"/>
        </w:tcPr>
        <w:p w:rsidR="007C4904" w:rsidRPr="00C02C91" w:rsidRDefault="007C4904" w:rsidP="00077CED">
          <w:pPr>
            <w:pStyle w:val="Notedebasdepage"/>
            <w:jc w:val="center"/>
            <w:rPr>
              <w:rFonts w:ascii="Calibri" w:hAnsi="Calibri"/>
            </w:rPr>
          </w:pPr>
          <w:r w:rsidRPr="00523544">
            <w:rPr>
              <w:rFonts w:ascii="Calibri" w:hAnsi="Calibri"/>
              <w:noProof/>
            </w:rPr>
            <w:drawing>
              <wp:inline distT="0" distB="0" distL="0" distR="0">
                <wp:extent cx="1121940" cy="414326"/>
                <wp:effectExtent l="19050" t="0" r="20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40" cy="414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FFFFFF"/>
          <w:vAlign w:val="center"/>
        </w:tcPr>
        <w:p w:rsidR="007C4904" w:rsidRPr="00523544" w:rsidRDefault="007C4904" w:rsidP="00077CED">
          <w:pPr>
            <w:pStyle w:val="Titre5"/>
            <w:jc w:val="center"/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</w:pPr>
          <w:r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>Procès verbal des comités</w:t>
          </w:r>
        </w:p>
      </w:tc>
      <w:tc>
        <w:tcPr>
          <w:tcW w:w="3118" w:type="dxa"/>
          <w:shd w:val="clear" w:color="auto" w:fill="FFFFFF"/>
          <w:vAlign w:val="center"/>
        </w:tcPr>
        <w:p w:rsidR="007C4904" w:rsidRPr="00523544" w:rsidRDefault="007C4904" w:rsidP="00077CED">
          <w:pPr>
            <w:spacing w:before="120"/>
            <w:rPr>
              <w:rFonts w:asciiTheme="minorHAnsi" w:hAnsiTheme="minorHAnsi"/>
              <w:b/>
              <w:sz w:val="16"/>
            </w:rPr>
          </w:pPr>
          <w:r>
            <w:rPr>
              <w:rFonts w:ascii="Calibri" w:hAnsi="Calibri"/>
              <w:sz w:val="20"/>
              <w:szCs w:val="20"/>
            </w:rPr>
            <w:t>Enregistrement Qualité</w:t>
          </w:r>
          <w:r w:rsidRPr="00523544">
            <w:rPr>
              <w:rFonts w:ascii="Calibri" w:hAnsi="Calibri"/>
              <w:sz w:val="20"/>
              <w:szCs w:val="20"/>
            </w:rPr>
            <w:t> : P</w:t>
          </w:r>
          <w:r>
            <w:rPr>
              <w:rFonts w:ascii="Calibri" w:hAnsi="Calibri"/>
              <w:sz w:val="20"/>
              <w:szCs w:val="20"/>
            </w:rPr>
            <w:t>QP-01-02</w:t>
          </w:r>
        </w:p>
      </w:tc>
    </w:tr>
    <w:tr w:rsidR="007C4904" w:rsidRPr="00C02C91" w:rsidTr="00077CED">
      <w:trPr>
        <w:cantSplit/>
        <w:trHeight w:val="328"/>
      </w:trPr>
      <w:tc>
        <w:tcPr>
          <w:tcW w:w="1913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rPr>
              <w:rFonts w:ascii="Calibri" w:hAnsi="Calibri"/>
              <w:b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Version :</w:t>
          </w:r>
          <w:r>
            <w:rPr>
              <w:rFonts w:ascii="Calibri" w:hAnsi="Calibri"/>
              <w:sz w:val="20"/>
              <w:szCs w:val="20"/>
            </w:rPr>
            <w:t xml:space="preserve"> 1.0</w:t>
          </w:r>
        </w:p>
      </w:tc>
    </w:tr>
    <w:tr w:rsidR="007C4904" w:rsidRPr="00C02C91" w:rsidTr="00077CED">
      <w:trPr>
        <w:cantSplit/>
        <w:trHeight w:val="234"/>
      </w:trPr>
      <w:tc>
        <w:tcPr>
          <w:tcW w:w="1913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rPr>
              <w:rFonts w:ascii="Calibri" w:hAnsi="Calibri"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Date de mise à jour :</w:t>
          </w:r>
          <w:r>
            <w:rPr>
              <w:rFonts w:ascii="Calibri" w:hAnsi="Calibri"/>
              <w:sz w:val="20"/>
              <w:szCs w:val="20"/>
            </w:rPr>
            <w:t xml:space="preserve"> 01/01/2014</w:t>
          </w:r>
        </w:p>
      </w:tc>
    </w:tr>
  </w:tbl>
  <w:p w:rsidR="007C4904" w:rsidRDefault="007C490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A0F"/>
    <w:multiLevelType w:val="hybridMultilevel"/>
    <w:tmpl w:val="CF4646A2"/>
    <w:lvl w:ilvl="0" w:tplc="78468D50">
      <w:start w:val="1"/>
      <w:numFmt w:val="decimal"/>
      <w:lvlText w:val="%1-"/>
      <w:lvlJc w:val="left"/>
      <w:pPr>
        <w:ind w:left="7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3" w:hanging="360"/>
      </w:pPr>
    </w:lvl>
    <w:lvl w:ilvl="2" w:tplc="040C001B" w:tentative="1">
      <w:start w:val="1"/>
      <w:numFmt w:val="lowerRoman"/>
      <w:lvlText w:val="%3."/>
      <w:lvlJc w:val="right"/>
      <w:pPr>
        <w:ind w:left="2153" w:hanging="180"/>
      </w:pPr>
    </w:lvl>
    <w:lvl w:ilvl="3" w:tplc="040C000F" w:tentative="1">
      <w:start w:val="1"/>
      <w:numFmt w:val="decimal"/>
      <w:lvlText w:val="%4."/>
      <w:lvlJc w:val="left"/>
      <w:pPr>
        <w:ind w:left="2873" w:hanging="360"/>
      </w:pPr>
    </w:lvl>
    <w:lvl w:ilvl="4" w:tplc="040C0019" w:tentative="1">
      <w:start w:val="1"/>
      <w:numFmt w:val="lowerLetter"/>
      <w:lvlText w:val="%5."/>
      <w:lvlJc w:val="left"/>
      <w:pPr>
        <w:ind w:left="3593" w:hanging="360"/>
      </w:pPr>
    </w:lvl>
    <w:lvl w:ilvl="5" w:tplc="040C001B" w:tentative="1">
      <w:start w:val="1"/>
      <w:numFmt w:val="lowerRoman"/>
      <w:lvlText w:val="%6."/>
      <w:lvlJc w:val="right"/>
      <w:pPr>
        <w:ind w:left="4313" w:hanging="180"/>
      </w:pPr>
    </w:lvl>
    <w:lvl w:ilvl="6" w:tplc="040C000F" w:tentative="1">
      <w:start w:val="1"/>
      <w:numFmt w:val="decimal"/>
      <w:lvlText w:val="%7."/>
      <w:lvlJc w:val="left"/>
      <w:pPr>
        <w:ind w:left="5033" w:hanging="360"/>
      </w:pPr>
    </w:lvl>
    <w:lvl w:ilvl="7" w:tplc="040C0019" w:tentative="1">
      <w:start w:val="1"/>
      <w:numFmt w:val="lowerLetter"/>
      <w:lvlText w:val="%8."/>
      <w:lvlJc w:val="left"/>
      <w:pPr>
        <w:ind w:left="5753" w:hanging="360"/>
      </w:pPr>
    </w:lvl>
    <w:lvl w:ilvl="8" w:tplc="040C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">
    <w:nsid w:val="04FB3F7A"/>
    <w:multiLevelType w:val="hybridMultilevel"/>
    <w:tmpl w:val="DE3A138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860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6022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B0EF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5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AA5B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9A7E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16DC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A6DBD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6A76118"/>
    <w:multiLevelType w:val="hybridMultilevel"/>
    <w:tmpl w:val="A4700D22"/>
    <w:lvl w:ilvl="0" w:tplc="275C49F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F5F81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131FB"/>
    <w:multiLevelType w:val="hybridMultilevel"/>
    <w:tmpl w:val="3F1EC91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CC22E69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023B0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74BD6"/>
    <w:multiLevelType w:val="hybridMultilevel"/>
    <w:tmpl w:val="40DCAB7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871766"/>
    <w:multiLevelType w:val="hybridMultilevel"/>
    <w:tmpl w:val="A6C67032"/>
    <w:lvl w:ilvl="0" w:tplc="040C000B">
      <w:start w:val="1"/>
      <w:numFmt w:val="bullet"/>
      <w:lvlText w:val=""/>
      <w:lvlJc w:val="left"/>
      <w:pPr>
        <w:ind w:left="12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9">
    <w:nsid w:val="1A3100EC"/>
    <w:multiLevelType w:val="hybridMultilevel"/>
    <w:tmpl w:val="0346012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656D68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416923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F3752"/>
    <w:multiLevelType w:val="hybridMultilevel"/>
    <w:tmpl w:val="0532924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1F327E68"/>
    <w:multiLevelType w:val="hybridMultilevel"/>
    <w:tmpl w:val="755017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EE0303"/>
    <w:multiLevelType w:val="hybridMultilevel"/>
    <w:tmpl w:val="7AEE6F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88D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FECA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EC29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E2E5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69B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D431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FE581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A4E20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B0919DF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E5815"/>
    <w:multiLevelType w:val="hybridMultilevel"/>
    <w:tmpl w:val="D08AC3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DD194C"/>
    <w:multiLevelType w:val="hybridMultilevel"/>
    <w:tmpl w:val="1E96B39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5F4FA1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234042"/>
    <w:multiLevelType w:val="hybridMultilevel"/>
    <w:tmpl w:val="F2DA19B0"/>
    <w:lvl w:ilvl="0" w:tplc="040C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5E2A41A6"/>
    <w:multiLevelType w:val="hybridMultilevel"/>
    <w:tmpl w:val="3912F3F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910034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D5646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72E66"/>
    <w:multiLevelType w:val="hybridMultilevel"/>
    <w:tmpl w:val="57C8EB2C"/>
    <w:lvl w:ilvl="0" w:tplc="040C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8017F5"/>
    <w:multiLevelType w:val="hybridMultilevel"/>
    <w:tmpl w:val="8AF8C282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69D55A1C"/>
    <w:multiLevelType w:val="hybridMultilevel"/>
    <w:tmpl w:val="B66499D6"/>
    <w:lvl w:ilvl="0" w:tplc="04E4E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8710A"/>
    <w:multiLevelType w:val="hybridMultilevel"/>
    <w:tmpl w:val="D43EEAC0"/>
    <w:lvl w:ilvl="0" w:tplc="040C000B">
      <w:start w:val="1"/>
      <w:numFmt w:val="bullet"/>
      <w:lvlText w:val=""/>
      <w:lvlJc w:val="left"/>
      <w:pPr>
        <w:ind w:left="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7">
    <w:nsid w:val="733B67E2"/>
    <w:multiLevelType w:val="hybridMultilevel"/>
    <w:tmpl w:val="410CB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262CD0"/>
    <w:multiLevelType w:val="hybridMultilevel"/>
    <w:tmpl w:val="D05AAEB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BE671E0"/>
    <w:multiLevelType w:val="singleLevel"/>
    <w:tmpl w:val="30CA0854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E2B796D"/>
    <w:multiLevelType w:val="hybridMultilevel"/>
    <w:tmpl w:val="FBF6C9E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EBE03FF"/>
    <w:multiLevelType w:val="hybridMultilevel"/>
    <w:tmpl w:val="D864F32C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16"/>
  </w:num>
  <w:num w:numId="4">
    <w:abstractNumId w:val="20"/>
  </w:num>
  <w:num w:numId="5">
    <w:abstractNumId w:val="1"/>
  </w:num>
  <w:num w:numId="6">
    <w:abstractNumId w:val="14"/>
  </w:num>
  <w:num w:numId="7">
    <w:abstractNumId w:val="12"/>
  </w:num>
  <w:num w:numId="8">
    <w:abstractNumId w:val="24"/>
  </w:num>
  <w:num w:numId="9">
    <w:abstractNumId w:val="13"/>
  </w:num>
  <w:num w:numId="10">
    <w:abstractNumId w:val="6"/>
  </w:num>
  <w:num w:numId="11">
    <w:abstractNumId w:val="15"/>
  </w:num>
  <w:num w:numId="12">
    <w:abstractNumId w:val="4"/>
  </w:num>
  <w:num w:numId="13">
    <w:abstractNumId w:val="10"/>
  </w:num>
  <w:num w:numId="14">
    <w:abstractNumId w:val="21"/>
  </w:num>
  <w:num w:numId="15">
    <w:abstractNumId w:val="11"/>
  </w:num>
  <w:num w:numId="16">
    <w:abstractNumId w:val="28"/>
  </w:num>
  <w:num w:numId="17">
    <w:abstractNumId w:val="25"/>
  </w:num>
  <w:num w:numId="18">
    <w:abstractNumId w:val="2"/>
  </w:num>
  <w:num w:numId="19">
    <w:abstractNumId w:val="27"/>
  </w:num>
  <w:num w:numId="20">
    <w:abstractNumId w:val="7"/>
  </w:num>
  <w:num w:numId="21">
    <w:abstractNumId w:val="18"/>
  </w:num>
  <w:num w:numId="22">
    <w:abstractNumId w:val="30"/>
  </w:num>
  <w:num w:numId="23">
    <w:abstractNumId w:val="17"/>
  </w:num>
  <w:num w:numId="24">
    <w:abstractNumId w:val="9"/>
  </w:num>
  <w:num w:numId="25">
    <w:abstractNumId w:val="0"/>
  </w:num>
  <w:num w:numId="26">
    <w:abstractNumId w:val="31"/>
  </w:num>
  <w:num w:numId="27">
    <w:abstractNumId w:val="19"/>
  </w:num>
  <w:num w:numId="28">
    <w:abstractNumId w:val="23"/>
  </w:num>
  <w:num w:numId="29">
    <w:abstractNumId w:val="5"/>
  </w:num>
  <w:num w:numId="30">
    <w:abstractNumId w:val="26"/>
  </w:num>
  <w:num w:numId="31">
    <w:abstractNumId w:val="8"/>
  </w:num>
  <w:num w:numId="32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intFractionalCharacterWidth/>
  <w:embedSystemFonts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FC"/>
    <w:rsid w:val="00003986"/>
    <w:rsid w:val="00004EBC"/>
    <w:rsid w:val="00006D67"/>
    <w:rsid w:val="0001349A"/>
    <w:rsid w:val="000217B1"/>
    <w:rsid w:val="00023103"/>
    <w:rsid w:val="000250C8"/>
    <w:rsid w:val="0002577E"/>
    <w:rsid w:val="000361FC"/>
    <w:rsid w:val="000501D2"/>
    <w:rsid w:val="00050C70"/>
    <w:rsid w:val="00053BB1"/>
    <w:rsid w:val="000614D4"/>
    <w:rsid w:val="00063133"/>
    <w:rsid w:val="0006711D"/>
    <w:rsid w:val="00071356"/>
    <w:rsid w:val="00072380"/>
    <w:rsid w:val="00073242"/>
    <w:rsid w:val="00077CED"/>
    <w:rsid w:val="0008093A"/>
    <w:rsid w:val="0008161F"/>
    <w:rsid w:val="00084753"/>
    <w:rsid w:val="00085F4D"/>
    <w:rsid w:val="000A0057"/>
    <w:rsid w:val="000A1288"/>
    <w:rsid w:val="000A4936"/>
    <w:rsid w:val="000B1AF9"/>
    <w:rsid w:val="000B7084"/>
    <w:rsid w:val="000C7FA2"/>
    <w:rsid w:val="000D6E9F"/>
    <w:rsid w:val="000E729F"/>
    <w:rsid w:val="000F21B6"/>
    <w:rsid w:val="000F2E28"/>
    <w:rsid w:val="000F733E"/>
    <w:rsid w:val="001029F3"/>
    <w:rsid w:val="0015121B"/>
    <w:rsid w:val="00151506"/>
    <w:rsid w:val="00163B3D"/>
    <w:rsid w:val="00163F80"/>
    <w:rsid w:val="00164FDE"/>
    <w:rsid w:val="00167373"/>
    <w:rsid w:val="00170C3A"/>
    <w:rsid w:val="00173424"/>
    <w:rsid w:val="00173E01"/>
    <w:rsid w:val="001807F2"/>
    <w:rsid w:val="001811B9"/>
    <w:rsid w:val="001815CF"/>
    <w:rsid w:val="001916D5"/>
    <w:rsid w:val="001B15E4"/>
    <w:rsid w:val="001B2AFC"/>
    <w:rsid w:val="001C5B8C"/>
    <w:rsid w:val="001D1E4C"/>
    <w:rsid w:val="001D44A1"/>
    <w:rsid w:val="001F0BD2"/>
    <w:rsid w:val="00200524"/>
    <w:rsid w:val="002036D3"/>
    <w:rsid w:val="00214E0F"/>
    <w:rsid w:val="002164D8"/>
    <w:rsid w:val="00216809"/>
    <w:rsid w:val="002222E4"/>
    <w:rsid w:val="00231AB3"/>
    <w:rsid w:val="0023284C"/>
    <w:rsid w:val="00232C12"/>
    <w:rsid w:val="002504FF"/>
    <w:rsid w:val="0025180F"/>
    <w:rsid w:val="00252BB2"/>
    <w:rsid w:val="002536E3"/>
    <w:rsid w:val="002557F9"/>
    <w:rsid w:val="00262285"/>
    <w:rsid w:val="002725FD"/>
    <w:rsid w:val="00294321"/>
    <w:rsid w:val="002A1071"/>
    <w:rsid w:val="002A2681"/>
    <w:rsid w:val="002A373D"/>
    <w:rsid w:val="002B192D"/>
    <w:rsid w:val="002B270C"/>
    <w:rsid w:val="002B4963"/>
    <w:rsid w:val="002B506F"/>
    <w:rsid w:val="002B6C2B"/>
    <w:rsid w:val="002C1823"/>
    <w:rsid w:val="002C6157"/>
    <w:rsid w:val="002E530D"/>
    <w:rsid w:val="002F2B9A"/>
    <w:rsid w:val="002F751D"/>
    <w:rsid w:val="00300ECC"/>
    <w:rsid w:val="00300FB5"/>
    <w:rsid w:val="00303AAD"/>
    <w:rsid w:val="00304EF8"/>
    <w:rsid w:val="00307558"/>
    <w:rsid w:val="00321872"/>
    <w:rsid w:val="00333E3A"/>
    <w:rsid w:val="00341B1C"/>
    <w:rsid w:val="00351CAA"/>
    <w:rsid w:val="00355D01"/>
    <w:rsid w:val="00357F2F"/>
    <w:rsid w:val="00362D6C"/>
    <w:rsid w:val="0036718E"/>
    <w:rsid w:val="003742BC"/>
    <w:rsid w:val="00377E77"/>
    <w:rsid w:val="00380F54"/>
    <w:rsid w:val="00383738"/>
    <w:rsid w:val="00383B88"/>
    <w:rsid w:val="0038611A"/>
    <w:rsid w:val="00390452"/>
    <w:rsid w:val="00394C10"/>
    <w:rsid w:val="00396897"/>
    <w:rsid w:val="003A02EB"/>
    <w:rsid w:val="003A33DE"/>
    <w:rsid w:val="003A6469"/>
    <w:rsid w:val="003B3BFD"/>
    <w:rsid w:val="003C54F1"/>
    <w:rsid w:val="003C5D56"/>
    <w:rsid w:val="003C5F79"/>
    <w:rsid w:val="003D4790"/>
    <w:rsid w:val="003E6134"/>
    <w:rsid w:val="003E6FD4"/>
    <w:rsid w:val="003E70B5"/>
    <w:rsid w:val="00406483"/>
    <w:rsid w:val="0042077B"/>
    <w:rsid w:val="0042114C"/>
    <w:rsid w:val="00431DAC"/>
    <w:rsid w:val="00444268"/>
    <w:rsid w:val="00450916"/>
    <w:rsid w:val="0045146D"/>
    <w:rsid w:val="0045692A"/>
    <w:rsid w:val="00462461"/>
    <w:rsid w:val="004624AA"/>
    <w:rsid w:val="00467B36"/>
    <w:rsid w:val="00470F0F"/>
    <w:rsid w:val="0047486B"/>
    <w:rsid w:val="00483479"/>
    <w:rsid w:val="00486E12"/>
    <w:rsid w:val="004A6250"/>
    <w:rsid w:val="004C4672"/>
    <w:rsid w:val="004C6599"/>
    <w:rsid w:val="004D1A95"/>
    <w:rsid w:val="004D2419"/>
    <w:rsid w:val="004D63B7"/>
    <w:rsid w:val="004D6483"/>
    <w:rsid w:val="004E2408"/>
    <w:rsid w:val="004F7EF4"/>
    <w:rsid w:val="0050311D"/>
    <w:rsid w:val="00505163"/>
    <w:rsid w:val="005158F4"/>
    <w:rsid w:val="005208D3"/>
    <w:rsid w:val="00523544"/>
    <w:rsid w:val="00523D0B"/>
    <w:rsid w:val="005273B8"/>
    <w:rsid w:val="00532C12"/>
    <w:rsid w:val="00532C9C"/>
    <w:rsid w:val="005354AC"/>
    <w:rsid w:val="005361EA"/>
    <w:rsid w:val="00537D6B"/>
    <w:rsid w:val="005408C8"/>
    <w:rsid w:val="00542D39"/>
    <w:rsid w:val="00553952"/>
    <w:rsid w:val="005557D9"/>
    <w:rsid w:val="0055790E"/>
    <w:rsid w:val="005617A0"/>
    <w:rsid w:val="00562712"/>
    <w:rsid w:val="00563AB1"/>
    <w:rsid w:val="0057182D"/>
    <w:rsid w:val="00572DD3"/>
    <w:rsid w:val="005763F3"/>
    <w:rsid w:val="005766EA"/>
    <w:rsid w:val="00577E01"/>
    <w:rsid w:val="00595D3A"/>
    <w:rsid w:val="005A11CC"/>
    <w:rsid w:val="005A423E"/>
    <w:rsid w:val="005B08FB"/>
    <w:rsid w:val="005B3C5A"/>
    <w:rsid w:val="005C31B8"/>
    <w:rsid w:val="005D3ADD"/>
    <w:rsid w:val="005F1F71"/>
    <w:rsid w:val="005F22D9"/>
    <w:rsid w:val="005F2BB8"/>
    <w:rsid w:val="005F491E"/>
    <w:rsid w:val="0061012A"/>
    <w:rsid w:val="006168CC"/>
    <w:rsid w:val="00620CC3"/>
    <w:rsid w:val="00626359"/>
    <w:rsid w:val="00661AE5"/>
    <w:rsid w:val="00667F92"/>
    <w:rsid w:val="00673CB2"/>
    <w:rsid w:val="00674B9E"/>
    <w:rsid w:val="006826C4"/>
    <w:rsid w:val="00683AC8"/>
    <w:rsid w:val="006856AF"/>
    <w:rsid w:val="00690CD9"/>
    <w:rsid w:val="0069583F"/>
    <w:rsid w:val="006958A3"/>
    <w:rsid w:val="006A037F"/>
    <w:rsid w:val="006B3677"/>
    <w:rsid w:val="006B642F"/>
    <w:rsid w:val="006B753B"/>
    <w:rsid w:val="006B7A92"/>
    <w:rsid w:val="006C0B31"/>
    <w:rsid w:val="006C11B8"/>
    <w:rsid w:val="006C5D49"/>
    <w:rsid w:val="006D34A0"/>
    <w:rsid w:val="006D4C4C"/>
    <w:rsid w:val="006D54BD"/>
    <w:rsid w:val="006D684A"/>
    <w:rsid w:val="006E4CF0"/>
    <w:rsid w:val="006F2A9F"/>
    <w:rsid w:val="006F4981"/>
    <w:rsid w:val="006F626A"/>
    <w:rsid w:val="006F7B45"/>
    <w:rsid w:val="007014AB"/>
    <w:rsid w:val="00702412"/>
    <w:rsid w:val="00710313"/>
    <w:rsid w:val="0072346A"/>
    <w:rsid w:val="00724327"/>
    <w:rsid w:val="00724AC7"/>
    <w:rsid w:val="00737D25"/>
    <w:rsid w:val="00741230"/>
    <w:rsid w:val="0075745A"/>
    <w:rsid w:val="007621DA"/>
    <w:rsid w:val="0077307E"/>
    <w:rsid w:val="007736AD"/>
    <w:rsid w:val="00782346"/>
    <w:rsid w:val="00790555"/>
    <w:rsid w:val="00790A79"/>
    <w:rsid w:val="007A10A2"/>
    <w:rsid w:val="007B0578"/>
    <w:rsid w:val="007C0228"/>
    <w:rsid w:val="007C4904"/>
    <w:rsid w:val="007C5C20"/>
    <w:rsid w:val="007C6244"/>
    <w:rsid w:val="007D1A4E"/>
    <w:rsid w:val="007D5FEE"/>
    <w:rsid w:val="007D794D"/>
    <w:rsid w:val="007E6CFC"/>
    <w:rsid w:val="007E7931"/>
    <w:rsid w:val="00806AD9"/>
    <w:rsid w:val="00813533"/>
    <w:rsid w:val="008138C5"/>
    <w:rsid w:val="00820988"/>
    <w:rsid w:val="00822FD0"/>
    <w:rsid w:val="00825E96"/>
    <w:rsid w:val="00831D3F"/>
    <w:rsid w:val="00834115"/>
    <w:rsid w:val="00840152"/>
    <w:rsid w:val="0084558F"/>
    <w:rsid w:val="0084676F"/>
    <w:rsid w:val="00846D73"/>
    <w:rsid w:val="00847634"/>
    <w:rsid w:val="00854B50"/>
    <w:rsid w:val="00860A6F"/>
    <w:rsid w:val="008722CC"/>
    <w:rsid w:val="00872AD7"/>
    <w:rsid w:val="00880ADA"/>
    <w:rsid w:val="00881A4F"/>
    <w:rsid w:val="00894DF4"/>
    <w:rsid w:val="008A1C23"/>
    <w:rsid w:val="008A4EAB"/>
    <w:rsid w:val="008A70EF"/>
    <w:rsid w:val="008A760D"/>
    <w:rsid w:val="008B2041"/>
    <w:rsid w:val="008B2845"/>
    <w:rsid w:val="008C05E7"/>
    <w:rsid w:val="008C08BE"/>
    <w:rsid w:val="008C1448"/>
    <w:rsid w:val="008C6805"/>
    <w:rsid w:val="008D4640"/>
    <w:rsid w:val="008E0F1A"/>
    <w:rsid w:val="008E5389"/>
    <w:rsid w:val="008E6654"/>
    <w:rsid w:val="008F4216"/>
    <w:rsid w:val="00903A7E"/>
    <w:rsid w:val="00907D81"/>
    <w:rsid w:val="00916863"/>
    <w:rsid w:val="00925034"/>
    <w:rsid w:val="009401A4"/>
    <w:rsid w:val="00953040"/>
    <w:rsid w:val="00955864"/>
    <w:rsid w:val="00956191"/>
    <w:rsid w:val="009567F6"/>
    <w:rsid w:val="00962260"/>
    <w:rsid w:val="0096236D"/>
    <w:rsid w:val="00964386"/>
    <w:rsid w:val="009650E6"/>
    <w:rsid w:val="00965F1B"/>
    <w:rsid w:val="00980231"/>
    <w:rsid w:val="00980816"/>
    <w:rsid w:val="00980E99"/>
    <w:rsid w:val="0098480E"/>
    <w:rsid w:val="009853F9"/>
    <w:rsid w:val="00985B0B"/>
    <w:rsid w:val="009A4FCC"/>
    <w:rsid w:val="009A5F87"/>
    <w:rsid w:val="009A6E10"/>
    <w:rsid w:val="009A76DC"/>
    <w:rsid w:val="009B1BD1"/>
    <w:rsid w:val="009B54C5"/>
    <w:rsid w:val="009B6611"/>
    <w:rsid w:val="009C0732"/>
    <w:rsid w:val="009C4D14"/>
    <w:rsid w:val="009C52C6"/>
    <w:rsid w:val="009C594A"/>
    <w:rsid w:val="009C7CA3"/>
    <w:rsid w:val="009D5F5D"/>
    <w:rsid w:val="009E3989"/>
    <w:rsid w:val="009F7A51"/>
    <w:rsid w:val="00A01809"/>
    <w:rsid w:val="00A17409"/>
    <w:rsid w:val="00A17B4F"/>
    <w:rsid w:val="00A20298"/>
    <w:rsid w:val="00A20503"/>
    <w:rsid w:val="00A2240A"/>
    <w:rsid w:val="00A23191"/>
    <w:rsid w:val="00A25285"/>
    <w:rsid w:val="00A25BD5"/>
    <w:rsid w:val="00A2663F"/>
    <w:rsid w:val="00A275B0"/>
    <w:rsid w:val="00A401E0"/>
    <w:rsid w:val="00A42436"/>
    <w:rsid w:val="00A567D6"/>
    <w:rsid w:val="00A635D6"/>
    <w:rsid w:val="00A7458A"/>
    <w:rsid w:val="00A83C46"/>
    <w:rsid w:val="00A86180"/>
    <w:rsid w:val="00A914BF"/>
    <w:rsid w:val="00A91FF5"/>
    <w:rsid w:val="00A92D4C"/>
    <w:rsid w:val="00A95571"/>
    <w:rsid w:val="00AA4B9F"/>
    <w:rsid w:val="00AA6025"/>
    <w:rsid w:val="00AA666F"/>
    <w:rsid w:val="00AB14E6"/>
    <w:rsid w:val="00AB1509"/>
    <w:rsid w:val="00AD256B"/>
    <w:rsid w:val="00AE2112"/>
    <w:rsid w:val="00B0351C"/>
    <w:rsid w:val="00B0497F"/>
    <w:rsid w:val="00B302D3"/>
    <w:rsid w:val="00B463A6"/>
    <w:rsid w:val="00B549C5"/>
    <w:rsid w:val="00B54CF6"/>
    <w:rsid w:val="00B57514"/>
    <w:rsid w:val="00B650F2"/>
    <w:rsid w:val="00B71F06"/>
    <w:rsid w:val="00B75E79"/>
    <w:rsid w:val="00B76127"/>
    <w:rsid w:val="00B771F0"/>
    <w:rsid w:val="00B83CBC"/>
    <w:rsid w:val="00B8722F"/>
    <w:rsid w:val="00BA03A5"/>
    <w:rsid w:val="00BA3EDE"/>
    <w:rsid w:val="00BA644C"/>
    <w:rsid w:val="00BA6F28"/>
    <w:rsid w:val="00BA78A4"/>
    <w:rsid w:val="00BB6DEF"/>
    <w:rsid w:val="00BD7A80"/>
    <w:rsid w:val="00BE0B18"/>
    <w:rsid w:val="00BE6BA3"/>
    <w:rsid w:val="00BF45BC"/>
    <w:rsid w:val="00C00525"/>
    <w:rsid w:val="00C01C53"/>
    <w:rsid w:val="00C02C91"/>
    <w:rsid w:val="00C03B4C"/>
    <w:rsid w:val="00C13618"/>
    <w:rsid w:val="00C15A0C"/>
    <w:rsid w:val="00C172EB"/>
    <w:rsid w:val="00C22E49"/>
    <w:rsid w:val="00C245DA"/>
    <w:rsid w:val="00C256DB"/>
    <w:rsid w:val="00C26021"/>
    <w:rsid w:val="00C3230B"/>
    <w:rsid w:val="00C323F8"/>
    <w:rsid w:val="00C33AD1"/>
    <w:rsid w:val="00C443FB"/>
    <w:rsid w:val="00C468E6"/>
    <w:rsid w:val="00C479BE"/>
    <w:rsid w:val="00C47ADE"/>
    <w:rsid w:val="00C5489E"/>
    <w:rsid w:val="00C552CA"/>
    <w:rsid w:val="00C55757"/>
    <w:rsid w:val="00C5698A"/>
    <w:rsid w:val="00C56CED"/>
    <w:rsid w:val="00C61640"/>
    <w:rsid w:val="00C622BA"/>
    <w:rsid w:val="00C62349"/>
    <w:rsid w:val="00C62F93"/>
    <w:rsid w:val="00C64927"/>
    <w:rsid w:val="00C73788"/>
    <w:rsid w:val="00C740FA"/>
    <w:rsid w:val="00C7712C"/>
    <w:rsid w:val="00C81264"/>
    <w:rsid w:val="00C9141D"/>
    <w:rsid w:val="00C923FA"/>
    <w:rsid w:val="00CA238E"/>
    <w:rsid w:val="00CA3E2F"/>
    <w:rsid w:val="00CB2450"/>
    <w:rsid w:val="00CC247A"/>
    <w:rsid w:val="00CC480D"/>
    <w:rsid w:val="00CC7CC4"/>
    <w:rsid w:val="00CD16D6"/>
    <w:rsid w:val="00CE1119"/>
    <w:rsid w:val="00CE78CD"/>
    <w:rsid w:val="00CF3777"/>
    <w:rsid w:val="00CF3D45"/>
    <w:rsid w:val="00CF7A6C"/>
    <w:rsid w:val="00D05185"/>
    <w:rsid w:val="00D05301"/>
    <w:rsid w:val="00D05C45"/>
    <w:rsid w:val="00D1106D"/>
    <w:rsid w:val="00D163E2"/>
    <w:rsid w:val="00D23E33"/>
    <w:rsid w:val="00D31D68"/>
    <w:rsid w:val="00D32934"/>
    <w:rsid w:val="00D341AF"/>
    <w:rsid w:val="00D374C8"/>
    <w:rsid w:val="00D4306E"/>
    <w:rsid w:val="00D50ECF"/>
    <w:rsid w:val="00D5187C"/>
    <w:rsid w:val="00D51EED"/>
    <w:rsid w:val="00D53C69"/>
    <w:rsid w:val="00D62DAC"/>
    <w:rsid w:val="00D71C8F"/>
    <w:rsid w:val="00D74571"/>
    <w:rsid w:val="00D75B1A"/>
    <w:rsid w:val="00D82E3E"/>
    <w:rsid w:val="00DA393A"/>
    <w:rsid w:val="00DA7F5B"/>
    <w:rsid w:val="00DB08E4"/>
    <w:rsid w:val="00DB131D"/>
    <w:rsid w:val="00DB1C57"/>
    <w:rsid w:val="00DB5F9C"/>
    <w:rsid w:val="00DB716B"/>
    <w:rsid w:val="00DD1447"/>
    <w:rsid w:val="00DD50CB"/>
    <w:rsid w:val="00DD544B"/>
    <w:rsid w:val="00DD54E7"/>
    <w:rsid w:val="00DD75E6"/>
    <w:rsid w:val="00DE6EED"/>
    <w:rsid w:val="00DE70D6"/>
    <w:rsid w:val="00DF1BFC"/>
    <w:rsid w:val="00E01783"/>
    <w:rsid w:val="00E06C87"/>
    <w:rsid w:val="00E12368"/>
    <w:rsid w:val="00E12926"/>
    <w:rsid w:val="00E150F8"/>
    <w:rsid w:val="00E2116A"/>
    <w:rsid w:val="00E23025"/>
    <w:rsid w:val="00E247F3"/>
    <w:rsid w:val="00E26D51"/>
    <w:rsid w:val="00E27591"/>
    <w:rsid w:val="00E3410F"/>
    <w:rsid w:val="00E43DFA"/>
    <w:rsid w:val="00E53421"/>
    <w:rsid w:val="00E56276"/>
    <w:rsid w:val="00E73374"/>
    <w:rsid w:val="00E73A57"/>
    <w:rsid w:val="00E75E8B"/>
    <w:rsid w:val="00E80D77"/>
    <w:rsid w:val="00E82221"/>
    <w:rsid w:val="00E90352"/>
    <w:rsid w:val="00E91C67"/>
    <w:rsid w:val="00E94F3E"/>
    <w:rsid w:val="00EA29D4"/>
    <w:rsid w:val="00EA4AB3"/>
    <w:rsid w:val="00EA4EBD"/>
    <w:rsid w:val="00EB19AF"/>
    <w:rsid w:val="00EB20B7"/>
    <w:rsid w:val="00EB4FAC"/>
    <w:rsid w:val="00EB5E24"/>
    <w:rsid w:val="00EC4F36"/>
    <w:rsid w:val="00EC7CEF"/>
    <w:rsid w:val="00ED53C1"/>
    <w:rsid w:val="00ED5548"/>
    <w:rsid w:val="00EE55A0"/>
    <w:rsid w:val="00EF2342"/>
    <w:rsid w:val="00EF5C29"/>
    <w:rsid w:val="00F0201A"/>
    <w:rsid w:val="00F02EAA"/>
    <w:rsid w:val="00F03F8A"/>
    <w:rsid w:val="00F04517"/>
    <w:rsid w:val="00F1211A"/>
    <w:rsid w:val="00F21124"/>
    <w:rsid w:val="00F230A1"/>
    <w:rsid w:val="00F31749"/>
    <w:rsid w:val="00F31773"/>
    <w:rsid w:val="00F3293E"/>
    <w:rsid w:val="00F37BC1"/>
    <w:rsid w:val="00F435F2"/>
    <w:rsid w:val="00F47BD8"/>
    <w:rsid w:val="00F70F3B"/>
    <w:rsid w:val="00F729AF"/>
    <w:rsid w:val="00F7765F"/>
    <w:rsid w:val="00F80EF6"/>
    <w:rsid w:val="00F80FE1"/>
    <w:rsid w:val="00F81AB5"/>
    <w:rsid w:val="00F85C75"/>
    <w:rsid w:val="00F90F8C"/>
    <w:rsid w:val="00F910F8"/>
    <w:rsid w:val="00F91511"/>
    <w:rsid w:val="00F93EF0"/>
    <w:rsid w:val="00FA06BD"/>
    <w:rsid w:val="00FA36EC"/>
    <w:rsid w:val="00FC28BA"/>
    <w:rsid w:val="00FC3899"/>
    <w:rsid w:val="00FC4A6D"/>
    <w:rsid w:val="00FD17FF"/>
    <w:rsid w:val="00FD3548"/>
    <w:rsid w:val="00FD5006"/>
    <w:rsid w:val="00FE0AC9"/>
    <w:rsid w:val="00FF6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29"/>
    <w:rPr>
      <w:rFonts w:ascii="Tms Rmn" w:hAnsi="Tms Rmn"/>
      <w:sz w:val="24"/>
      <w:szCs w:val="24"/>
    </w:rPr>
  </w:style>
  <w:style w:type="paragraph" w:styleId="Titre1">
    <w:name w:val="heading 1"/>
    <w:basedOn w:val="Normal"/>
    <w:next w:val="Normal"/>
    <w:qFormat/>
    <w:rsid w:val="00EF5C2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/>
      <w:ind w:left="1191" w:right="1191"/>
      <w:jc w:val="center"/>
      <w:outlineLvl w:val="0"/>
    </w:pPr>
    <w:rPr>
      <w:b/>
      <w:bCs/>
      <w:caps/>
      <w:sz w:val="60"/>
      <w:szCs w:val="60"/>
      <w:u w:val="single"/>
    </w:rPr>
  </w:style>
  <w:style w:type="paragraph" w:styleId="Titre2">
    <w:name w:val="heading 2"/>
    <w:basedOn w:val="Normal"/>
    <w:next w:val="Normal"/>
    <w:qFormat/>
    <w:rsid w:val="00EF5C29"/>
    <w:pPr>
      <w:framePr w:hSpace="142" w:wrap="notBeside" w:vAnchor="text" w:hAnchor="text" w:y="1"/>
      <w:spacing w:before="120"/>
      <w:outlineLvl w:val="1"/>
    </w:pPr>
    <w:rPr>
      <w:b/>
      <w:bCs/>
      <w:smallCaps/>
      <w:sz w:val="32"/>
      <w:szCs w:val="32"/>
      <w:u w:val="double"/>
    </w:rPr>
  </w:style>
  <w:style w:type="paragraph" w:styleId="Titre3">
    <w:name w:val="heading 3"/>
    <w:basedOn w:val="Normal"/>
    <w:next w:val="Retraitnormal"/>
    <w:qFormat/>
    <w:rsid w:val="00EF5C29"/>
    <w:pPr>
      <w:framePr w:hSpace="142" w:wrap="notBeside" w:vAnchor="text" w:hAnchor="text" w:y="1"/>
      <w:ind w:left="354"/>
      <w:outlineLvl w:val="2"/>
    </w:pPr>
    <w:rPr>
      <w:smallCaps/>
      <w:sz w:val="28"/>
      <w:szCs w:val="28"/>
      <w:u w:val="single"/>
    </w:rPr>
  </w:style>
  <w:style w:type="paragraph" w:styleId="Titre4">
    <w:name w:val="heading 4"/>
    <w:basedOn w:val="Normal"/>
    <w:next w:val="Normal"/>
    <w:qFormat/>
    <w:rsid w:val="00EF5C29"/>
    <w:pPr>
      <w:keepNext/>
      <w:ind w:right="141"/>
      <w:outlineLvl w:val="3"/>
    </w:pPr>
    <w:rPr>
      <w:rFonts w:ascii="Arial" w:hAnsi="Arial" w:cs="Arial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EF5C29"/>
    <w:pPr>
      <w:keepNext/>
      <w:ind w:left="426" w:right="141"/>
      <w:outlineLvl w:val="4"/>
    </w:pPr>
    <w:rPr>
      <w:rFonts w:ascii="Arial" w:hAnsi="Arial" w:cs="Arial"/>
      <w:i/>
      <w:iCs/>
      <w:sz w:val="18"/>
      <w:szCs w:val="18"/>
    </w:rPr>
  </w:style>
  <w:style w:type="paragraph" w:styleId="Titre6">
    <w:name w:val="heading 6"/>
    <w:basedOn w:val="Normal"/>
    <w:next w:val="Normal"/>
    <w:qFormat/>
    <w:rsid w:val="00EF5C29"/>
    <w:pPr>
      <w:keepNext/>
      <w:spacing w:before="120"/>
      <w:ind w:right="142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Titre7">
    <w:name w:val="heading 7"/>
    <w:basedOn w:val="Normal"/>
    <w:next w:val="Normal"/>
    <w:qFormat/>
    <w:rsid w:val="00EF5C29"/>
    <w:pPr>
      <w:keepNext/>
      <w:spacing w:before="60"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Titre8">
    <w:name w:val="heading 8"/>
    <w:basedOn w:val="Normal"/>
    <w:next w:val="Normal"/>
    <w:qFormat/>
    <w:rsid w:val="00EF5C29"/>
    <w:pPr>
      <w:keepNext/>
      <w:spacing w:before="60"/>
      <w:outlineLvl w:val="7"/>
    </w:pPr>
    <w:rPr>
      <w:rFonts w:ascii="Garamond" w:hAnsi="Garamond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EF5C29"/>
    <w:pPr>
      <w:keepNext/>
      <w:widowControl w:val="0"/>
      <w:tabs>
        <w:tab w:val="left" w:pos="1860"/>
      </w:tabs>
      <w:spacing w:before="20" w:after="20"/>
      <w:ind w:right="16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F5C29"/>
    <w:rPr>
      <w:sz w:val="20"/>
      <w:szCs w:val="20"/>
    </w:rPr>
  </w:style>
  <w:style w:type="character" w:styleId="Appelnotedebasdep">
    <w:name w:val="footnote reference"/>
    <w:basedOn w:val="Policepardfaut"/>
    <w:semiHidden/>
    <w:rsid w:val="00EF5C29"/>
    <w:rPr>
      <w:vertAlign w:val="superscript"/>
    </w:rPr>
  </w:style>
  <w:style w:type="paragraph" w:styleId="Corpsdetexte">
    <w:name w:val="Body Text"/>
    <w:basedOn w:val="Normal"/>
    <w:rsid w:val="00EF5C29"/>
    <w:pPr>
      <w:ind w:right="141"/>
    </w:pPr>
    <w:rPr>
      <w:rFonts w:ascii="Arial" w:hAnsi="Arial" w:cs="Arial"/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rsid w:val="00EF5C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F5C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F5C29"/>
  </w:style>
  <w:style w:type="paragraph" w:styleId="Retraitnormal">
    <w:name w:val="Normal Indent"/>
    <w:basedOn w:val="Normal"/>
    <w:rsid w:val="00EF5C29"/>
    <w:pPr>
      <w:ind w:left="708"/>
    </w:pPr>
  </w:style>
  <w:style w:type="paragraph" w:styleId="Corpsdetexte2">
    <w:name w:val="Body Text 2"/>
    <w:basedOn w:val="Normal"/>
    <w:rsid w:val="00EF5C29"/>
    <w:pPr>
      <w:numPr>
        <w:ilvl w:val="12"/>
      </w:numPr>
      <w:jc w:val="both"/>
    </w:pPr>
    <w:rPr>
      <w:rFonts w:ascii="Arial" w:hAnsi="Arial" w:cs="Arial"/>
      <w:sz w:val="18"/>
      <w:szCs w:val="18"/>
    </w:rPr>
  </w:style>
  <w:style w:type="character" w:customStyle="1" w:styleId="Fort">
    <w:name w:val="Fort"/>
    <w:rsid w:val="00EF5C29"/>
    <w:rPr>
      <w:b/>
    </w:rPr>
  </w:style>
  <w:style w:type="paragraph" w:styleId="Corpsdetexte3">
    <w:name w:val="Body Text 3"/>
    <w:basedOn w:val="Normal"/>
    <w:rsid w:val="00EF5C29"/>
    <w:pPr>
      <w:framePr w:hSpace="142" w:wrap="notBeside" w:vAnchor="text" w:hAnchor="text" w:y="1"/>
      <w:widowControl w:val="0"/>
      <w:tabs>
        <w:tab w:val="left" w:pos="479"/>
      </w:tabs>
      <w:spacing w:line="240" w:lineRule="atLeast"/>
    </w:pPr>
    <w:rPr>
      <w:rFonts w:ascii="Arial" w:hAnsi="Arial"/>
      <w:b/>
      <w:snapToGrid w:val="0"/>
      <w:color w:val="000000"/>
      <w:sz w:val="18"/>
    </w:rPr>
  </w:style>
  <w:style w:type="paragraph" w:styleId="Textedebulles">
    <w:name w:val="Balloon Text"/>
    <w:basedOn w:val="Normal"/>
    <w:semiHidden/>
    <w:rsid w:val="00ED55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692A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BA03A5"/>
    <w:pPr>
      <w:keepLines/>
    </w:pPr>
    <w:rPr>
      <w:rFonts w:ascii="Tahoma" w:hAnsi="Tahoma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BA03A5"/>
    <w:rPr>
      <w:rFonts w:ascii="Tahoma" w:hAnsi="Tahoma"/>
      <w:lang w:eastAsia="en-US"/>
    </w:rPr>
  </w:style>
  <w:style w:type="paragraph" w:customStyle="1" w:styleId="Titretableau">
    <w:name w:val="Titre tableau"/>
    <w:basedOn w:val="Sansinterligne"/>
    <w:rsid w:val="00BA03A5"/>
    <w:rPr>
      <w:b/>
      <w:bCs/>
      <w:color w:val="FFFFFF"/>
    </w:rPr>
  </w:style>
  <w:style w:type="paragraph" w:styleId="Retraitcorpsdetexte">
    <w:name w:val="Body Text Indent"/>
    <w:basedOn w:val="Normal"/>
    <w:link w:val="RetraitcorpsdetexteCar"/>
    <w:rsid w:val="00053B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53BB1"/>
    <w:rPr>
      <w:rFonts w:ascii="Tms Rmn" w:hAnsi="Tms Rm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30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u w:val="none"/>
      <w:lang w:eastAsia="en-US"/>
    </w:rPr>
  </w:style>
  <w:style w:type="table" w:styleId="Grilledutableau">
    <w:name w:val="Table Grid"/>
    <w:basedOn w:val="TableauNormal"/>
    <w:rsid w:val="0084558F"/>
    <w:rPr>
      <w:lang w:bidi="k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C61640"/>
    <w:rPr>
      <w:rFonts w:ascii="Tms Rmn" w:hAnsi="Tms Rmn"/>
      <w:sz w:val="24"/>
      <w:szCs w:val="24"/>
    </w:rPr>
  </w:style>
  <w:style w:type="paragraph" w:styleId="Adresseexpditeur">
    <w:name w:val="envelope return"/>
    <w:basedOn w:val="Normal"/>
    <w:rsid w:val="00C61640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Liste1">
    <w:name w:val="Liste 1"/>
    <w:basedOn w:val="Normal"/>
    <w:rsid w:val="00C61640"/>
    <w:pPr>
      <w:numPr>
        <w:numId w:val="1"/>
      </w:num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03B4C"/>
    <w:rPr>
      <w:rFonts w:ascii="Tms Rmn" w:hAnsi="Tms Rmn"/>
      <w:sz w:val="24"/>
      <w:szCs w:val="24"/>
    </w:rPr>
  </w:style>
  <w:style w:type="character" w:styleId="Lienhypertexte">
    <w:name w:val="Hyperlink"/>
    <w:basedOn w:val="Policepardfaut"/>
    <w:rsid w:val="008E53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5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7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6\WW-DOT\US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B820-E231-44D2-BDF1-6113B0FD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</Template>
  <TotalTime>2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Etat-de-vaud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Zerrod Conseils</dc:creator>
  <cp:lastModifiedBy>A.AFOUKASS</cp:lastModifiedBy>
  <cp:revision>3</cp:revision>
  <cp:lastPrinted>2021-08-24T11:46:00Z</cp:lastPrinted>
  <dcterms:created xsi:type="dcterms:W3CDTF">2021-08-30T08:58:00Z</dcterms:created>
  <dcterms:modified xsi:type="dcterms:W3CDTF">2021-08-30T08:59:00Z</dcterms:modified>
</cp:coreProperties>
</file>