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C923FA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 de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suivi- </w:t>
      </w:r>
      <w:r w:rsidR="0042077B">
        <w:rPr>
          <w:rFonts w:asciiTheme="minorHAnsi" w:hAnsiTheme="minorHAnsi"/>
          <w:b/>
          <w:bCs/>
          <w:sz w:val="22"/>
          <w:szCs w:val="20"/>
        </w:rPr>
        <w:t>Maintenance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</w:t>
      </w:r>
      <w:r w:rsidR="002B506F">
        <w:rPr>
          <w:rFonts w:asciiTheme="minorHAnsi" w:hAnsiTheme="minorHAnsi"/>
          <w:b/>
          <w:bCs/>
          <w:sz w:val="22"/>
          <w:szCs w:val="20"/>
        </w:rPr>
        <w:t>Date </w:t>
      </w:r>
      <w:r w:rsidR="00D74571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C923FA">
        <w:rPr>
          <w:rFonts w:asciiTheme="minorHAnsi" w:hAnsiTheme="minorHAnsi"/>
          <w:b/>
          <w:bCs/>
          <w:sz w:val="22"/>
          <w:szCs w:val="20"/>
        </w:rPr>
        <w:t>24</w:t>
      </w:r>
      <w:r w:rsidR="008722CC">
        <w:rPr>
          <w:rFonts w:asciiTheme="minorHAnsi" w:hAnsiTheme="minorHAnsi"/>
          <w:b/>
          <w:bCs/>
          <w:sz w:val="22"/>
          <w:szCs w:val="20"/>
        </w:rPr>
        <w:t xml:space="preserve"> Aout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F90F8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Mr .  ABDELLAH AFOUKASS</w:t>
            </w:r>
            <w:r w:rsidR="00C923FA" w:rsidRPr="00F90F8C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</w:t>
            </w:r>
            <w:r w:rsidR="00553952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(AA)</w:t>
            </w:r>
          </w:p>
          <w:p w:rsidR="00D75B1A" w:rsidRPr="008722C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Pr="00F90F8C">
              <w:rPr>
                <w:rFonts w:asciiTheme="minorHAnsi" w:hAnsiTheme="minorHAnsi"/>
                <w:bCs/>
                <w:sz w:val="22"/>
                <w:szCs w:val="20"/>
              </w:rPr>
              <w:t>HAMZA BELHAKI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(HB)</w:t>
            </w:r>
          </w:p>
          <w:p w:rsidR="00847634" w:rsidRPr="002A373D" w:rsidRDefault="008722CC" w:rsidP="00F90F8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</w:t>
            </w:r>
            <w:r w:rsidR="00C923FA">
              <w:rPr>
                <w:rFonts w:asciiTheme="minorHAnsi" w:hAnsiTheme="minorHAnsi"/>
                <w:bCs/>
                <w:sz w:val="22"/>
                <w:szCs w:val="20"/>
              </w:rPr>
              <w:t>r</w:t>
            </w:r>
            <w:r w:rsidR="00F90F8C">
              <w:rPr>
                <w:rFonts w:asciiTheme="minorHAnsi" w:hAnsiTheme="minorHAnsi"/>
                <w:bCs/>
                <w:sz w:val="22"/>
                <w:szCs w:val="20"/>
              </w:rPr>
              <w:t>. SAID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(S)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4571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C923FA" w:rsidRPr="00D75B1A" w:rsidRDefault="00C923FA" w:rsidP="00C923F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F90F8C" w:rsidRPr="00F90F8C">
              <w:rPr>
                <w:rFonts w:asciiTheme="minorHAnsi" w:hAnsiTheme="minorHAnsi"/>
                <w:bCs/>
                <w:sz w:val="22"/>
                <w:szCs w:val="20"/>
              </w:rPr>
              <w:t>ISMAIL MERT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(IM)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3FA" w:rsidRDefault="00F90F8C" w:rsidP="00050C70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Etat des machines</w:t>
            </w:r>
          </w:p>
          <w:p w:rsidR="008722CC" w:rsidRDefault="00F90F8C" w:rsidP="00E06C87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Affectation des électriciens</w:t>
            </w:r>
          </w:p>
          <w:p w:rsidR="0042077B" w:rsidRDefault="0042077B" w:rsidP="00E06C87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Mise en place de la check list maintenance 1</w:t>
            </w:r>
            <w:r w:rsidRPr="0042077B">
              <w:rPr>
                <w:rFonts w:asciiTheme="minorHAnsi" w:hAnsiTheme="minorHAnsi"/>
                <w:sz w:val="22"/>
                <w:szCs w:val="20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niveau</w:t>
            </w:r>
          </w:p>
          <w:p w:rsidR="00294321" w:rsidRDefault="00294321" w:rsidP="00294321">
            <w:p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  <w:p w:rsidR="00294321" w:rsidRPr="00294321" w:rsidRDefault="00294321" w:rsidP="00294321">
            <w:p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 w:rsidRPr="00294321">
              <w:rPr>
                <w:rFonts w:asciiTheme="minorHAnsi" w:hAnsiTheme="minorHAnsi"/>
                <w:sz w:val="22"/>
                <w:szCs w:val="20"/>
                <w:highlight w:val="yellow"/>
              </w:rPr>
              <w:t>POSTE DE SOUDAGE</w:t>
            </w:r>
          </w:p>
          <w:p w:rsidR="00C61640" w:rsidRPr="00553952" w:rsidRDefault="00C61640" w:rsidP="00553952">
            <w:pPr>
              <w:spacing w:before="60" w:after="60" w:line="240" w:lineRule="atLeast"/>
              <w:ind w:left="360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521"/>
        <w:gridCol w:w="992"/>
        <w:gridCol w:w="1701"/>
      </w:tblGrid>
      <w:tr w:rsidR="00C61640" w:rsidRPr="00C61640" w:rsidTr="00F85C75">
        <w:trPr>
          <w:cantSplit/>
          <w:trHeight w:val="407"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229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992" w:type="dxa"/>
          </w:tcPr>
          <w:p w:rsidR="00C61640" w:rsidRPr="0057182D" w:rsidRDefault="00C61640" w:rsidP="00050C70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</w:t>
            </w:r>
          </w:p>
        </w:tc>
        <w:tc>
          <w:tcPr>
            <w:tcW w:w="1701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5A423E">
        <w:trPr>
          <w:trHeight w:val="977"/>
        </w:trPr>
        <w:tc>
          <w:tcPr>
            <w:tcW w:w="426" w:type="dxa"/>
          </w:tcPr>
          <w:p w:rsidR="005A423E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Default="005A423E" w:rsidP="005A423E"/>
          <w:p w:rsidR="005A423E" w:rsidRDefault="005A423E" w:rsidP="005A423E"/>
          <w:p w:rsidR="0042077B" w:rsidRDefault="005A423E" w:rsidP="005A423E">
            <w:pPr>
              <w:pStyle w:val="Adresseexpditeur"/>
              <w:spacing w:before="0" w:after="0"/>
            </w:pPr>
            <w:r w:rsidRPr="005A423E">
              <w:rPr>
                <w:rFonts w:asciiTheme="minorHAnsi" w:hAnsiTheme="minorHAnsi"/>
                <w:b/>
              </w:rPr>
              <w:t>2.</w:t>
            </w:r>
          </w:p>
          <w:p w:rsidR="0042077B" w:rsidRPr="0042077B" w:rsidRDefault="0042077B" w:rsidP="0042077B"/>
          <w:p w:rsidR="0042077B" w:rsidRPr="0042077B" w:rsidRDefault="0042077B" w:rsidP="0042077B"/>
          <w:p w:rsidR="0042077B" w:rsidRPr="0042077B" w:rsidRDefault="0042077B" w:rsidP="0042077B"/>
          <w:p w:rsidR="0042077B" w:rsidRDefault="0042077B" w:rsidP="0042077B"/>
          <w:p w:rsidR="00C61640" w:rsidRDefault="00C61640" w:rsidP="0042077B"/>
          <w:p w:rsidR="0042077B" w:rsidRDefault="0042077B" w:rsidP="0042077B"/>
          <w:p w:rsidR="0042077B" w:rsidRDefault="0042077B" w:rsidP="0042077B"/>
          <w:p w:rsidR="0042077B" w:rsidRDefault="0042077B" w:rsidP="0042077B"/>
          <w:p w:rsidR="0042077B" w:rsidRPr="0042077B" w:rsidRDefault="0042077B" w:rsidP="0042077B">
            <w:pPr>
              <w:pStyle w:val="Adresseexpditeur"/>
              <w:spacing w:before="0" w:after="0"/>
            </w:pPr>
            <w:r w:rsidRPr="0042077B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708" w:type="dxa"/>
          </w:tcPr>
          <w:p w:rsidR="005A423E" w:rsidRDefault="007C4904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61640" w:rsidRPr="005A423E" w:rsidRDefault="005A423E" w:rsidP="005A42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</w:p>
        </w:tc>
        <w:tc>
          <w:tcPr>
            <w:tcW w:w="6521" w:type="dxa"/>
          </w:tcPr>
          <w:p w:rsidR="00C923FA" w:rsidRPr="00F85C75" w:rsidRDefault="00553952" w:rsidP="00C923FA">
            <w:pPr>
              <w:pStyle w:val="Paragraphedeliste"/>
              <w:numPr>
                <w:ilvl w:val="0"/>
                <w:numId w:val="29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Etat des machines</w:t>
            </w:r>
            <w:r w:rsidR="00C923FA" w:rsidRPr="00F85C75">
              <w:rPr>
                <w:rFonts w:asciiTheme="minorHAnsi" w:hAnsiTheme="minorHAnsi"/>
                <w:b/>
                <w:bCs/>
                <w:szCs w:val="22"/>
                <w:u w:val="single"/>
              </w:rPr>
              <w:t> :</w:t>
            </w:r>
          </w:p>
          <w:p w:rsidR="00377E77" w:rsidRPr="00F85C75" w:rsidRDefault="00377E77" w:rsidP="00377E77">
            <w:pPr>
              <w:pStyle w:val="Paragraphedeliste"/>
              <w:spacing w:before="60" w:after="60" w:line="240" w:lineRule="atLeast"/>
              <w:jc w:val="both"/>
              <w:rPr>
                <w:rFonts w:asciiTheme="minorHAnsi" w:hAnsiTheme="minorHAnsi"/>
                <w:szCs w:val="22"/>
              </w:rPr>
            </w:pPr>
          </w:p>
          <w:p w:rsidR="00E06C87" w:rsidRDefault="00553952" w:rsidP="007C490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B1 : en chantier</w:t>
            </w:r>
          </w:p>
          <w:p w:rsidR="00553952" w:rsidRDefault="00553952" w:rsidP="007C490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B4 : Problème de la résistance (commandée)</w:t>
            </w:r>
          </w:p>
          <w:p w:rsidR="00553952" w:rsidRDefault="00553952" w:rsidP="00553952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25/08/2021</w:t>
            </w:r>
          </w:p>
          <w:p w:rsidR="00553952" w:rsidRDefault="003E70B5" w:rsidP="00553952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survideuse</w:t>
            </w:r>
            <w:r w:rsidR="00553952">
              <w:rPr>
                <w:rFonts w:asciiTheme="minorHAnsi" w:hAnsiTheme="minorHAnsi"/>
                <w:szCs w:val="22"/>
              </w:rPr>
              <w:t xml:space="preserve"> : Problème l’afficheur </w:t>
            </w:r>
            <w:r w:rsidR="0061012A">
              <w:rPr>
                <w:rFonts w:asciiTheme="minorHAnsi" w:hAnsiTheme="minorHAnsi"/>
                <w:szCs w:val="22"/>
              </w:rPr>
              <w:t>(</w:t>
            </w:r>
            <w:r w:rsidR="00553952">
              <w:rPr>
                <w:rFonts w:asciiTheme="minorHAnsi" w:hAnsiTheme="minorHAnsi"/>
                <w:szCs w:val="22"/>
              </w:rPr>
              <w:t>commandé)</w:t>
            </w:r>
          </w:p>
          <w:p w:rsidR="00553952" w:rsidRDefault="00553952" w:rsidP="00553952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Délai : </w:t>
            </w:r>
            <w:r w:rsidR="0061012A">
              <w:rPr>
                <w:rFonts w:asciiTheme="minorHAnsi" w:hAnsiTheme="minorHAnsi"/>
                <w:szCs w:val="22"/>
              </w:rPr>
              <w:t>le sous-traitant n’a pas pu communiquer le délai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La soudeuse à froid : en réparation 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03/09/2021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SAMP 1 : Problème de fuite d’eau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l’intervention est planifiée le 28/08/2021</w:t>
            </w:r>
          </w:p>
          <w:p w:rsidR="0061012A" w:rsidRDefault="0061012A" w:rsidP="0061012A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F85C75" w:rsidRPr="00F85C75" w:rsidRDefault="0061012A" w:rsidP="00F85C75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Affectation des électriciens</w:t>
            </w:r>
          </w:p>
          <w:p w:rsidR="005A423E" w:rsidRDefault="0061012A" w:rsidP="005A423E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Les électriciens sont affectés par zone :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1 </w:t>
            </w:r>
          </w:p>
          <w:p w:rsidR="0061012A" w:rsidRP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2 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Zone 3</w:t>
            </w:r>
          </w:p>
          <w:p w:rsidR="0042077B" w:rsidRDefault="0042077B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42077B" w:rsidRPr="0042077B" w:rsidRDefault="0042077B" w:rsidP="0042077B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Mise en application de la check list maintenance 1</w:t>
            </w:r>
            <w:r w:rsidRPr="0042077B">
              <w:rPr>
                <w:rFonts w:asciiTheme="minorHAnsi" w:hAnsiTheme="minorHAnsi"/>
                <w:b/>
                <w:bCs/>
                <w:szCs w:val="22"/>
                <w:u w:val="single"/>
                <w:vertAlign w:val="superscript"/>
              </w:rPr>
              <w:t>er</w:t>
            </w: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 xml:space="preserve"> niveau</w:t>
            </w:r>
          </w:p>
          <w:p w:rsidR="0061012A" w:rsidRPr="0042077B" w:rsidRDefault="0061012A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lastRenderedPageBreak/>
              <w:t> </w:t>
            </w:r>
          </w:p>
        </w:tc>
        <w:tc>
          <w:tcPr>
            <w:tcW w:w="992" w:type="dxa"/>
          </w:tcPr>
          <w:p w:rsidR="00C61640" w:rsidRPr="00C61640" w:rsidRDefault="00C61640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7486B" w:rsidRDefault="0047486B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42077B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701" w:type="dxa"/>
          </w:tcPr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53952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24/08/2021</w:t>
            </w: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30/08/2021</w:t>
            </w:r>
          </w:p>
        </w:tc>
      </w:tr>
    </w:tbl>
    <w:p w:rsidR="000501D2" w:rsidRPr="003C54F1" w:rsidRDefault="000501D2" w:rsidP="0047486B">
      <w:pPr>
        <w:jc w:val="both"/>
        <w:rPr>
          <w:rFonts w:asciiTheme="minorHAnsi" w:hAnsiTheme="minorHAnsi"/>
          <w:sz w:val="20"/>
          <w:szCs w:val="22"/>
        </w:rPr>
      </w:pP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E9F" w:rsidRDefault="000D6E9F">
      <w:r>
        <w:separator/>
      </w:r>
    </w:p>
  </w:endnote>
  <w:endnote w:type="continuationSeparator" w:id="1">
    <w:p w:rsidR="000D6E9F" w:rsidRDefault="000D6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7C4904" w:rsidRPr="00C61640" w:rsidRDefault="007C4904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072380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072380" w:rsidRPr="00C61640">
              <w:rPr>
                <w:rFonts w:ascii="TUIType" w:hAnsi="TUIType"/>
                <w:sz w:val="16"/>
              </w:rPr>
              <w:fldChar w:fldCharType="separate"/>
            </w:r>
            <w:r w:rsidR="00294321">
              <w:rPr>
                <w:rFonts w:ascii="TUIType" w:hAnsi="TUIType"/>
                <w:noProof/>
                <w:sz w:val="16"/>
              </w:rPr>
              <w:t>1</w:t>
            </w:r>
            <w:r w:rsidR="00072380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072380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072380" w:rsidRPr="00C61640">
              <w:rPr>
                <w:rFonts w:ascii="TUIType" w:hAnsi="TUIType"/>
                <w:sz w:val="16"/>
              </w:rPr>
              <w:fldChar w:fldCharType="separate"/>
            </w:r>
            <w:r w:rsidR="00294321">
              <w:rPr>
                <w:rFonts w:ascii="TUIType" w:hAnsi="TUIType"/>
                <w:noProof/>
                <w:sz w:val="16"/>
              </w:rPr>
              <w:t>2</w:t>
            </w:r>
            <w:r w:rsidR="00072380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7C4904" w:rsidRDefault="007C4904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E9F" w:rsidRDefault="000D6E9F">
      <w:r>
        <w:separator/>
      </w:r>
    </w:p>
  </w:footnote>
  <w:footnote w:type="continuationSeparator" w:id="1">
    <w:p w:rsidR="000D6E9F" w:rsidRDefault="000D6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7C4904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7C4904" w:rsidRPr="00523544" w:rsidRDefault="007C4904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</w:p>
      </w:tc>
      <w:tc>
        <w:tcPr>
          <w:tcW w:w="3118" w:type="dxa"/>
          <w:shd w:val="clear" w:color="auto" w:fill="FFFFFF"/>
          <w:vAlign w:val="center"/>
        </w:tcPr>
        <w:p w:rsidR="007C4904" w:rsidRPr="00523544" w:rsidRDefault="007C4904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7C4904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7C4904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7C4904" w:rsidRDefault="007C49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A0F"/>
    <w:multiLevelType w:val="hybridMultilevel"/>
    <w:tmpl w:val="CF4646A2"/>
    <w:lvl w:ilvl="0" w:tplc="78468D50">
      <w:start w:val="1"/>
      <w:numFmt w:val="decimal"/>
      <w:lvlText w:val="%1-"/>
      <w:lvlJc w:val="left"/>
      <w:pPr>
        <w:ind w:left="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3" w:hanging="360"/>
      </w:pPr>
    </w:lvl>
    <w:lvl w:ilvl="2" w:tplc="040C001B" w:tentative="1">
      <w:start w:val="1"/>
      <w:numFmt w:val="lowerRoman"/>
      <w:lvlText w:val="%3."/>
      <w:lvlJc w:val="right"/>
      <w:pPr>
        <w:ind w:left="2153" w:hanging="180"/>
      </w:pPr>
    </w:lvl>
    <w:lvl w:ilvl="3" w:tplc="040C000F" w:tentative="1">
      <w:start w:val="1"/>
      <w:numFmt w:val="decimal"/>
      <w:lvlText w:val="%4."/>
      <w:lvlJc w:val="left"/>
      <w:pPr>
        <w:ind w:left="2873" w:hanging="360"/>
      </w:pPr>
    </w:lvl>
    <w:lvl w:ilvl="4" w:tplc="040C0019" w:tentative="1">
      <w:start w:val="1"/>
      <w:numFmt w:val="lowerLetter"/>
      <w:lvlText w:val="%5."/>
      <w:lvlJc w:val="left"/>
      <w:pPr>
        <w:ind w:left="3593" w:hanging="360"/>
      </w:pPr>
    </w:lvl>
    <w:lvl w:ilvl="5" w:tplc="040C001B" w:tentative="1">
      <w:start w:val="1"/>
      <w:numFmt w:val="lowerRoman"/>
      <w:lvlText w:val="%6."/>
      <w:lvlJc w:val="right"/>
      <w:pPr>
        <w:ind w:left="4313" w:hanging="180"/>
      </w:pPr>
    </w:lvl>
    <w:lvl w:ilvl="6" w:tplc="040C000F" w:tentative="1">
      <w:start w:val="1"/>
      <w:numFmt w:val="decimal"/>
      <w:lvlText w:val="%7."/>
      <w:lvlJc w:val="left"/>
      <w:pPr>
        <w:ind w:left="5033" w:hanging="360"/>
      </w:pPr>
    </w:lvl>
    <w:lvl w:ilvl="7" w:tplc="040C0019" w:tentative="1">
      <w:start w:val="1"/>
      <w:numFmt w:val="lowerLetter"/>
      <w:lvlText w:val="%8."/>
      <w:lvlJc w:val="left"/>
      <w:pPr>
        <w:ind w:left="5753" w:hanging="360"/>
      </w:pPr>
    </w:lvl>
    <w:lvl w:ilvl="8" w:tplc="040C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5F8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CC22E69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871766"/>
    <w:multiLevelType w:val="hybridMultilevel"/>
    <w:tmpl w:val="A6C67032"/>
    <w:lvl w:ilvl="0" w:tplc="040C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>
    <w:nsid w:val="1A3100EC"/>
    <w:multiLevelType w:val="hybridMultilevel"/>
    <w:tmpl w:val="034601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D194C"/>
    <w:multiLevelType w:val="hybridMultilevel"/>
    <w:tmpl w:val="1E96B39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5F4FA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234042"/>
    <w:multiLevelType w:val="hybridMultilevel"/>
    <w:tmpl w:val="F2DA19B0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72E66"/>
    <w:multiLevelType w:val="hybridMultilevel"/>
    <w:tmpl w:val="57C8EB2C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8710A"/>
    <w:multiLevelType w:val="hybridMultilevel"/>
    <w:tmpl w:val="D43EEAC0"/>
    <w:lvl w:ilvl="0" w:tplc="040C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7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2B796D"/>
    <w:multiLevelType w:val="hybridMultilevel"/>
    <w:tmpl w:val="FBF6C9E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BE03FF"/>
    <w:multiLevelType w:val="hybridMultilevel"/>
    <w:tmpl w:val="D864F32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6"/>
  </w:num>
  <w:num w:numId="4">
    <w:abstractNumId w:val="20"/>
  </w:num>
  <w:num w:numId="5">
    <w:abstractNumId w:val="1"/>
  </w:num>
  <w:num w:numId="6">
    <w:abstractNumId w:val="14"/>
  </w:num>
  <w:num w:numId="7">
    <w:abstractNumId w:val="12"/>
  </w:num>
  <w:num w:numId="8">
    <w:abstractNumId w:val="24"/>
  </w:num>
  <w:num w:numId="9">
    <w:abstractNumId w:val="13"/>
  </w:num>
  <w:num w:numId="10">
    <w:abstractNumId w:val="6"/>
  </w:num>
  <w:num w:numId="11">
    <w:abstractNumId w:val="15"/>
  </w:num>
  <w:num w:numId="12">
    <w:abstractNumId w:val="4"/>
  </w:num>
  <w:num w:numId="13">
    <w:abstractNumId w:val="10"/>
  </w:num>
  <w:num w:numId="14">
    <w:abstractNumId w:val="21"/>
  </w:num>
  <w:num w:numId="15">
    <w:abstractNumId w:val="11"/>
  </w:num>
  <w:num w:numId="16">
    <w:abstractNumId w:val="28"/>
  </w:num>
  <w:num w:numId="17">
    <w:abstractNumId w:val="25"/>
  </w:num>
  <w:num w:numId="18">
    <w:abstractNumId w:val="2"/>
  </w:num>
  <w:num w:numId="19">
    <w:abstractNumId w:val="27"/>
  </w:num>
  <w:num w:numId="20">
    <w:abstractNumId w:val="7"/>
  </w:num>
  <w:num w:numId="21">
    <w:abstractNumId w:val="18"/>
  </w:num>
  <w:num w:numId="22">
    <w:abstractNumId w:val="30"/>
  </w:num>
  <w:num w:numId="23">
    <w:abstractNumId w:val="17"/>
  </w:num>
  <w:num w:numId="24">
    <w:abstractNumId w:val="9"/>
  </w:num>
  <w:num w:numId="25">
    <w:abstractNumId w:val="0"/>
  </w:num>
  <w:num w:numId="26">
    <w:abstractNumId w:val="31"/>
  </w:num>
  <w:num w:numId="27">
    <w:abstractNumId w:val="19"/>
  </w:num>
  <w:num w:numId="28">
    <w:abstractNumId w:val="23"/>
  </w:num>
  <w:num w:numId="29">
    <w:abstractNumId w:val="5"/>
  </w:num>
  <w:num w:numId="30">
    <w:abstractNumId w:val="26"/>
  </w:num>
  <w:num w:numId="31">
    <w:abstractNumId w:val="8"/>
  </w:num>
  <w:num w:numId="32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349A"/>
    <w:rsid w:val="000217B1"/>
    <w:rsid w:val="00023103"/>
    <w:rsid w:val="000250C8"/>
    <w:rsid w:val="0002577E"/>
    <w:rsid w:val="000361FC"/>
    <w:rsid w:val="000501D2"/>
    <w:rsid w:val="00050C70"/>
    <w:rsid w:val="00053BB1"/>
    <w:rsid w:val="000614D4"/>
    <w:rsid w:val="00063133"/>
    <w:rsid w:val="0006711D"/>
    <w:rsid w:val="00071356"/>
    <w:rsid w:val="00072380"/>
    <w:rsid w:val="00073242"/>
    <w:rsid w:val="00077CED"/>
    <w:rsid w:val="0008093A"/>
    <w:rsid w:val="0008161F"/>
    <w:rsid w:val="00084753"/>
    <w:rsid w:val="00085F4D"/>
    <w:rsid w:val="000A0057"/>
    <w:rsid w:val="000A1288"/>
    <w:rsid w:val="000A4936"/>
    <w:rsid w:val="000B1AF9"/>
    <w:rsid w:val="000B7084"/>
    <w:rsid w:val="000C7FA2"/>
    <w:rsid w:val="000D6E9F"/>
    <w:rsid w:val="000E729F"/>
    <w:rsid w:val="000F21B6"/>
    <w:rsid w:val="000F2E28"/>
    <w:rsid w:val="000F733E"/>
    <w:rsid w:val="001029F3"/>
    <w:rsid w:val="0015121B"/>
    <w:rsid w:val="00151506"/>
    <w:rsid w:val="00163B3D"/>
    <w:rsid w:val="00163F80"/>
    <w:rsid w:val="00164FDE"/>
    <w:rsid w:val="00167373"/>
    <w:rsid w:val="00170C3A"/>
    <w:rsid w:val="00173424"/>
    <w:rsid w:val="00173E01"/>
    <w:rsid w:val="001807F2"/>
    <w:rsid w:val="001811B9"/>
    <w:rsid w:val="001815CF"/>
    <w:rsid w:val="001916D5"/>
    <w:rsid w:val="001B15E4"/>
    <w:rsid w:val="001B2AFC"/>
    <w:rsid w:val="001C5B8C"/>
    <w:rsid w:val="001D1E4C"/>
    <w:rsid w:val="001D44A1"/>
    <w:rsid w:val="001F0BD2"/>
    <w:rsid w:val="00200524"/>
    <w:rsid w:val="002036D3"/>
    <w:rsid w:val="00214E0F"/>
    <w:rsid w:val="002164D8"/>
    <w:rsid w:val="00216809"/>
    <w:rsid w:val="002222E4"/>
    <w:rsid w:val="00231AB3"/>
    <w:rsid w:val="0023284C"/>
    <w:rsid w:val="00232C12"/>
    <w:rsid w:val="002504FF"/>
    <w:rsid w:val="0025180F"/>
    <w:rsid w:val="00252BB2"/>
    <w:rsid w:val="002536E3"/>
    <w:rsid w:val="00262285"/>
    <w:rsid w:val="002725FD"/>
    <w:rsid w:val="00294321"/>
    <w:rsid w:val="002A1071"/>
    <w:rsid w:val="002A2681"/>
    <w:rsid w:val="002A373D"/>
    <w:rsid w:val="002B192D"/>
    <w:rsid w:val="002B270C"/>
    <w:rsid w:val="002B4963"/>
    <w:rsid w:val="002B506F"/>
    <w:rsid w:val="002B6C2B"/>
    <w:rsid w:val="002C1823"/>
    <w:rsid w:val="002C6157"/>
    <w:rsid w:val="002E530D"/>
    <w:rsid w:val="002F2B9A"/>
    <w:rsid w:val="002F751D"/>
    <w:rsid w:val="00300ECC"/>
    <w:rsid w:val="00300FB5"/>
    <w:rsid w:val="00303AAD"/>
    <w:rsid w:val="00304EF8"/>
    <w:rsid w:val="00307558"/>
    <w:rsid w:val="00321872"/>
    <w:rsid w:val="00333E3A"/>
    <w:rsid w:val="00341B1C"/>
    <w:rsid w:val="00351CAA"/>
    <w:rsid w:val="00355D01"/>
    <w:rsid w:val="00357F2F"/>
    <w:rsid w:val="00362D6C"/>
    <w:rsid w:val="0036718E"/>
    <w:rsid w:val="003742BC"/>
    <w:rsid w:val="00377E77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6469"/>
    <w:rsid w:val="003B3BFD"/>
    <w:rsid w:val="003C54F1"/>
    <w:rsid w:val="003C5D56"/>
    <w:rsid w:val="003C5F79"/>
    <w:rsid w:val="003D4790"/>
    <w:rsid w:val="003E6134"/>
    <w:rsid w:val="003E6FD4"/>
    <w:rsid w:val="003E70B5"/>
    <w:rsid w:val="00406483"/>
    <w:rsid w:val="0042077B"/>
    <w:rsid w:val="0042114C"/>
    <w:rsid w:val="00431DAC"/>
    <w:rsid w:val="00444268"/>
    <w:rsid w:val="00450916"/>
    <w:rsid w:val="0045146D"/>
    <w:rsid w:val="0045692A"/>
    <w:rsid w:val="00462461"/>
    <w:rsid w:val="004624AA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19"/>
    <w:rsid w:val="004D63B7"/>
    <w:rsid w:val="004D6483"/>
    <w:rsid w:val="004E2408"/>
    <w:rsid w:val="004F7EF4"/>
    <w:rsid w:val="0050311D"/>
    <w:rsid w:val="00505163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3952"/>
    <w:rsid w:val="005557D9"/>
    <w:rsid w:val="0055790E"/>
    <w:rsid w:val="005617A0"/>
    <w:rsid w:val="00562712"/>
    <w:rsid w:val="00563AB1"/>
    <w:rsid w:val="0057182D"/>
    <w:rsid w:val="00572DD3"/>
    <w:rsid w:val="005763F3"/>
    <w:rsid w:val="005766EA"/>
    <w:rsid w:val="00577E01"/>
    <w:rsid w:val="00595D3A"/>
    <w:rsid w:val="005A11CC"/>
    <w:rsid w:val="005A423E"/>
    <w:rsid w:val="005B08FB"/>
    <w:rsid w:val="005C31B8"/>
    <w:rsid w:val="005D3ADD"/>
    <w:rsid w:val="005F1F71"/>
    <w:rsid w:val="005F22D9"/>
    <w:rsid w:val="005F2BB8"/>
    <w:rsid w:val="005F491E"/>
    <w:rsid w:val="0061012A"/>
    <w:rsid w:val="006168CC"/>
    <w:rsid w:val="00620CC3"/>
    <w:rsid w:val="00626359"/>
    <w:rsid w:val="00661AE5"/>
    <w:rsid w:val="00667F92"/>
    <w:rsid w:val="00673CB2"/>
    <w:rsid w:val="00674B9E"/>
    <w:rsid w:val="006826C4"/>
    <w:rsid w:val="00683AC8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0B31"/>
    <w:rsid w:val="006C11B8"/>
    <w:rsid w:val="006C5D49"/>
    <w:rsid w:val="006D34A0"/>
    <w:rsid w:val="006D4C4C"/>
    <w:rsid w:val="006D54BD"/>
    <w:rsid w:val="006D684A"/>
    <w:rsid w:val="006F2A9F"/>
    <w:rsid w:val="006F4981"/>
    <w:rsid w:val="006F626A"/>
    <w:rsid w:val="006F7B45"/>
    <w:rsid w:val="007014AB"/>
    <w:rsid w:val="00702412"/>
    <w:rsid w:val="00710313"/>
    <w:rsid w:val="0072346A"/>
    <w:rsid w:val="00724327"/>
    <w:rsid w:val="00724AC7"/>
    <w:rsid w:val="00737D25"/>
    <w:rsid w:val="00741230"/>
    <w:rsid w:val="0075745A"/>
    <w:rsid w:val="007621DA"/>
    <w:rsid w:val="0077307E"/>
    <w:rsid w:val="007736AD"/>
    <w:rsid w:val="00782346"/>
    <w:rsid w:val="00790555"/>
    <w:rsid w:val="00790A79"/>
    <w:rsid w:val="007A10A2"/>
    <w:rsid w:val="007B0578"/>
    <w:rsid w:val="007C0228"/>
    <w:rsid w:val="007C4904"/>
    <w:rsid w:val="007C5C20"/>
    <w:rsid w:val="007C6244"/>
    <w:rsid w:val="007D1A4E"/>
    <w:rsid w:val="007D5FEE"/>
    <w:rsid w:val="007D794D"/>
    <w:rsid w:val="007E6CFC"/>
    <w:rsid w:val="007E7931"/>
    <w:rsid w:val="00806AD9"/>
    <w:rsid w:val="00813533"/>
    <w:rsid w:val="008138C5"/>
    <w:rsid w:val="00820988"/>
    <w:rsid w:val="00822FD0"/>
    <w:rsid w:val="00825E96"/>
    <w:rsid w:val="00831D3F"/>
    <w:rsid w:val="00834115"/>
    <w:rsid w:val="00840152"/>
    <w:rsid w:val="0084558F"/>
    <w:rsid w:val="0084676F"/>
    <w:rsid w:val="00846D73"/>
    <w:rsid w:val="00847634"/>
    <w:rsid w:val="00854B50"/>
    <w:rsid w:val="00860A6F"/>
    <w:rsid w:val="008722CC"/>
    <w:rsid w:val="00872AD7"/>
    <w:rsid w:val="00880ADA"/>
    <w:rsid w:val="00881A4F"/>
    <w:rsid w:val="00894DF4"/>
    <w:rsid w:val="008A1C23"/>
    <w:rsid w:val="008A4EAB"/>
    <w:rsid w:val="008A70EF"/>
    <w:rsid w:val="008A760D"/>
    <w:rsid w:val="008B2041"/>
    <w:rsid w:val="008B2845"/>
    <w:rsid w:val="008C05E7"/>
    <w:rsid w:val="008C08BE"/>
    <w:rsid w:val="008C1448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5864"/>
    <w:rsid w:val="00956191"/>
    <w:rsid w:val="009567F6"/>
    <w:rsid w:val="00962260"/>
    <w:rsid w:val="0096236D"/>
    <w:rsid w:val="00964386"/>
    <w:rsid w:val="009650E6"/>
    <w:rsid w:val="00965F1B"/>
    <w:rsid w:val="00980231"/>
    <w:rsid w:val="00980816"/>
    <w:rsid w:val="00980E99"/>
    <w:rsid w:val="0098480E"/>
    <w:rsid w:val="009853F9"/>
    <w:rsid w:val="00985B0B"/>
    <w:rsid w:val="009A4FCC"/>
    <w:rsid w:val="009A5F87"/>
    <w:rsid w:val="009A6E10"/>
    <w:rsid w:val="009A76DC"/>
    <w:rsid w:val="009B1BD1"/>
    <w:rsid w:val="009B54C5"/>
    <w:rsid w:val="009C0732"/>
    <w:rsid w:val="009C4D14"/>
    <w:rsid w:val="009C52C6"/>
    <w:rsid w:val="009C594A"/>
    <w:rsid w:val="009D5F5D"/>
    <w:rsid w:val="009E3989"/>
    <w:rsid w:val="009F7A51"/>
    <w:rsid w:val="00A01809"/>
    <w:rsid w:val="00A17409"/>
    <w:rsid w:val="00A17B4F"/>
    <w:rsid w:val="00A20298"/>
    <w:rsid w:val="00A20503"/>
    <w:rsid w:val="00A2240A"/>
    <w:rsid w:val="00A23191"/>
    <w:rsid w:val="00A25285"/>
    <w:rsid w:val="00A25BD5"/>
    <w:rsid w:val="00A2663F"/>
    <w:rsid w:val="00A275B0"/>
    <w:rsid w:val="00A401E0"/>
    <w:rsid w:val="00A42436"/>
    <w:rsid w:val="00A567D6"/>
    <w:rsid w:val="00A635D6"/>
    <w:rsid w:val="00A7458A"/>
    <w:rsid w:val="00A83C46"/>
    <w:rsid w:val="00A86180"/>
    <w:rsid w:val="00A914BF"/>
    <w:rsid w:val="00A91FF5"/>
    <w:rsid w:val="00A92D4C"/>
    <w:rsid w:val="00A95571"/>
    <w:rsid w:val="00AA6025"/>
    <w:rsid w:val="00AA666F"/>
    <w:rsid w:val="00AB14E6"/>
    <w:rsid w:val="00AB1509"/>
    <w:rsid w:val="00AD256B"/>
    <w:rsid w:val="00AE2112"/>
    <w:rsid w:val="00B0351C"/>
    <w:rsid w:val="00B0497F"/>
    <w:rsid w:val="00B302D3"/>
    <w:rsid w:val="00B463A6"/>
    <w:rsid w:val="00B549C5"/>
    <w:rsid w:val="00B54CF6"/>
    <w:rsid w:val="00B57514"/>
    <w:rsid w:val="00B650F2"/>
    <w:rsid w:val="00B71F06"/>
    <w:rsid w:val="00B75E79"/>
    <w:rsid w:val="00B76127"/>
    <w:rsid w:val="00B771F0"/>
    <w:rsid w:val="00B83CBC"/>
    <w:rsid w:val="00B8722F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43FB"/>
    <w:rsid w:val="00C468E6"/>
    <w:rsid w:val="00C479BE"/>
    <w:rsid w:val="00C47ADE"/>
    <w:rsid w:val="00C5489E"/>
    <w:rsid w:val="00C552CA"/>
    <w:rsid w:val="00C55757"/>
    <w:rsid w:val="00C5698A"/>
    <w:rsid w:val="00C56CED"/>
    <w:rsid w:val="00C61640"/>
    <w:rsid w:val="00C622BA"/>
    <w:rsid w:val="00C62349"/>
    <w:rsid w:val="00C62F93"/>
    <w:rsid w:val="00C64927"/>
    <w:rsid w:val="00C73788"/>
    <w:rsid w:val="00C740FA"/>
    <w:rsid w:val="00C7712C"/>
    <w:rsid w:val="00C81264"/>
    <w:rsid w:val="00C9141D"/>
    <w:rsid w:val="00C923FA"/>
    <w:rsid w:val="00CA238E"/>
    <w:rsid w:val="00CA3E2F"/>
    <w:rsid w:val="00CB2450"/>
    <w:rsid w:val="00CC247A"/>
    <w:rsid w:val="00CC480D"/>
    <w:rsid w:val="00CC7CC4"/>
    <w:rsid w:val="00CD16D6"/>
    <w:rsid w:val="00CE1119"/>
    <w:rsid w:val="00CE78CD"/>
    <w:rsid w:val="00CF3777"/>
    <w:rsid w:val="00CF3D45"/>
    <w:rsid w:val="00CF7A6C"/>
    <w:rsid w:val="00D05185"/>
    <w:rsid w:val="00D05C45"/>
    <w:rsid w:val="00D1106D"/>
    <w:rsid w:val="00D163E2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4571"/>
    <w:rsid w:val="00D75B1A"/>
    <w:rsid w:val="00D82E3E"/>
    <w:rsid w:val="00DA7F5B"/>
    <w:rsid w:val="00DB08E4"/>
    <w:rsid w:val="00DB131D"/>
    <w:rsid w:val="00DB1C57"/>
    <w:rsid w:val="00DB5F9C"/>
    <w:rsid w:val="00DB716B"/>
    <w:rsid w:val="00DD1447"/>
    <w:rsid w:val="00DD50CB"/>
    <w:rsid w:val="00DD544B"/>
    <w:rsid w:val="00DD54E7"/>
    <w:rsid w:val="00DD75E6"/>
    <w:rsid w:val="00DE6EED"/>
    <w:rsid w:val="00DE70D6"/>
    <w:rsid w:val="00DF1BFC"/>
    <w:rsid w:val="00E01783"/>
    <w:rsid w:val="00E06C87"/>
    <w:rsid w:val="00E12368"/>
    <w:rsid w:val="00E12926"/>
    <w:rsid w:val="00E150F8"/>
    <w:rsid w:val="00E2116A"/>
    <w:rsid w:val="00E23025"/>
    <w:rsid w:val="00E247F3"/>
    <w:rsid w:val="00E26D51"/>
    <w:rsid w:val="00E27591"/>
    <w:rsid w:val="00E3410F"/>
    <w:rsid w:val="00E43DFA"/>
    <w:rsid w:val="00E53421"/>
    <w:rsid w:val="00E56276"/>
    <w:rsid w:val="00E73374"/>
    <w:rsid w:val="00E73A57"/>
    <w:rsid w:val="00E75E8B"/>
    <w:rsid w:val="00E80D77"/>
    <w:rsid w:val="00E82221"/>
    <w:rsid w:val="00E90352"/>
    <w:rsid w:val="00E91C67"/>
    <w:rsid w:val="00E94F3E"/>
    <w:rsid w:val="00EA4AB3"/>
    <w:rsid w:val="00EA4EBD"/>
    <w:rsid w:val="00EB19AF"/>
    <w:rsid w:val="00EB20B7"/>
    <w:rsid w:val="00EB4FAC"/>
    <w:rsid w:val="00EB5E24"/>
    <w:rsid w:val="00EC4F36"/>
    <w:rsid w:val="00EC7CEF"/>
    <w:rsid w:val="00ED53C1"/>
    <w:rsid w:val="00ED5548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31749"/>
    <w:rsid w:val="00F31773"/>
    <w:rsid w:val="00F3293E"/>
    <w:rsid w:val="00F37BC1"/>
    <w:rsid w:val="00F435F2"/>
    <w:rsid w:val="00F47BD8"/>
    <w:rsid w:val="00F70F3B"/>
    <w:rsid w:val="00F729AF"/>
    <w:rsid w:val="00F7765F"/>
    <w:rsid w:val="00F80EF6"/>
    <w:rsid w:val="00F80FE1"/>
    <w:rsid w:val="00F81AB5"/>
    <w:rsid w:val="00F85C75"/>
    <w:rsid w:val="00F90F8C"/>
    <w:rsid w:val="00F910F8"/>
    <w:rsid w:val="00F91511"/>
    <w:rsid w:val="00F93EF0"/>
    <w:rsid w:val="00FA06BD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B820-E231-44D2-BDF1-6113B0F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116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7</cp:revision>
  <cp:lastPrinted>2021-08-24T11:46:00Z</cp:lastPrinted>
  <dcterms:created xsi:type="dcterms:W3CDTF">2021-08-24T11:36:00Z</dcterms:created>
  <dcterms:modified xsi:type="dcterms:W3CDTF">2021-08-24T16:49:00Z</dcterms:modified>
</cp:coreProperties>
</file>