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8722CC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 : </w:t>
      </w:r>
      <w:r w:rsidR="004D24FD">
        <w:rPr>
          <w:rFonts w:asciiTheme="minorHAnsi" w:hAnsiTheme="minorHAnsi"/>
          <w:b/>
          <w:bCs/>
          <w:sz w:val="22"/>
          <w:szCs w:val="20"/>
        </w:rPr>
        <w:t>de suivi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           </w:t>
      </w:r>
      <w:r w:rsidR="004D24FD">
        <w:rPr>
          <w:rFonts w:asciiTheme="minorHAnsi" w:hAnsiTheme="minorHAnsi"/>
          <w:b/>
          <w:bCs/>
          <w:sz w:val="22"/>
          <w:szCs w:val="20"/>
        </w:rPr>
        <w:tab/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>Date :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8E706A">
        <w:rPr>
          <w:rFonts w:asciiTheme="minorHAnsi" w:hAnsiTheme="minorHAnsi"/>
          <w:b/>
          <w:bCs/>
          <w:sz w:val="22"/>
          <w:szCs w:val="20"/>
        </w:rPr>
        <w:t>2</w:t>
      </w:r>
      <w:r w:rsidR="000653D9">
        <w:rPr>
          <w:rFonts w:asciiTheme="minorHAnsi" w:hAnsiTheme="minorHAnsi"/>
          <w:b/>
          <w:bCs/>
          <w:sz w:val="22"/>
          <w:szCs w:val="20"/>
        </w:rPr>
        <w:t>4</w:t>
      </w:r>
      <w:r w:rsidR="004247A2">
        <w:rPr>
          <w:rFonts w:asciiTheme="minorHAnsi" w:hAnsiTheme="minorHAnsi"/>
          <w:b/>
          <w:bCs/>
          <w:sz w:val="22"/>
          <w:szCs w:val="20"/>
        </w:rPr>
        <w:t xml:space="preserve"> Novembre</w:t>
      </w:r>
      <w:r w:rsidR="00CC20EE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E75668" w:rsidRPr="00E75668" w:rsidRDefault="00E75668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Mme. Rajaa Boukentar (RB)/ ADV</w:t>
            </w:r>
          </w:p>
          <w:p w:rsidR="008722CC" w:rsidRPr="00F21BE5" w:rsidRDefault="0037660F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EB6C09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Mr. Lotfi Nohair (LN)/PLAN.</w:t>
            </w:r>
          </w:p>
          <w:p w:rsidR="00F21BE5" w:rsidRPr="0037660F" w:rsidRDefault="00F21BE5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Mr Abdellah </w:t>
            </w:r>
            <w:r w:rsidR="009F37D6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AFOUKKAS </w:t>
            </w:r>
            <w:r w:rsidR="007F11C4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(R P)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2504FF" w:rsidRDefault="00D75B1A" w:rsidP="00814D8C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  <w:r w:rsidR="007D3276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D75B1A" w:rsidRPr="00EB6C09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B17885" w:rsidRDefault="00D75B1A" w:rsidP="00B17885">
            <w:p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:rsidR="00D75B1A" w:rsidRPr="00EB6C09" w:rsidRDefault="00D75B1A" w:rsidP="00C61640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06F" w:rsidRDefault="001E27F4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</w:t>
            </w:r>
            <w:r w:rsidR="009B06F1">
              <w:rPr>
                <w:rFonts w:asciiTheme="minorHAnsi" w:hAnsiTheme="minorHAnsi"/>
                <w:sz w:val="22"/>
                <w:szCs w:val="20"/>
              </w:rPr>
              <w:t xml:space="preserve"> DEVM</w:t>
            </w:r>
          </w:p>
          <w:p w:rsidR="008722CC" w:rsidRDefault="009B06F1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 B8</w:t>
            </w:r>
          </w:p>
          <w:p w:rsidR="00C61640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Commande</w:t>
            </w:r>
            <w:r w:rsidR="0087781F">
              <w:rPr>
                <w:rFonts w:asciiTheme="minorHAnsi" w:hAnsiTheme="minorHAnsi"/>
                <w:sz w:val="22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urgente</w:t>
            </w:r>
            <w:r w:rsidR="0087781F">
              <w:rPr>
                <w:rFonts w:asciiTheme="minorHAnsi" w:hAnsiTheme="minorHAnsi"/>
                <w:sz w:val="22"/>
                <w:szCs w:val="20"/>
              </w:rPr>
              <w:t>s</w:t>
            </w:r>
          </w:p>
          <w:p w:rsidR="009B06F1" w:rsidRPr="00737D25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Divers 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946"/>
        <w:gridCol w:w="992"/>
        <w:gridCol w:w="1134"/>
      </w:tblGrid>
      <w:tr w:rsidR="00C61640" w:rsidRPr="00C61640" w:rsidTr="009570E3">
        <w:trPr>
          <w:cantSplit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654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992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Resp.</w:t>
            </w:r>
          </w:p>
        </w:tc>
        <w:tc>
          <w:tcPr>
            <w:tcW w:w="1134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9F37D6" w:rsidTr="009570E3">
        <w:trPr>
          <w:trHeight w:val="1119"/>
        </w:trPr>
        <w:tc>
          <w:tcPr>
            <w:tcW w:w="426" w:type="dxa"/>
          </w:tcPr>
          <w:p w:rsidR="00C61640" w:rsidRPr="00C61640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08" w:type="dxa"/>
          </w:tcPr>
          <w:p w:rsidR="00C61640" w:rsidRPr="000F2E28" w:rsidRDefault="00F31749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8722CC" w:rsidRPr="001D5F9C" w:rsidRDefault="001E27F4" w:rsidP="001D5F9C">
            <w:pPr>
              <w:pStyle w:val="Paragraphedeliste"/>
              <w:numPr>
                <w:ilvl w:val="0"/>
                <w:numId w:val="2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</w:t>
            </w:r>
            <w:r w:rsidR="00584554"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DEVM</w:t>
            </w:r>
          </w:p>
          <w:p w:rsidR="00666BF6" w:rsidRDefault="00666BF6" w:rsidP="00666BF6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4*25 :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11.5</w:t>
            </w:r>
            <w:r w:rsidR="00F37DBB">
              <w:rPr>
                <w:rFonts w:asciiTheme="minorHAnsi" w:hAnsiTheme="minorHAnsi"/>
                <w:sz w:val="22"/>
                <w:szCs w:val="22"/>
              </w:rPr>
              <w:t xml:space="preserve">km encours </w:t>
            </w:r>
          </w:p>
          <w:p w:rsidR="004247A2" w:rsidRDefault="00557545" w:rsidP="00FB0D35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</w:t>
            </w:r>
            <w:r w:rsidR="009601A1">
              <w:rPr>
                <w:rFonts w:asciiTheme="minorHAnsi" w:hAnsiTheme="minorHAnsi"/>
                <w:sz w:val="22"/>
                <w:szCs w:val="22"/>
              </w:rPr>
              <w:t xml:space="preserve">ARVFV 4*35 : </w:t>
            </w:r>
            <w:r w:rsidR="00B17657">
              <w:rPr>
                <w:rFonts w:asciiTheme="minorHAnsi" w:hAnsiTheme="minorHAnsi"/>
                <w:sz w:val="22"/>
                <w:szCs w:val="22"/>
              </w:rPr>
              <w:t>15</w:t>
            </w:r>
            <w:r w:rsidR="00C16DED">
              <w:rPr>
                <w:rFonts w:asciiTheme="minorHAnsi" w:hAnsiTheme="minorHAnsi"/>
                <w:sz w:val="22"/>
                <w:szCs w:val="22"/>
              </w:rPr>
              <w:t xml:space="preserve">km encours </w:t>
            </w:r>
          </w:p>
          <w:p w:rsidR="00BC0499" w:rsidRPr="00B17657" w:rsidRDefault="00BC0499" w:rsidP="00FB0D35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17657">
              <w:rPr>
                <w:rFonts w:asciiTheme="minorHAnsi" w:hAnsiTheme="minorHAnsi"/>
                <w:sz w:val="22"/>
                <w:szCs w:val="22"/>
              </w:rPr>
              <w:t xml:space="preserve">U1000 ARVFV 4*16 :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21</w:t>
            </w:r>
            <w:r w:rsidR="00814D8C" w:rsidRPr="00B17657">
              <w:rPr>
                <w:rFonts w:asciiTheme="minorHAnsi" w:hAnsiTheme="minorHAnsi"/>
                <w:sz w:val="22"/>
                <w:szCs w:val="22"/>
              </w:rPr>
              <w:t xml:space="preserve"> km </w:t>
            </w:r>
            <w:r w:rsidR="00B17657" w:rsidRPr="00B17657">
              <w:rPr>
                <w:rFonts w:asciiTheme="minorHAnsi" w:hAnsiTheme="minorHAnsi"/>
                <w:sz w:val="22"/>
                <w:szCs w:val="22"/>
              </w:rPr>
              <w:t>en c</w:t>
            </w:r>
            <w:r w:rsidR="00B17657">
              <w:rPr>
                <w:rFonts w:asciiTheme="minorHAnsi" w:hAnsiTheme="minorHAnsi"/>
                <w:sz w:val="22"/>
                <w:szCs w:val="22"/>
              </w:rPr>
              <w:t>ours</w:t>
            </w:r>
          </w:p>
          <w:p w:rsidR="00666BF6" w:rsidRDefault="00666BF6" w:rsidP="00FB0D35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3*150+70 : </w:t>
            </w:r>
            <w:r w:rsidR="00C16DED">
              <w:rPr>
                <w:rFonts w:asciiTheme="minorHAnsi" w:hAnsiTheme="minorHAnsi"/>
                <w:sz w:val="22"/>
                <w:szCs w:val="22"/>
              </w:rPr>
              <w:t xml:space="preserve">2 km </w:t>
            </w:r>
            <w:r>
              <w:rPr>
                <w:rFonts w:asciiTheme="minorHAnsi" w:hAnsiTheme="minorHAnsi"/>
                <w:sz w:val="22"/>
                <w:szCs w:val="22"/>
              </w:rPr>
              <w:t>encours</w:t>
            </w:r>
          </w:p>
          <w:p w:rsidR="00B17657" w:rsidRDefault="00B17657" w:rsidP="008E706A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R2V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X</w:t>
            </w:r>
            <w:r w:rsidR="008E706A">
              <w:rPr>
                <w:rFonts w:asciiTheme="minorHAnsi" w:hAnsiTheme="minorHAnsi"/>
                <w:sz w:val="22"/>
                <w:szCs w:val="22"/>
              </w:rPr>
              <w:t>1.5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ok+</w:t>
            </w:r>
            <w:r>
              <w:rPr>
                <w:rFonts w:asciiTheme="minorHAnsi" w:hAnsiTheme="minorHAnsi"/>
                <w:sz w:val="22"/>
                <w:szCs w:val="22"/>
              </w:rPr>
              <w:t>en cours</w:t>
            </w:r>
          </w:p>
          <w:p w:rsidR="008E706A" w:rsidRDefault="008E706A" w:rsidP="008E706A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3X1.5: ok+en cours</w:t>
            </w:r>
          </w:p>
          <w:p w:rsidR="008E706A" w:rsidRDefault="008E706A" w:rsidP="000653D9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U500 SV25 NR : ok</w:t>
            </w:r>
          </w:p>
          <w:p w:rsidR="000653D9" w:rsidRDefault="000653D9" w:rsidP="000653D9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U1000 RVFV 4X70 : 2Km ok</w:t>
            </w:r>
          </w:p>
          <w:p w:rsidR="000653D9" w:rsidRDefault="000653D9" w:rsidP="000653D9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1X50 : 3Km ok</w:t>
            </w:r>
          </w:p>
          <w:p w:rsidR="000653D9" w:rsidRDefault="000653D9" w:rsidP="000653D9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1X95 : 3Km OK</w:t>
            </w:r>
          </w:p>
          <w:p w:rsidR="000653D9" w:rsidRPr="00C16DED" w:rsidRDefault="000653D9" w:rsidP="000653D9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ARVFV 4X50 : 3Km encours</w:t>
            </w:r>
          </w:p>
        </w:tc>
        <w:tc>
          <w:tcPr>
            <w:tcW w:w="992" w:type="dxa"/>
          </w:tcPr>
          <w:p w:rsidR="001429CE" w:rsidRPr="004310D0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FB5" w:rsidRPr="004310D0" w:rsidRDefault="00300FB5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4310D0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4310D0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106D" w:rsidRPr="00172119" w:rsidTr="009570E3">
        <w:trPr>
          <w:trHeight w:val="1551"/>
        </w:trPr>
        <w:tc>
          <w:tcPr>
            <w:tcW w:w="426" w:type="dxa"/>
          </w:tcPr>
          <w:p w:rsidR="00D1106D" w:rsidRDefault="000F2E2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D1106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D1106D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F31749" w:rsidRDefault="00584554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B8</w:t>
            </w:r>
            <w:r w:rsidR="00F31749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</w:t>
            </w:r>
            <w:r w:rsidR="00F82CB0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:</w:t>
            </w:r>
            <w:r w:rsidR="00F82CB0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8E706A" w:rsidRPr="008E706A" w:rsidRDefault="008E706A" w:rsidP="00172119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inorHAnsi" w:hAnsiTheme="minorHAnsi"/>
                <w:sz w:val="18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R2v 5x10: 6km </w:t>
            </w:r>
            <w:r w:rsidR="000653D9">
              <w:rPr>
                <w:rFonts w:asciiTheme="minorHAnsi" w:hAnsiTheme="minorHAnsi"/>
                <w:sz w:val="22"/>
                <w:szCs w:val="22"/>
                <w:lang w:val="en-US"/>
              </w:rPr>
              <w:t>Encours</w:t>
            </w:r>
            <w:r w:rsidRPr="0049762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gainage</w:t>
            </w:r>
          </w:p>
          <w:p w:rsidR="008E706A" w:rsidRPr="000653D9" w:rsidRDefault="000653D9" w:rsidP="008E706A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inorHAnsi" w:hAnsiTheme="minorHAnsi"/>
                <w:sz w:val="18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U1000 RVFV 4X25: 5Km Encours assemblage</w:t>
            </w:r>
          </w:p>
          <w:p w:rsidR="000653D9" w:rsidRPr="000653D9" w:rsidRDefault="000653D9" w:rsidP="000653D9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inorHAnsi" w:hAnsiTheme="minorHAnsi"/>
                <w:sz w:val="18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U1000 R2V 4X25: 5Km Encours assemblage</w:t>
            </w:r>
          </w:p>
          <w:p w:rsidR="008E706A" w:rsidRPr="00172119" w:rsidRDefault="008E706A" w:rsidP="00172119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inorHAnsi" w:hAnsiTheme="minorHAnsi"/>
                <w:sz w:val="18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D1106D" w:rsidRPr="00172119" w:rsidRDefault="00D1106D" w:rsidP="00577E0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121DD" w:rsidRPr="00172119" w:rsidRDefault="006121DD" w:rsidP="00577E0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D36F1" w:rsidRPr="00172119" w:rsidRDefault="005D36F1" w:rsidP="003A5C69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172119" w:rsidRDefault="002204D8" w:rsidP="003A5C69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106D" w:rsidRPr="00172119" w:rsidRDefault="00D1106D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84554" w:rsidRPr="00172119" w:rsidRDefault="00584554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172119" w:rsidRDefault="00157450" w:rsidP="002204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7211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</w:p>
          <w:p w:rsidR="0084590B" w:rsidRPr="00172119" w:rsidRDefault="0084590B" w:rsidP="006224A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43DFA" w:rsidRPr="00C61640" w:rsidTr="00593060">
        <w:trPr>
          <w:trHeight w:val="410"/>
        </w:trPr>
        <w:tc>
          <w:tcPr>
            <w:tcW w:w="426" w:type="dxa"/>
          </w:tcPr>
          <w:p w:rsidR="00E43DFA" w:rsidRDefault="00572DD3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E43DFA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E43DFA" w:rsidRPr="00956191" w:rsidRDefault="00CA3A0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Commandes urgentes </w:t>
            </w:r>
          </w:p>
          <w:p w:rsidR="00497627" w:rsidRDefault="00497627" w:rsidP="009556A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497627">
              <w:rPr>
                <w:rFonts w:asciiTheme="minorHAnsi" w:hAnsiTheme="minorHAnsi"/>
                <w:sz w:val="22"/>
                <w:szCs w:val="22"/>
              </w:rPr>
              <w:t xml:space="preserve">R2V 4*70 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 km </w:t>
            </w:r>
            <w:r w:rsidR="008E706A">
              <w:rPr>
                <w:rFonts w:asciiTheme="minorHAnsi" w:hAnsiTheme="minorHAnsi"/>
                <w:sz w:val="22"/>
                <w:szCs w:val="22"/>
              </w:rPr>
              <w:t xml:space="preserve">attente </w:t>
            </w:r>
            <w:r w:rsidR="000653D9">
              <w:rPr>
                <w:rFonts w:asciiTheme="minorHAnsi" w:hAnsiTheme="minorHAnsi"/>
                <w:sz w:val="22"/>
                <w:szCs w:val="22"/>
              </w:rPr>
              <w:t>assemblage</w:t>
            </w:r>
          </w:p>
          <w:p w:rsidR="00497627" w:rsidRDefault="00497627" w:rsidP="00497627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R2V 5*1.5 : 14km attente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gainage</w:t>
            </w:r>
          </w:p>
          <w:p w:rsidR="00497627" w:rsidRPr="00497627" w:rsidRDefault="00524EEF" w:rsidP="009556A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4*25 : 3km attente tréfilage</w:t>
            </w:r>
          </w:p>
          <w:p w:rsidR="009556A1" w:rsidRPr="00497627" w:rsidRDefault="009556A1" w:rsidP="009556A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497627">
              <w:rPr>
                <w:rFonts w:asciiTheme="minorHAnsi" w:hAnsiTheme="minorHAnsi"/>
                <w:sz w:val="22"/>
                <w:szCs w:val="22"/>
              </w:rPr>
              <w:t>U1000 ARVFV 3X95+50 </w:t>
            </w:r>
            <w:r w:rsidR="0047671B" w:rsidRPr="00497627">
              <w:rPr>
                <w:rFonts w:asciiTheme="minorHAnsi" w:hAnsiTheme="minorHAnsi"/>
                <w:sz w:val="22"/>
                <w:szCs w:val="22"/>
              </w:rPr>
              <w:t>: 8</w:t>
            </w:r>
            <w:r w:rsidRPr="00497627">
              <w:rPr>
                <w:rFonts w:asciiTheme="minorHAnsi" w:hAnsiTheme="minorHAnsi"/>
                <w:sz w:val="22"/>
                <w:szCs w:val="22"/>
              </w:rPr>
              <w:t xml:space="preserve"> km attente </w:t>
            </w:r>
            <w:r w:rsidR="004F7B68" w:rsidRPr="00497627">
              <w:rPr>
                <w:rFonts w:asciiTheme="minorHAnsi" w:hAnsiTheme="minorHAnsi"/>
                <w:sz w:val="22"/>
                <w:szCs w:val="22"/>
              </w:rPr>
              <w:t>isolation</w:t>
            </w:r>
            <w:r w:rsidR="00F93118" w:rsidRPr="004976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83AFA" w:rsidRDefault="00583AFA" w:rsidP="00B04CBC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497627">
              <w:rPr>
                <w:rFonts w:asciiTheme="minorHAnsi" w:hAnsiTheme="minorHAnsi"/>
                <w:sz w:val="22"/>
                <w:szCs w:val="22"/>
              </w:rPr>
              <w:t>U1000 RVFV 4X10  + U1000 R2V 4X10</w:t>
            </w:r>
            <w:r w:rsidR="00CF083D" w:rsidRPr="00497627">
              <w:rPr>
                <w:rFonts w:asciiTheme="minorHAnsi" w:hAnsiTheme="minorHAnsi"/>
                <w:sz w:val="22"/>
                <w:szCs w:val="22"/>
              </w:rPr>
              <w:t> : Attente Isolation</w:t>
            </w:r>
          </w:p>
          <w:p w:rsidR="000653D9" w:rsidRPr="00497627" w:rsidRDefault="000653D9" w:rsidP="000653D9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2x10 : 20Km attente tréfilage</w:t>
            </w:r>
          </w:p>
          <w:p w:rsidR="000653D9" w:rsidRDefault="000653D9" w:rsidP="00B04CBC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E328FE" w:rsidRPr="00CF083D" w:rsidRDefault="00E328FE" w:rsidP="00E328FE">
            <w:pPr>
              <w:pStyle w:val="Paragraphedeliste"/>
              <w:ind w:left="10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E43DFA" w:rsidRPr="00CF083D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61D0B" w:rsidRPr="00956191" w:rsidRDefault="00A61D0B" w:rsidP="004C526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DFA" w:rsidRPr="004310D0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61D0B" w:rsidRPr="004310D0" w:rsidRDefault="00A61D0B" w:rsidP="001353E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089A" w:rsidRPr="00F93118" w:rsidTr="003A41CF">
        <w:trPr>
          <w:trHeight w:val="268"/>
        </w:trPr>
        <w:tc>
          <w:tcPr>
            <w:tcW w:w="426" w:type="dxa"/>
          </w:tcPr>
          <w:p w:rsidR="0001089A" w:rsidRDefault="0001089A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1089A" w:rsidRPr="00F31749" w:rsidRDefault="001736CA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CC20EE" w:rsidRPr="009B374A" w:rsidRDefault="0001089A" w:rsidP="009B374A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B7</w:t>
            </w:r>
            <w:r w:rsidR="006723A6">
              <w:rPr>
                <w:rFonts w:asciiTheme="minorHAnsi" w:hAnsiTheme="minorHAnsi"/>
                <w:bCs/>
                <w:sz w:val="22"/>
                <w:szCs w:val="20"/>
              </w:rPr>
              <w:t xml:space="preserve"> : </w:t>
            </w:r>
          </w:p>
          <w:p w:rsidR="00CC20EE" w:rsidRPr="004310D0" w:rsidRDefault="00B331BB" w:rsidP="00CC20EE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4310D0">
              <w:rPr>
                <w:rFonts w:asciiTheme="minorHAnsi" w:hAnsiTheme="minorHAnsi"/>
                <w:bCs/>
                <w:sz w:val="22"/>
                <w:szCs w:val="20"/>
              </w:rPr>
              <w:lastRenderedPageBreak/>
              <w:t xml:space="preserve">les </w:t>
            </w:r>
            <w:r w:rsidR="004310D0" w:rsidRPr="004310D0">
              <w:rPr>
                <w:rFonts w:asciiTheme="minorHAnsi" w:hAnsiTheme="minorHAnsi"/>
                <w:bCs/>
                <w:sz w:val="22"/>
                <w:szCs w:val="20"/>
              </w:rPr>
              <w:t>priorités</w:t>
            </w:r>
            <w:r w:rsidRPr="004310D0">
              <w:rPr>
                <w:rFonts w:asciiTheme="minorHAnsi" w:hAnsiTheme="minorHAnsi"/>
                <w:bCs/>
                <w:sz w:val="22"/>
                <w:szCs w:val="20"/>
              </w:rPr>
              <w:t xml:space="preserve"> </w:t>
            </w:r>
            <w:r w:rsidRPr="00B112CF">
              <w:rPr>
                <w:rFonts w:asciiTheme="minorHAnsi" w:hAnsiTheme="minorHAnsi"/>
                <w:bCs/>
                <w:sz w:val="22"/>
                <w:szCs w:val="20"/>
              </w:rPr>
              <w:t>sont</w:t>
            </w:r>
            <w:r w:rsidRPr="004310D0">
              <w:rPr>
                <w:rFonts w:asciiTheme="minorHAnsi" w:hAnsiTheme="minorHAnsi"/>
                <w:bCs/>
                <w:sz w:val="22"/>
                <w:szCs w:val="20"/>
              </w:rPr>
              <w:t>:</w:t>
            </w:r>
          </w:p>
          <w:p w:rsidR="00866D6F" w:rsidRDefault="00866D6F" w:rsidP="00473AF0">
            <w:pPr>
              <w:pStyle w:val="Paragraphedeliste"/>
              <w:ind w:left="1206"/>
              <w:rPr>
                <w:rFonts w:asciiTheme="minorHAnsi" w:hAnsiTheme="minorHAnsi"/>
                <w:sz w:val="22"/>
                <w:szCs w:val="22"/>
              </w:rPr>
            </w:pPr>
          </w:p>
          <w:p w:rsidR="00866D6F" w:rsidRPr="00866D6F" w:rsidRDefault="00866D6F" w:rsidP="00866D6F">
            <w:pPr>
              <w:pStyle w:val="Paragraphedeliste"/>
              <w:numPr>
                <w:ilvl w:val="0"/>
                <w:numId w:val="36"/>
              </w:numPr>
              <w:ind w:left="1206"/>
              <w:rPr>
                <w:rFonts w:asciiTheme="minorHAnsi" w:hAnsiTheme="minorHAnsi"/>
                <w:sz w:val="22"/>
                <w:szCs w:val="22"/>
              </w:rPr>
            </w:pPr>
            <w:r w:rsidRPr="00866D6F">
              <w:rPr>
                <w:rFonts w:asciiTheme="minorHAnsi" w:hAnsiTheme="minorHAnsi"/>
                <w:sz w:val="22"/>
                <w:szCs w:val="22"/>
              </w:rPr>
              <w:t>R2V 4*25 : 3km attente tréfilage</w:t>
            </w:r>
          </w:p>
          <w:p w:rsidR="008E2681" w:rsidRPr="00473AF0" w:rsidRDefault="008E2681" w:rsidP="008E2681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473AF0">
              <w:rPr>
                <w:rFonts w:asciiTheme="minorHAnsi" w:hAnsiTheme="minorHAnsi"/>
                <w:bCs/>
                <w:sz w:val="22"/>
                <w:szCs w:val="20"/>
              </w:rPr>
              <w:t xml:space="preserve">U1000 R2V 4*35= 5km: </w:t>
            </w:r>
            <w:r w:rsidR="008E706A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attente assemblage</w:t>
            </w:r>
          </w:p>
          <w:p w:rsidR="008E2681" w:rsidRPr="00473AF0" w:rsidRDefault="008E2681" w:rsidP="008E2681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473AF0">
              <w:rPr>
                <w:rFonts w:asciiTheme="minorHAnsi" w:hAnsiTheme="minorHAnsi"/>
                <w:bCs/>
                <w:sz w:val="22"/>
                <w:szCs w:val="20"/>
              </w:rPr>
              <w:t xml:space="preserve">U1000 RVFV 4*35= 5km: </w:t>
            </w:r>
            <w:r w:rsidR="008E706A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attente assemblage</w:t>
            </w:r>
          </w:p>
          <w:p w:rsidR="00CC20EE" w:rsidRDefault="00CC20EE" w:rsidP="00C045CC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3X95 + 50</w:t>
            </w:r>
            <w:r w:rsidR="009B374A">
              <w:rPr>
                <w:rFonts w:asciiTheme="minorHAnsi" w:hAnsiTheme="minorHAnsi"/>
                <w:bCs/>
                <w:sz w:val="22"/>
                <w:szCs w:val="20"/>
              </w:rPr>
              <w:t> : OK+Encours</w:t>
            </w:r>
          </w:p>
          <w:p w:rsidR="00C4048D" w:rsidRPr="00AF6089" w:rsidRDefault="0098393E" w:rsidP="00AF6089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lang w:val="en-US"/>
              </w:rPr>
            </w:pPr>
            <w:r w:rsidRPr="004310D0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ARVFV 3X150+70 : </w:t>
            </w:r>
            <w:r w:rsidR="003A41CF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R</w:t>
            </w:r>
            <w:r w:rsidR="005358E6" w:rsidRPr="004310D0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este 12Km</w:t>
            </w:r>
          </w:p>
        </w:tc>
        <w:tc>
          <w:tcPr>
            <w:tcW w:w="992" w:type="dxa"/>
          </w:tcPr>
          <w:p w:rsidR="00B77FE5" w:rsidRPr="004310D0" w:rsidRDefault="00B77FE5" w:rsidP="00AB50C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77FE5" w:rsidRPr="004310D0" w:rsidRDefault="00B77FE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C73F88" w:rsidRPr="00143777" w:rsidTr="009570E3">
        <w:trPr>
          <w:trHeight w:val="977"/>
        </w:trPr>
        <w:tc>
          <w:tcPr>
            <w:tcW w:w="426" w:type="dxa"/>
          </w:tcPr>
          <w:p w:rsidR="00C73F88" w:rsidRPr="004310D0" w:rsidRDefault="00C73F8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3F88" w:rsidRPr="004310D0" w:rsidRDefault="00C73F88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46" w:type="dxa"/>
          </w:tcPr>
          <w:p w:rsidR="00C73F88" w:rsidRDefault="00C73F88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Domestique</w:t>
            </w:r>
            <w:r w:rsidR="00A104F5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+ Industriel</w:t>
            </w:r>
          </w:p>
          <w:p w:rsidR="00376C16" w:rsidRPr="00866D6F" w:rsidRDefault="00E60F38" w:rsidP="00376C16">
            <w:pPr>
              <w:pStyle w:val="Paragraphedeliste"/>
              <w:numPr>
                <w:ilvl w:val="0"/>
                <w:numId w:val="30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RVK 3*25</w:t>
            </w:r>
            <w:r w:rsidR="00376C16"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 : </w:t>
            </w:r>
            <w:r w:rsidR="00172119">
              <w:rPr>
                <w:rFonts w:asciiTheme="minorHAnsi" w:hAnsiTheme="minorHAnsi"/>
                <w:bCs/>
                <w:sz w:val="22"/>
                <w:szCs w:val="20"/>
              </w:rPr>
              <w:t xml:space="preserve">Att </w:t>
            </w:r>
            <w:r w:rsidR="00866D6F">
              <w:rPr>
                <w:rFonts w:asciiTheme="minorHAnsi" w:hAnsiTheme="minorHAnsi"/>
                <w:bCs/>
                <w:sz w:val="22"/>
                <w:szCs w:val="20"/>
              </w:rPr>
              <w:t xml:space="preserve"> to</w:t>
            </w: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ronage</w:t>
            </w:r>
          </w:p>
          <w:p w:rsidR="00172119" w:rsidRDefault="00853364" w:rsidP="00853364">
            <w:pPr>
              <w:pStyle w:val="Paragraphedeliste"/>
              <w:numPr>
                <w:ilvl w:val="0"/>
                <w:numId w:val="30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U500SV 35</w:t>
            </w:r>
            <w:r w:rsidR="00172119">
              <w:rPr>
                <w:rFonts w:asciiTheme="minorHAnsi" w:hAnsiTheme="minorHAnsi"/>
                <w:bCs/>
                <w:sz w:val="22"/>
                <w:szCs w:val="20"/>
              </w:rPr>
              <w:t xml:space="preserve"> : </w:t>
            </w:r>
            <w:r w:rsidR="000653D9">
              <w:rPr>
                <w:rFonts w:asciiTheme="minorHAnsi" w:hAnsiTheme="minorHAnsi"/>
                <w:bCs/>
                <w:sz w:val="22"/>
                <w:szCs w:val="20"/>
              </w:rPr>
              <w:t>Att isolation</w:t>
            </w:r>
          </w:p>
          <w:p w:rsidR="00853364" w:rsidRPr="00866D6F" w:rsidRDefault="00172119" w:rsidP="00853364">
            <w:pPr>
              <w:pStyle w:val="Paragraphedeliste"/>
              <w:numPr>
                <w:ilvl w:val="0"/>
                <w:numId w:val="30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U500SV 50 : 3km </w:t>
            </w:r>
            <w:r w:rsidR="000653D9">
              <w:rPr>
                <w:rFonts w:asciiTheme="minorHAnsi" w:hAnsiTheme="minorHAnsi"/>
                <w:bCs/>
                <w:sz w:val="22"/>
                <w:szCs w:val="20"/>
              </w:rPr>
              <w:t>Att isolation</w:t>
            </w:r>
          </w:p>
          <w:p w:rsidR="008854F6" w:rsidRPr="00866D6F" w:rsidRDefault="00853364" w:rsidP="00CA16D7">
            <w:pPr>
              <w:pStyle w:val="Paragraphedeliste"/>
              <w:numPr>
                <w:ilvl w:val="0"/>
                <w:numId w:val="30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RVFV4X6 +RO2V5X6 : Attente tréfilage</w:t>
            </w:r>
          </w:p>
          <w:p w:rsidR="0023006D" w:rsidRPr="00CA16D7" w:rsidRDefault="0023006D" w:rsidP="00172119">
            <w:pPr>
              <w:pStyle w:val="Paragraphedeliste"/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992" w:type="dxa"/>
          </w:tcPr>
          <w:p w:rsidR="00C73F88" w:rsidRPr="00143777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3F88" w:rsidRPr="00143777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2DAB" w:rsidRPr="00C61640" w:rsidTr="009570E3">
        <w:trPr>
          <w:trHeight w:val="977"/>
        </w:trPr>
        <w:tc>
          <w:tcPr>
            <w:tcW w:w="426" w:type="dxa"/>
          </w:tcPr>
          <w:p w:rsidR="00B52DAB" w:rsidRDefault="009B06F1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08" w:type="dxa"/>
          </w:tcPr>
          <w:p w:rsidR="00B52DAB" w:rsidRPr="00F31749" w:rsidRDefault="009B06F1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B52DAB" w:rsidRDefault="009B06F1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Divers</w:t>
            </w:r>
            <w:r w:rsidR="00B52DAB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</w:p>
          <w:p w:rsidR="00DE6AB0" w:rsidRPr="00866D6F" w:rsidRDefault="00DE6AB0" w:rsidP="00DE6AB0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  <w:r w:rsidRPr="00253297">
              <w:rPr>
                <w:rFonts w:asciiTheme="minorHAnsi" w:hAnsiTheme="minorHAnsi"/>
                <w:bCs/>
                <w:sz w:val="22"/>
                <w:szCs w:val="20"/>
              </w:rPr>
              <w:t>AGS 54.6 </w:t>
            </w: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: Attente </w:t>
            </w:r>
            <w:r w:rsidR="00DB7053"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de la </w:t>
            </w:r>
            <w:r w:rsidR="00E539F7"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matière </w:t>
            </w:r>
          </w:p>
          <w:p w:rsidR="00DB7053" w:rsidRPr="00473AF0" w:rsidRDefault="00DD2433" w:rsidP="00F13A63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75.5 AGS = 15T</w:t>
            </w:r>
            <w:r w:rsidR="00E539F7"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 : </w:t>
            </w:r>
            <w:r w:rsidR="008E0F10">
              <w:rPr>
                <w:rFonts w:asciiTheme="minorHAnsi" w:hAnsiTheme="minorHAnsi"/>
                <w:bCs/>
                <w:sz w:val="22"/>
                <w:szCs w:val="20"/>
              </w:rPr>
              <w:t>Attente cablage</w:t>
            </w:r>
            <w:r w:rsidR="00E539F7" w:rsidRPr="00584ED2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 </w:t>
            </w:r>
          </w:p>
          <w:p w:rsidR="00473AF0" w:rsidRPr="00584ED2" w:rsidRDefault="00473AF0" w:rsidP="00F13A63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3A5C69" w:rsidRPr="00E43DFA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5C69" w:rsidRPr="004310D0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61640" w:rsidRDefault="00C61640" w:rsidP="00C61640">
      <w:pPr>
        <w:jc w:val="both"/>
        <w:rPr>
          <w:rFonts w:asciiTheme="minorHAnsi" w:hAnsiTheme="minorHAnsi"/>
          <w:sz w:val="22"/>
          <w:szCs w:val="22"/>
        </w:rPr>
      </w:pPr>
    </w:p>
    <w:p w:rsidR="000501D2" w:rsidRPr="003C54F1" w:rsidRDefault="00C61640" w:rsidP="0047486B">
      <w:pPr>
        <w:jc w:val="both"/>
        <w:rPr>
          <w:rFonts w:asciiTheme="minorHAnsi" w:hAnsiTheme="minorHAnsi"/>
          <w:sz w:val="20"/>
          <w:szCs w:val="22"/>
        </w:rPr>
      </w:pPr>
      <w:r w:rsidRPr="00737D25">
        <w:rPr>
          <w:rFonts w:asciiTheme="minorHAnsi" w:hAnsiTheme="minorHAnsi"/>
          <w:sz w:val="20"/>
          <w:szCs w:val="22"/>
        </w:rPr>
        <w:t>Auteur du PV :</w:t>
      </w:r>
      <w:r w:rsidR="0057182D" w:rsidRPr="00737D25">
        <w:rPr>
          <w:rFonts w:asciiTheme="minorHAnsi" w:hAnsiTheme="minorHAnsi"/>
          <w:sz w:val="20"/>
          <w:szCs w:val="22"/>
        </w:rPr>
        <w:t xml:space="preserve"> </w:t>
      </w:r>
      <w:r w:rsidR="008E706A">
        <w:rPr>
          <w:rFonts w:asciiTheme="minorHAnsi" w:hAnsiTheme="minorHAnsi"/>
          <w:sz w:val="20"/>
          <w:szCs w:val="22"/>
        </w:rPr>
        <w:t>AA</w:t>
      </w: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EC5" w:rsidRDefault="00266EC5">
      <w:r>
        <w:separator/>
      </w:r>
    </w:p>
  </w:endnote>
  <w:endnote w:type="continuationSeparator" w:id="1">
    <w:p w:rsidR="00266EC5" w:rsidRDefault="00266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F31749" w:rsidRPr="00C61640" w:rsidRDefault="00F31749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A26B4B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A26B4B" w:rsidRPr="00C61640">
              <w:rPr>
                <w:rFonts w:ascii="TUIType" w:hAnsi="TUIType"/>
                <w:sz w:val="16"/>
              </w:rPr>
              <w:fldChar w:fldCharType="separate"/>
            </w:r>
            <w:r w:rsidR="008E0F10">
              <w:rPr>
                <w:rFonts w:ascii="TUIType" w:hAnsi="TUIType"/>
                <w:noProof/>
                <w:sz w:val="16"/>
              </w:rPr>
              <w:t>2</w:t>
            </w:r>
            <w:r w:rsidR="00A26B4B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A26B4B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A26B4B" w:rsidRPr="00C61640">
              <w:rPr>
                <w:rFonts w:ascii="TUIType" w:hAnsi="TUIType"/>
                <w:sz w:val="16"/>
              </w:rPr>
              <w:fldChar w:fldCharType="separate"/>
            </w:r>
            <w:r w:rsidR="008E0F10">
              <w:rPr>
                <w:rFonts w:ascii="TUIType" w:hAnsi="TUIType"/>
                <w:noProof/>
                <w:sz w:val="16"/>
              </w:rPr>
              <w:t>2</w:t>
            </w:r>
            <w:r w:rsidR="00A26B4B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F31749" w:rsidRDefault="00F31749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EC5" w:rsidRDefault="00266EC5">
      <w:r>
        <w:separator/>
      </w:r>
    </w:p>
  </w:footnote>
  <w:footnote w:type="continuationSeparator" w:id="1">
    <w:p w:rsidR="00266EC5" w:rsidRDefault="00266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F31749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F31749" w:rsidRPr="00523544" w:rsidRDefault="00F31749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  <w:r w:rsidRPr="000501D2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F31749" w:rsidRPr="00523544" w:rsidRDefault="00F31749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F31749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F31749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F31749" w:rsidRDefault="00F317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B96F"/>
      </v:shape>
    </w:pict>
  </w:numPicBullet>
  <w:abstractNum w:abstractNumId="0">
    <w:nsid w:val="04A97B90"/>
    <w:multiLevelType w:val="hybridMultilevel"/>
    <w:tmpl w:val="0CEC3F26"/>
    <w:lvl w:ilvl="0" w:tplc="040C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5DA27BC"/>
    <w:multiLevelType w:val="hybridMultilevel"/>
    <w:tmpl w:val="258493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56FDB"/>
    <w:multiLevelType w:val="multilevel"/>
    <w:tmpl w:val="040C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7">
    <w:nsid w:val="16974BD6"/>
    <w:multiLevelType w:val="hybridMultilevel"/>
    <w:tmpl w:val="8C40EC9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82D31"/>
    <w:multiLevelType w:val="hybridMultilevel"/>
    <w:tmpl w:val="C0B20DEA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466C80"/>
    <w:multiLevelType w:val="multilevel"/>
    <w:tmpl w:val="5962768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0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D45743"/>
    <w:multiLevelType w:val="hybridMultilevel"/>
    <w:tmpl w:val="E8D4B54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01D04EA"/>
    <w:multiLevelType w:val="hybridMultilevel"/>
    <w:tmpl w:val="FFACFA4C"/>
    <w:lvl w:ilvl="0" w:tplc="361C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B5439"/>
    <w:multiLevelType w:val="hybridMultilevel"/>
    <w:tmpl w:val="C9D6A5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6348F"/>
    <w:multiLevelType w:val="hybridMultilevel"/>
    <w:tmpl w:val="144609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85A63"/>
    <w:multiLevelType w:val="hybridMultilevel"/>
    <w:tmpl w:val="98240854"/>
    <w:lvl w:ilvl="0" w:tplc="D596638E">
      <w:start w:val="2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B1E9F"/>
    <w:multiLevelType w:val="hybridMultilevel"/>
    <w:tmpl w:val="C478CE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76E3B"/>
    <w:multiLevelType w:val="hybridMultilevel"/>
    <w:tmpl w:val="516638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B03199"/>
    <w:multiLevelType w:val="multilevel"/>
    <w:tmpl w:val="D7E62A3A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30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BC37FB"/>
    <w:multiLevelType w:val="hybridMultilevel"/>
    <w:tmpl w:val="A238E6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5518EA"/>
    <w:multiLevelType w:val="multilevel"/>
    <w:tmpl w:val="1AB4E3A6"/>
    <w:lvl w:ilvl="0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34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E666893"/>
    <w:multiLevelType w:val="hybridMultilevel"/>
    <w:tmpl w:val="269E00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4"/>
  </w:num>
  <w:num w:numId="3">
    <w:abstractNumId w:val="19"/>
  </w:num>
  <w:num w:numId="4">
    <w:abstractNumId w:val="22"/>
  </w:num>
  <w:num w:numId="5">
    <w:abstractNumId w:val="1"/>
  </w:num>
  <w:num w:numId="6">
    <w:abstractNumId w:val="15"/>
  </w:num>
  <w:num w:numId="7">
    <w:abstractNumId w:val="12"/>
  </w:num>
  <w:num w:numId="8">
    <w:abstractNumId w:val="26"/>
  </w:num>
  <w:num w:numId="9">
    <w:abstractNumId w:val="13"/>
  </w:num>
  <w:num w:numId="10">
    <w:abstractNumId w:val="5"/>
  </w:num>
  <w:num w:numId="11">
    <w:abstractNumId w:val="17"/>
  </w:num>
  <w:num w:numId="12">
    <w:abstractNumId w:val="4"/>
  </w:num>
  <w:num w:numId="13">
    <w:abstractNumId w:val="10"/>
  </w:num>
  <w:num w:numId="14">
    <w:abstractNumId w:val="23"/>
  </w:num>
  <w:num w:numId="15">
    <w:abstractNumId w:val="11"/>
  </w:num>
  <w:num w:numId="16">
    <w:abstractNumId w:val="32"/>
  </w:num>
  <w:num w:numId="17">
    <w:abstractNumId w:val="27"/>
  </w:num>
  <w:num w:numId="18">
    <w:abstractNumId w:val="3"/>
  </w:num>
  <w:num w:numId="19">
    <w:abstractNumId w:val="30"/>
  </w:num>
  <w:num w:numId="20">
    <w:abstractNumId w:val="7"/>
  </w:num>
  <w:num w:numId="21">
    <w:abstractNumId w:val="6"/>
  </w:num>
  <w:num w:numId="22">
    <w:abstractNumId w:val="2"/>
  </w:num>
  <w:num w:numId="23">
    <w:abstractNumId w:val="28"/>
  </w:num>
  <w:num w:numId="24">
    <w:abstractNumId w:val="35"/>
  </w:num>
  <w:num w:numId="25">
    <w:abstractNumId w:val="29"/>
  </w:num>
  <w:num w:numId="26">
    <w:abstractNumId w:val="21"/>
  </w:num>
  <w:num w:numId="27">
    <w:abstractNumId w:val="16"/>
  </w:num>
  <w:num w:numId="28">
    <w:abstractNumId w:val="33"/>
  </w:num>
  <w:num w:numId="29">
    <w:abstractNumId w:val="0"/>
  </w:num>
  <w:num w:numId="30">
    <w:abstractNumId w:val="18"/>
  </w:num>
  <w:num w:numId="31">
    <w:abstractNumId w:val="9"/>
  </w:num>
  <w:num w:numId="32">
    <w:abstractNumId w:val="8"/>
  </w:num>
  <w:num w:numId="33">
    <w:abstractNumId w:val="31"/>
  </w:num>
  <w:num w:numId="34">
    <w:abstractNumId w:val="20"/>
  </w:num>
  <w:num w:numId="35">
    <w:abstractNumId w:val="14"/>
  </w:num>
  <w:num w:numId="36">
    <w:abstractNumId w:val="2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089A"/>
    <w:rsid w:val="00010C5B"/>
    <w:rsid w:val="00010F45"/>
    <w:rsid w:val="0001349A"/>
    <w:rsid w:val="0001477D"/>
    <w:rsid w:val="00014CA7"/>
    <w:rsid w:val="0002265E"/>
    <w:rsid w:val="00023103"/>
    <w:rsid w:val="000250C8"/>
    <w:rsid w:val="0002577E"/>
    <w:rsid w:val="00026541"/>
    <w:rsid w:val="0002751A"/>
    <w:rsid w:val="00031F1C"/>
    <w:rsid w:val="0004032F"/>
    <w:rsid w:val="000501D2"/>
    <w:rsid w:val="00053BB1"/>
    <w:rsid w:val="000614D4"/>
    <w:rsid w:val="00063133"/>
    <w:rsid w:val="000653D9"/>
    <w:rsid w:val="0006711D"/>
    <w:rsid w:val="000674BD"/>
    <w:rsid w:val="00071271"/>
    <w:rsid w:val="00071356"/>
    <w:rsid w:val="00072C56"/>
    <w:rsid w:val="00073242"/>
    <w:rsid w:val="00074F51"/>
    <w:rsid w:val="00077CED"/>
    <w:rsid w:val="0008093A"/>
    <w:rsid w:val="0008161F"/>
    <w:rsid w:val="00082D64"/>
    <w:rsid w:val="00084753"/>
    <w:rsid w:val="00085F4D"/>
    <w:rsid w:val="00092B72"/>
    <w:rsid w:val="0009487B"/>
    <w:rsid w:val="000959F1"/>
    <w:rsid w:val="000A0057"/>
    <w:rsid w:val="000A1288"/>
    <w:rsid w:val="000A4936"/>
    <w:rsid w:val="000A5041"/>
    <w:rsid w:val="000A7442"/>
    <w:rsid w:val="000B1AF9"/>
    <w:rsid w:val="000B7084"/>
    <w:rsid w:val="000C7FA2"/>
    <w:rsid w:val="000E382C"/>
    <w:rsid w:val="000E7CFF"/>
    <w:rsid w:val="000F21B6"/>
    <w:rsid w:val="000F2E28"/>
    <w:rsid w:val="000F733E"/>
    <w:rsid w:val="0010142F"/>
    <w:rsid w:val="001029F3"/>
    <w:rsid w:val="00102DEB"/>
    <w:rsid w:val="001074DB"/>
    <w:rsid w:val="00110673"/>
    <w:rsid w:val="0011171D"/>
    <w:rsid w:val="00121088"/>
    <w:rsid w:val="00121E93"/>
    <w:rsid w:val="00123B98"/>
    <w:rsid w:val="001250BD"/>
    <w:rsid w:val="0012660A"/>
    <w:rsid w:val="001353E3"/>
    <w:rsid w:val="001429CE"/>
    <w:rsid w:val="00143777"/>
    <w:rsid w:val="001439D5"/>
    <w:rsid w:val="0015121B"/>
    <w:rsid w:val="00151506"/>
    <w:rsid w:val="00157450"/>
    <w:rsid w:val="001626F1"/>
    <w:rsid w:val="00163848"/>
    <w:rsid w:val="00163F80"/>
    <w:rsid w:val="00164FDE"/>
    <w:rsid w:val="00167373"/>
    <w:rsid w:val="00170C3A"/>
    <w:rsid w:val="00171A9F"/>
    <w:rsid w:val="00172119"/>
    <w:rsid w:val="00173424"/>
    <w:rsid w:val="001736CA"/>
    <w:rsid w:val="00173E01"/>
    <w:rsid w:val="001807F2"/>
    <w:rsid w:val="001811B9"/>
    <w:rsid w:val="001815CF"/>
    <w:rsid w:val="001916D5"/>
    <w:rsid w:val="001A200E"/>
    <w:rsid w:val="001A26B3"/>
    <w:rsid w:val="001A599E"/>
    <w:rsid w:val="001A59CC"/>
    <w:rsid w:val="001B15E4"/>
    <w:rsid w:val="001B2AFC"/>
    <w:rsid w:val="001B6D27"/>
    <w:rsid w:val="001B7458"/>
    <w:rsid w:val="001C5B8C"/>
    <w:rsid w:val="001C74C1"/>
    <w:rsid w:val="001D059A"/>
    <w:rsid w:val="001D203F"/>
    <w:rsid w:val="001D317F"/>
    <w:rsid w:val="001D42C8"/>
    <w:rsid w:val="001D44A1"/>
    <w:rsid w:val="001D5F9C"/>
    <w:rsid w:val="001D7B95"/>
    <w:rsid w:val="001E0199"/>
    <w:rsid w:val="001E27F4"/>
    <w:rsid w:val="001F0BD2"/>
    <w:rsid w:val="001F2517"/>
    <w:rsid w:val="001F2944"/>
    <w:rsid w:val="001F47CE"/>
    <w:rsid w:val="001F5445"/>
    <w:rsid w:val="00200524"/>
    <w:rsid w:val="002036D3"/>
    <w:rsid w:val="002111E0"/>
    <w:rsid w:val="00214E0F"/>
    <w:rsid w:val="002164D8"/>
    <w:rsid w:val="00216809"/>
    <w:rsid w:val="00217777"/>
    <w:rsid w:val="00217A49"/>
    <w:rsid w:val="0022028E"/>
    <w:rsid w:val="002204D8"/>
    <w:rsid w:val="002213AA"/>
    <w:rsid w:val="002222E4"/>
    <w:rsid w:val="002253CB"/>
    <w:rsid w:val="0023006D"/>
    <w:rsid w:val="00231598"/>
    <w:rsid w:val="00231AB3"/>
    <w:rsid w:val="00231F3E"/>
    <w:rsid w:val="0023284C"/>
    <w:rsid w:val="002370E9"/>
    <w:rsid w:val="002375A1"/>
    <w:rsid w:val="00244C85"/>
    <w:rsid w:val="002504FF"/>
    <w:rsid w:val="0025113E"/>
    <w:rsid w:val="0025180F"/>
    <w:rsid w:val="00253297"/>
    <w:rsid w:val="00262285"/>
    <w:rsid w:val="00266AF5"/>
    <w:rsid w:val="00266EC5"/>
    <w:rsid w:val="00270B2E"/>
    <w:rsid w:val="002725FD"/>
    <w:rsid w:val="0027294E"/>
    <w:rsid w:val="00281775"/>
    <w:rsid w:val="00286586"/>
    <w:rsid w:val="002913B8"/>
    <w:rsid w:val="00293B3B"/>
    <w:rsid w:val="002A1071"/>
    <w:rsid w:val="002A2681"/>
    <w:rsid w:val="002A2CD0"/>
    <w:rsid w:val="002A62BC"/>
    <w:rsid w:val="002B192D"/>
    <w:rsid w:val="002B270C"/>
    <w:rsid w:val="002B3E83"/>
    <w:rsid w:val="002B4963"/>
    <w:rsid w:val="002B506F"/>
    <w:rsid w:val="002C04B0"/>
    <w:rsid w:val="002C1823"/>
    <w:rsid w:val="002C4BDE"/>
    <w:rsid w:val="002C6157"/>
    <w:rsid w:val="002D1333"/>
    <w:rsid w:val="002E2020"/>
    <w:rsid w:val="002E530D"/>
    <w:rsid w:val="002E7984"/>
    <w:rsid w:val="002F2B9A"/>
    <w:rsid w:val="002F751D"/>
    <w:rsid w:val="00300ECC"/>
    <w:rsid w:val="00300FB5"/>
    <w:rsid w:val="003017C3"/>
    <w:rsid w:val="00301B86"/>
    <w:rsid w:val="00303AAD"/>
    <w:rsid w:val="00304EF8"/>
    <w:rsid w:val="00307558"/>
    <w:rsid w:val="00320EBF"/>
    <w:rsid w:val="00321872"/>
    <w:rsid w:val="00322305"/>
    <w:rsid w:val="00325983"/>
    <w:rsid w:val="00333E3A"/>
    <w:rsid w:val="003349BF"/>
    <w:rsid w:val="00341B1C"/>
    <w:rsid w:val="00351CAA"/>
    <w:rsid w:val="0035659E"/>
    <w:rsid w:val="00360048"/>
    <w:rsid w:val="00360BB7"/>
    <w:rsid w:val="00362032"/>
    <w:rsid w:val="00362D6C"/>
    <w:rsid w:val="0036718E"/>
    <w:rsid w:val="00371B7D"/>
    <w:rsid w:val="003742BC"/>
    <w:rsid w:val="0037660F"/>
    <w:rsid w:val="00376C16"/>
    <w:rsid w:val="00377124"/>
    <w:rsid w:val="00380F54"/>
    <w:rsid w:val="003831DD"/>
    <w:rsid w:val="00383719"/>
    <w:rsid w:val="00383738"/>
    <w:rsid w:val="00383B88"/>
    <w:rsid w:val="0038611A"/>
    <w:rsid w:val="003872BD"/>
    <w:rsid w:val="00390382"/>
    <w:rsid w:val="00390452"/>
    <w:rsid w:val="0039284E"/>
    <w:rsid w:val="00394272"/>
    <w:rsid w:val="00394C10"/>
    <w:rsid w:val="00396897"/>
    <w:rsid w:val="003A02EB"/>
    <w:rsid w:val="003A2431"/>
    <w:rsid w:val="003A33DE"/>
    <w:rsid w:val="003A3F92"/>
    <w:rsid w:val="003A41CF"/>
    <w:rsid w:val="003A5805"/>
    <w:rsid w:val="003A5C69"/>
    <w:rsid w:val="003A6469"/>
    <w:rsid w:val="003B3BFD"/>
    <w:rsid w:val="003C54F1"/>
    <w:rsid w:val="003C5D56"/>
    <w:rsid w:val="003C5F79"/>
    <w:rsid w:val="003D4790"/>
    <w:rsid w:val="003D70B1"/>
    <w:rsid w:val="003E5565"/>
    <w:rsid w:val="003E6134"/>
    <w:rsid w:val="003E6FD4"/>
    <w:rsid w:val="003F29C5"/>
    <w:rsid w:val="003F57F0"/>
    <w:rsid w:val="00406483"/>
    <w:rsid w:val="004153CB"/>
    <w:rsid w:val="00420C4F"/>
    <w:rsid w:val="0042114C"/>
    <w:rsid w:val="004242EC"/>
    <w:rsid w:val="004247A2"/>
    <w:rsid w:val="004310D0"/>
    <w:rsid w:val="0043148E"/>
    <w:rsid w:val="00431DAC"/>
    <w:rsid w:val="004346DE"/>
    <w:rsid w:val="00435801"/>
    <w:rsid w:val="00444268"/>
    <w:rsid w:val="00447E44"/>
    <w:rsid w:val="00450916"/>
    <w:rsid w:val="0045146D"/>
    <w:rsid w:val="004541BB"/>
    <w:rsid w:val="0045446F"/>
    <w:rsid w:val="0045692A"/>
    <w:rsid w:val="0046016F"/>
    <w:rsid w:val="00462461"/>
    <w:rsid w:val="004624AA"/>
    <w:rsid w:val="00466BF8"/>
    <w:rsid w:val="00467B36"/>
    <w:rsid w:val="00470F0F"/>
    <w:rsid w:val="00471D5A"/>
    <w:rsid w:val="00473AF0"/>
    <w:rsid w:val="0047486B"/>
    <w:rsid w:val="0047671B"/>
    <w:rsid w:val="0047708B"/>
    <w:rsid w:val="00480C47"/>
    <w:rsid w:val="00483479"/>
    <w:rsid w:val="00485450"/>
    <w:rsid w:val="00485819"/>
    <w:rsid w:val="00486E12"/>
    <w:rsid w:val="00492642"/>
    <w:rsid w:val="004962C2"/>
    <w:rsid w:val="00496DA3"/>
    <w:rsid w:val="00497247"/>
    <w:rsid w:val="00497627"/>
    <w:rsid w:val="00497865"/>
    <w:rsid w:val="004A2648"/>
    <w:rsid w:val="004A424B"/>
    <w:rsid w:val="004A6250"/>
    <w:rsid w:val="004B449C"/>
    <w:rsid w:val="004B4659"/>
    <w:rsid w:val="004B5FC4"/>
    <w:rsid w:val="004C051B"/>
    <w:rsid w:val="004C2709"/>
    <w:rsid w:val="004C4672"/>
    <w:rsid w:val="004C5266"/>
    <w:rsid w:val="004C560A"/>
    <w:rsid w:val="004C6599"/>
    <w:rsid w:val="004D1A95"/>
    <w:rsid w:val="004D2222"/>
    <w:rsid w:val="004D24FD"/>
    <w:rsid w:val="004D33FE"/>
    <w:rsid w:val="004D452A"/>
    <w:rsid w:val="004D63B7"/>
    <w:rsid w:val="004D6483"/>
    <w:rsid w:val="004E2408"/>
    <w:rsid w:val="004E3E6E"/>
    <w:rsid w:val="004E5351"/>
    <w:rsid w:val="004E6E51"/>
    <w:rsid w:val="004F4C1B"/>
    <w:rsid w:val="004F7B68"/>
    <w:rsid w:val="004F7EF4"/>
    <w:rsid w:val="0050311D"/>
    <w:rsid w:val="005049D3"/>
    <w:rsid w:val="00505163"/>
    <w:rsid w:val="00506E22"/>
    <w:rsid w:val="005071FC"/>
    <w:rsid w:val="0051013A"/>
    <w:rsid w:val="005143D2"/>
    <w:rsid w:val="005147E9"/>
    <w:rsid w:val="00514973"/>
    <w:rsid w:val="005158F4"/>
    <w:rsid w:val="005208D3"/>
    <w:rsid w:val="00523544"/>
    <w:rsid w:val="00523D0B"/>
    <w:rsid w:val="00524EEF"/>
    <w:rsid w:val="005263DC"/>
    <w:rsid w:val="005264F3"/>
    <w:rsid w:val="005266CC"/>
    <w:rsid w:val="005273B8"/>
    <w:rsid w:val="0052768F"/>
    <w:rsid w:val="005317F7"/>
    <w:rsid w:val="00532C12"/>
    <w:rsid w:val="00532C9C"/>
    <w:rsid w:val="005354AC"/>
    <w:rsid w:val="005358E6"/>
    <w:rsid w:val="005361EA"/>
    <w:rsid w:val="00537D6B"/>
    <w:rsid w:val="005408C8"/>
    <w:rsid w:val="00542D39"/>
    <w:rsid w:val="0054769E"/>
    <w:rsid w:val="005557D9"/>
    <w:rsid w:val="00556430"/>
    <w:rsid w:val="00557545"/>
    <w:rsid w:val="005617A0"/>
    <w:rsid w:val="00561A61"/>
    <w:rsid w:val="00562712"/>
    <w:rsid w:val="00563AB1"/>
    <w:rsid w:val="00566012"/>
    <w:rsid w:val="00566D95"/>
    <w:rsid w:val="0056718F"/>
    <w:rsid w:val="0057133F"/>
    <w:rsid w:val="0057175F"/>
    <w:rsid w:val="0057182D"/>
    <w:rsid w:val="00572DD3"/>
    <w:rsid w:val="005763F3"/>
    <w:rsid w:val="005766EA"/>
    <w:rsid w:val="00577E01"/>
    <w:rsid w:val="00580AF0"/>
    <w:rsid w:val="00583AFA"/>
    <w:rsid w:val="00584554"/>
    <w:rsid w:val="00584ED2"/>
    <w:rsid w:val="00593060"/>
    <w:rsid w:val="00593D1B"/>
    <w:rsid w:val="00595D3A"/>
    <w:rsid w:val="005A0D93"/>
    <w:rsid w:val="005A11CC"/>
    <w:rsid w:val="005A5CC9"/>
    <w:rsid w:val="005B4F20"/>
    <w:rsid w:val="005B5476"/>
    <w:rsid w:val="005C0239"/>
    <w:rsid w:val="005C2ECB"/>
    <w:rsid w:val="005C31B8"/>
    <w:rsid w:val="005C488B"/>
    <w:rsid w:val="005D36F1"/>
    <w:rsid w:val="005D3ADD"/>
    <w:rsid w:val="005D7AA2"/>
    <w:rsid w:val="005E2720"/>
    <w:rsid w:val="005E2F21"/>
    <w:rsid w:val="005E570D"/>
    <w:rsid w:val="005E5A4A"/>
    <w:rsid w:val="005E79FD"/>
    <w:rsid w:val="005F1F71"/>
    <w:rsid w:val="005F22D9"/>
    <w:rsid w:val="005F2BB8"/>
    <w:rsid w:val="005F491E"/>
    <w:rsid w:val="00604F72"/>
    <w:rsid w:val="00605E12"/>
    <w:rsid w:val="006073F4"/>
    <w:rsid w:val="00610005"/>
    <w:rsid w:val="006121DD"/>
    <w:rsid w:val="006131E4"/>
    <w:rsid w:val="006168CC"/>
    <w:rsid w:val="006215B4"/>
    <w:rsid w:val="006224A7"/>
    <w:rsid w:val="00631ECA"/>
    <w:rsid w:val="00636FFD"/>
    <w:rsid w:val="006410BE"/>
    <w:rsid w:val="00641779"/>
    <w:rsid w:val="00641792"/>
    <w:rsid w:val="00642722"/>
    <w:rsid w:val="006438E7"/>
    <w:rsid w:val="006544B6"/>
    <w:rsid w:val="006604CF"/>
    <w:rsid w:val="00661AE5"/>
    <w:rsid w:val="00664259"/>
    <w:rsid w:val="00666BF6"/>
    <w:rsid w:val="00667F92"/>
    <w:rsid w:val="006713CB"/>
    <w:rsid w:val="006723A6"/>
    <w:rsid w:val="00674B9E"/>
    <w:rsid w:val="00676E15"/>
    <w:rsid w:val="00677319"/>
    <w:rsid w:val="006826C4"/>
    <w:rsid w:val="006856AF"/>
    <w:rsid w:val="00690CD9"/>
    <w:rsid w:val="006918CA"/>
    <w:rsid w:val="0069554F"/>
    <w:rsid w:val="0069583F"/>
    <w:rsid w:val="006958A3"/>
    <w:rsid w:val="00697189"/>
    <w:rsid w:val="006A037F"/>
    <w:rsid w:val="006A21A4"/>
    <w:rsid w:val="006A4007"/>
    <w:rsid w:val="006B3677"/>
    <w:rsid w:val="006B642F"/>
    <w:rsid w:val="006B753B"/>
    <w:rsid w:val="006B7A92"/>
    <w:rsid w:val="006C5D49"/>
    <w:rsid w:val="006D34A0"/>
    <w:rsid w:val="006D4C4C"/>
    <w:rsid w:val="006D54BD"/>
    <w:rsid w:val="006D684A"/>
    <w:rsid w:val="006E0916"/>
    <w:rsid w:val="006E0FD0"/>
    <w:rsid w:val="006E6DC5"/>
    <w:rsid w:val="006F2A9F"/>
    <w:rsid w:val="006F4981"/>
    <w:rsid w:val="006F4CB2"/>
    <w:rsid w:val="006F626A"/>
    <w:rsid w:val="006F7B45"/>
    <w:rsid w:val="007014AB"/>
    <w:rsid w:val="00702412"/>
    <w:rsid w:val="0070760E"/>
    <w:rsid w:val="0072346A"/>
    <w:rsid w:val="00724327"/>
    <w:rsid w:val="00724AC7"/>
    <w:rsid w:val="00734977"/>
    <w:rsid w:val="00737D25"/>
    <w:rsid w:val="00741230"/>
    <w:rsid w:val="007430CC"/>
    <w:rsid w:val="0074771B"/>
    <w:rsid w:val="00750CF9"/>
    <w:rsid w:val="0075745A"/>
    <w:rsid w:val="007621DA"/>
    <w:rsid w:val="007630FB"/>
    <w:rsid w:val="0076360C"/>
    <w:rsid w:val="007652DB"/>
    <w:rsid w:val="0077307E"/>
    <w:rsid w:val="007736AD"/>
    <w:rsid w:val="00782346"/>
    <w:rsid w:val="00785E6B"/>
    <w:rsid w:val="00786C8E"/>
    <w:rsid w:val="00790555"/>
    <w:rsid w:val="00790A79"/>
    <w:rsid w:val="00796842"/>
    <w:rsid w:val="007A10A2"/>
    <w:rsid w:val="007A22AB"/>
    <w:rsid w:val="007A5263"/>
    <w:rsid w:val="007B0578"/>
    <w:rsid w:val="007B11FE"/>
    <w:rsid w:val="007C0228"/>
    <w:rsid w:val="007C5C20"/>
    <w:rsid w:val="007C6244"/>
    <w:rsid w:val="007D3276"/>
    <w:rsid w:val="007D5FEE"/>
    <w:rsid w:val="007D794D"/>
    <w:rsid w:val="007E3B65"/>
    <w:rsid w:val="007E6CFC"/>
    <w:rsid w:val="007F0A0D"/>
    <w:rsid w:val="007F11C4"/>
    <w:rsid w:val="007F3764"/>
    <w:rsid w:val="007F5BAB"/>
    <w:rsid w:val="00806AD9"/>
    <w:rsid w:val="00813533"/>
    <w:rsid w:val="008138C5"/>
    <w:rsid w:val="00814D8C"/>
    <w:rsid w:val="00822FD0"/>
    <w:rsid w:val="00825E96"/>
    <w:rsid w:val="00831D3F"/>
    <w:rsid w:val="00834115"/>
    <w:rsid w:val="00840152"/>
    <w:rsid w:val="00845422"/>
    <w:rsid w:val="0084558F"/>
    <w:rsid w:val="0084590B"/>
    <w:rsid w:val="0084676F"/>
    <w:rsid w:val="00846D73"/>
    <w:rsid w:val="00850A17"/>
    <w:rsid w:val="00853364"/>
    <w:rsid w:val="00853CBB"/>
    <w:rsid w:val="00854A0B"/>
    <w:rsid w:val="00854B50"/>
    <w:rsid w:val="0086068F"/>
    <w:rsid w:val="00860A6F"/>
    <w:rsid w:val="008621CA"/>
    <w:rsid w:val="00865640"/>
    <w:rsid w:val="00866D6F"/>
    <w:rsid w:val="008722CC"/>
    <w:rsid w:val="00872AD7"/>
    <w:rsid w:val="00877232"/>
    <w:rsid w:val="0087781F"/>
    <w:rsid w:val="00880ADA"/>
    <w:rsid w:val="008816A7"/>
    <w:rsid w:val="008817D6"/>
    <w:rsid w:val="00881A4F"/>
    <w:rsid w:val="008854F6"/>
    <w:rsid w:val="00887C4D"/>
    <w:rsid w:val="00894DF4"/>
    <w:rsid w:val="008A4EAB"/>
    <w:rsid w:val="008A535A"/>
    <w:rsid w:val="008A70EF"/>
    <w:rsid w:val="008B1239"/>
    <w:rsid w:val="008B2041"/>
    <w:rsid w:val="008B2845"/>
    <w:rsid w:val="008B60A0"/>
    <w:rsid w:val="008C05E7"/>
    <w:rsid w:val="008C37A6"/>
    <w:rsid w:val="008C485A"/>
    <w:rsid w:val="008C5593"/>
    <w:rsid w:val="008C5955"/>
    <w:rsid w:val="008C6805"/>
    <w:rsid w:val="008D093E"/>
    <w:rsid w:val="008D2AEB"/>
    <w:rsid w:val="008D4640"/>
    <w:rsid w:val="008D6E17"/>
    <w:rsid w:val="008E0025"/>
    <w:rsid w:val="008E0F10"/>
    <w:rsid w:val="008E1243"/>
    <w:rsid w:val="008E2681"/>
    <w:rsid w:val="008E3529"/>
    <w:rsid w:val="008E5389"/>
    <w:rsid w:val="008E6654"/>
    <w:rsid w:val="008E706A"/>
    <w:rsid w:val="008F4216"/>
    <w:rsid w:val="008F4E29"/>
    <w:rsid w:val="00903A7E"/>
    <w:rsid w:val="00907D81"/>
    <w:rsid w:val="00910F28"/>
    <w:rsid w:val="00916863"/>
    <w:rsid w:val="00924A7A"/>
    <w:rsid w:val="00925034"/>
    <w:rsid w:val="00925098"/>
    <w:rsid w:val="009261AB"/>
    <w:rsid w:val="00934B8E"/>
    <w:rsid w:val="009401A4"/>
    <w:rsid w:val="00944F11"/>
    <w:rsid w:val="00947AB9"/>
    <w:rsid w:val="00950CC1"/>
    <w:rsid w:val="00953040"/>
    <w:rsid w:val="009547EE"/>
    <w:rsid w:val="009556A1"/>
    <w:rsid w:val="00955864"/>
    <w:rsid w:val="00956191"/>
    <w:rsid w:val="00956202"/>
    <w:rsid w:val="009570E3"/>
    <w:rsid w:val="009601A1"/>
    <w:rsid w:val="0096236D"/>
    <w:rsid w:val="00964386"/>
    <w:rsid w:val="00965F1B"/>
    <w:rsid w:val="00971264"/>
    <w:rsid w:val="00973C1D"/>
    <w:rsid w:val="00977CE5"/>
    <w:rsid w:val="00980816"/>
    <w:rsid w:val="00980E99"/>
    <w:rsid w:val="0098393E"/>
    <w:rsid w:val="0098480E"/>
    <w:rsid w:val="009853F9"/>
    <w:rsid w:val="00985B0B"/>
    <w:rsid w:val="00985EF4"/>
    <w:rsid w:val="009A26E7"/>
    <w:rsid w:val="009A4FCC"/>
    <w:rsid w:val="009A5F87"/>
    <w:rsid w:val="009A6E10"/>
    <w:rsid w:val="009B06F1"/>
    <w:rsid w:val="009B1BD1"/>
    <w:rsid w:val="009B2790"/>
    <w:rsid w:val="009B2C44"/>
    <w:rsid w:val="009B374A"/>
    <w:rsid w:val="009B54C5"/>
    <w:rsid w:val="009C0732"/>
    <w:rsid w:val="009C4D14"/>
    <w:rsid w:val="009C52C6"/>
    <w:rsid w:val="009C594A"/>
    <w:rsid w:val="009D0E62"/>
    <w:rsid w:val="009D436B"/>
    <w:rsid w:val="009D4D3E"/>
    <w:rsid w:val="009D5157"/>
    <w:rsid w:val="009D5F5D"/>
    <w:rsid w:val="009E3989"/>
    <w:rsid w:val="009E460C"/>
    <w:rsid w:val="009E7D3F"/>
    <w:rsid w:val="009F37D6"/>
    <w:rsid w:val="009F594E"/>
    <w:rsid w:val="009F6899"/>
    <w:rsid w:val="009F7A51"/>
    <w:rsid w:val="00A01809"/>
    <w:rsid w:val="00A10239"/>
    <w:rsid w:val="00A104F5"/>
    <w:rsid w:val="00A1646E"/>
    <w:rsid w:val="00A17409"/>
    <w:rsid w:val="00A17B4F"/>
    <w:rsid w:val="00A20503"/>
    <w:rsid w:val="00A21278"/>
    <w:rsid w:val="00A21D3E"/>
    <w:rsid w:val="00A2240A"/>
    <w:rsid w:val="00A23191"/>
    <w:rsid w:val="00A25285"/>
    <w:rsid w:val="00A255F2"/>
    <w:rsid w:val="00A25BD5"/>
    <w:rsid w:val="00A2663F"/>
    <w:rsid w:val="00A26B4B"/>
    <w:rsid w:val="00A275B0"/>
    <w:rsid w:val="00A329C2"/>
    <w:rsid w:val="00A36E29"/>
    <w:rsid w:val="00A401E0"/>
    <w:rsid w:val="00A42436"/>
    <w:rsid w:val="00A53365"/>
    <w:rsid w:val="00A534DE"/>
    <w:rsid w:val="00A567D6"/>
    <w:rsid w:val="00A61D0B"/>
    <w:rsid w:val="00A635D6"/>
    <w:rsid w:val="00A71E4C"/>
    <w:rsid w:val="00A7458A"/>
    <w:rsid w:val="00A80467"/>
    <w:rsid w:val="00A83C46"/>
    <w:rsid w:val="00A86180"/>
    <w:rsid w:val="00A87568"/>
    <w:rsid w:val="00A914BF"/>
    <w:rsid w:val="00A91FF5"/>
    <w:rsid w:val="00A92D4C"/>
    <w:rsid w:val="00A937DB"/>
    <w:rsid w:val="00A95571"/>
    <w:rsid w:val="00A96A32"/>
    <w:rsid w:val="00AA6025"/>
    <w:rsid w:val="00AA60B7"/>
    <w:rsid w:val="00AB1509"/>
    <w:rsid w:val="00AB2896"/>
    <w:rsid w:val="00AB2BB5"/>
    <w:rsid w:val="00AB50C5"/>
    <w:rsid w:val="00AC6A18"/>
    <w:rsid w:val="00AD256B"/>
    <w:rsid w:val="00AE10B2"/>
    <w:rsid w:val="00AE2112"/>
    <w:rsid w:val="00AE4CAF"/>
    <w:rsid w:val="00AF3B91"/>
    <w:rsid w:val="00AF474A"/>
    <w:rsid w:val="00AF484E"/>
    <w:rsid w:val="00AF6089"/>
    <w:rsid w:val="00AF69F2"/>
    <w:rsid w:val="00B0351C"/>
    <w:rsid w:val="00B0497F"/>
    <w:rsid w:val="00B04CBC"/>
    <w:rsid w:val="00B112CF"/>
    <w:rsid w:val="00B14C30"/>
    <w:rsid w:val="00B17657"/>
    <w:rsid w:val="00B17885"/>
    <w:rsid w:val="00B17C06"/>
    <w:rsid w:val="00B302D3"/>
    <w:rsid w:val="00B325AA"/>
    <w:rsid w:val="00B331BB"/>
    <w:rsid w:val="00B33643"/>
    <w:rsid w:val="00B35E9D"/>
    <w:rsid w:val="00B374B9"/>
    <w:rsid w:val="00B376B2"/>
    <w:rsid w:val="00B40C9E"/>
    <w:rsid w:val="00B463A6"/>
    <w:rsid w:val="00B50B4A"/>
    <w:rsid w:val="00B52DAB"/>
    <w:rsid w:val="00B549C5"/>
    <w:rsid w:val="00B54CF6"/>
    <w:rsid w:val="00B56FA7"/>
    <w:rsid w:val="00B57514"/>
    <w:rsid w:val="00B57F7F"/>
    <w:rsid w:val="00B6362C"/>
    <w:rsid w:val="00B650F2"/>
    <w:rsid w:val="00B71F06"/>
    <w:rsid w:val="00B72E31"/>
    <w:rsid w:val="00B7372F"/>
    <w:rsid w:val="00B73DCD"/>
    <w:rsid w:val="00B75E79"/>
    <w:rsid w:val="00B76127"/>
    <w:rsid w:val="00B771F0"/>
    <w:rsid w:val="00B77FE5"/>
    <w:rsid w:val="00B94E46"/>
    <w:rsid w:val="00BA03A5"/>
    <w:rsid w:val="00BA1FCD"/>
    <w:rsid w:val="00BA3EDE"/>
    <w:rsid w:val="00BA432A"/>
    <w:rsid w:val="00BA644C"/>
    <w:rsid w:val="00BA6F28"/>
    <w:rsid w:val="00BA78A4"/>
    <w:rsid w:val="00BB6DEF"/>
    <w:rsid w:val="00BC0499"/>
    <w:rsid w:val="00BD0187"/>
    <w:rsid w:val="00BD372B"/>
    <w:rsid w:val="00BD7A80"/>
    <w:rsid w:val="00BE0B18"/>
    <w:rsid w:val="00BE49CA"/>
    <w:rsid w:val="00BE6BA3"/>
    <w:rsid w:val="00BE7FD7"/>
    <w:rsid w:val="00BF3C31"/>
    <w:rsid w:val="00BF45BC"/>
    <w:rsid w:val="00C00525"/>
    <w:rsid w:val="00C01C53"/>
    <w:rsid w:val="00C02C91"/>
    <w:rsid w:val="00C03B4C"/>
    <w:rsid w:val="00C03D31"/>
    <w:rsid w:val="00C045CC"/>
    <w:rsid w:val="00C117A7"/>
    <w:rsid w:val="00C13618"/>
    <w:rsid w:val="00C150A5"/>
    <w:rsid w:val="00C15A0C"/>
    <w:rsid w:val="00C16DED"/>
    <w:rsid w:val="00C172EB"/>
    <w:rsid w:val="00C22E49"/>
    <w:rsid w:val="00C233BA"/>
    <w:rsid w:val="00C245DA"/>
    <w:rsid w:val="00C2525A"/>
    <w:rsid w:val="00C25376"/>
    <w:rsid w:val="00C256DB"/>
    <w:rsid w:val="00C25EE0"/>
    <w:rsid w:val="00C26021"/>
    <w:rsid w:val="00C263C7"/>
    <w:rsid w:val="00C3230B"/>
    <w:rsid w:val="00C323F8"/>
    <w:rsid w:val="00C33AD1"/>
    <w:rsid w:val="00C34B60"/>
    <w:rsid w:val="00C4048D"/>
    <w:rsid w:val="00C438EF"/>
    <w:rsid w:val="00C443FB"/>
    <w:rsid w:val="00C468E6"/>
    <w:rsid w:val="00C46E4D"/>
    <w:rsid w:val="00C473C2"/>
    <w:rsid w:val="00C479BE"/>
    <w:rsid w:val="00C51983"/>
    <w:rsid w:val="00C5489E"/>
    <w:rsid w:val="00C552CA"/>
    <w:rsid w:val="00C55757"/>
    <w:rsid w:val="00C5698A"/>
    <w:rsid w:val="00C56CED"/>
    <w:rsid w:val="00C61640"/>
    <w:rsid w:val="00C622BA"/>
    <w:rsid w:val="00C64927"/>
    <w:rsid w:val="00C65131"/>
    <w:rsid w:val="00C73788"/>
    <w:rsid w:val="00C73F88"/>
    <w:rsid w:val="00C740FA"/>
    <w:rsid w:val="00C7712C"/>
    <w:rsid w:val="00C8100F"/>
    <w:rsid w:val="00C81264"/>
    <w:rsid w:val="00C83B89"/>
    <w:rsid w:val="00C9141D"/>
    <w:rsid w:val="00CA16D7"/>
    <w:rsid w:val="00CA219A"/>
    <w:rsid w:val="00CA238E"/>
    <w:rsid w:val="00CA3A0A"/>
    <w:rsid w:val="00CA3C7B"/>
    <w:rsid w:val="00CA3E2F"/>
    <w:rsid w:val="00CA4327"/>
    <w:rsid w:val="00CA45F2"/>
    <w:rsid w:val="00CB2450"/>
    <w:rsid w:val="00CC20EE"/>
    <w:rsid w:val="00CC247A"/>
    <w:rsid w:val="00CC480D"/>
    <w:rsid w:val="00CC7CC4"/>
    <w:rsid w:val="00CD70B0"/>
    <w:rsid w:val="00CE0962"/>
    <w:rsid w:val="00CE1119"/>
    <w:rsid w:val="00CE2211"/>
    <w:rsid w:val="00CE78CD"/>
    <w:rsid w:val="00CF00BD"/>
    <w:rsid w:val="00CF083D"/>
    <w:rsid w:val="00CF2DC4"/>
    <w:rsid w:val="00CF3D45"/>
    <w:rsid w:val="00CF69E9"/>
    <w:rsid w:val="00D05185"/>
    <w:rsid w:val="00D05C45"/>
    <w:rsid w:val="00D1106D"/>
    <w:rsid w:val="00D1185E"/>
    <w:rsid w:val="00D16105"/>
    <w:rsid w:val="00D163E2"/>
    <w:rsid w:val="00D172CF"/>
    <w:rsid w:val="00D23E33"/>
    <w:rsid w:val="00D256F6"/>
    <w:rsid w:val="00D30EE9"/>
    <w:rsid w:val="00D31D68"/>
    <w:rsid w:val="00D32934"/>
    <w:rsid w:val="00D341AF"/>
    <w:rsid w:val="00D346EA"/>
    <w:rsid w:val="00D3641E"/>
    <w:rsid w:val="00D374C8"/>
    <w:rsid w:val="00D4306E"/>
    <w:rsid w:val="00D43AB9"/>
    <w:rsid w:val="00D50ECF"/>
    <w:rsid w:val="00D5187C"/>
    <w:rsid w:val="00D51EED"/>
    <w:rsid w:val="00D5222B"/>
    <w:rsid w:val="00D52730"/>
    <w:rsid w:val="00D52EF1"/>
    <w:rsid w:val="00D53C69"/>
    <w:rsid w:val="00D54056"/>
    <w:rsid w:val="00D57420"/>
    <w:rsid w:val="00D61A76"/>
    <w:rsid w:val="00D62DAC"/>
    <w:rsid w:val="00D66235"/>
    <w:rsid w:val="00D71C8F"/>
    <w:rsid w:val="00D75629"/>
    <w:rsid w:val="00D75B1A"/>
    <w:rsid w:val="00D80FAD"/>
    <w:rsid w:val="00D82E3E"/>
    <w:rsid w:val="00D90EF6"/>
    <w:rsid w:val="00D92A8F"/>
    <w:rsid w:val="00D93988"/>
    <w:rsid w:val="00DA6135"/>
    <w:rsid w:val="00DA7F5B"/>
    <w:rsid w:val="00DB08E4"/>
    <w:rsid w:val="00DB131D"/>
    <w:rsid w:val="00DB1C57"/>
    <w:rsid w:val="00DB7053"/>
    <w:rsid w:val="00DB716B"/>
    <w:rsid w:val="00DC0446"/>
    <w:rsid w:val="00DC2EA0"/>
    <w:rsid w:val="00DC46F4"/>
    <w:rsid w:val="00DC51F1"/>
    <w:rsid w:val="00DC70D8"/>
    <w:rsid w:val="00DD1447"/>
    <w:rsid w:val="00DD2433"/>
    <w:rsid w:val="00DD3B00"/>
    <w:rsid w:val="00DD50CB"/>
    <w:rsid w:val="00DD544B"/>
    <w:rsid w:val="00DD54E7"/>
    <w:rsid w:val="00DD5EDB"/>
    <w:rsid w:val="00DE01DD"/>
    <w:rsid w:val="00DE0A7C"/>
    <w:rsid w:val="00DE22C9"/>
    <w:rsid w:val="00DE6AB0"/>
    <w:rsid w:val="00DE6EED"/>
    <w:rsid w:val="00DE70D6"/>
    <w:rsid w:val="00DF1BFC"/>
    <w:rsid w:val="00DF40B2"/>
    <w:rsid w:val="00E01783"/>
    <w:rsid w:val="00E12926"/>
    <w:rsid w:val="00E129AE"/>
    <w:rsid w:val="00E13795"/>
    <w:rsid w:val="00E150F8"/>
    <w:rsid w:val="00E20A94"/>
    <w:rsid w:val="00E2116A"/>
    <w:rsid w:val="00E2256C"/>
    <w:rsid w:val="00E23025"/>
    <w:rsid w:val="00E23765"/>
    <w:rsid w:val="00E247F3"/>
    <w:rsid w:val="00E26D51"/>
    <w:rsid w:val="00E27591"/>
    <w:rsid w:val="00E328FE"/>
    <w:rsid w:val="00E3410F"/>
    <w:rsid w:val="00E43DFA"/>
    <w:rsid w:val="00E4656A"/>
    <w:rsid w:val="00E53421"/>
    <w:rsid w:val="00E539F7"/>
    <w:rsid w:val="00E546EB"/>
    <w:rsid w:val="00E55B68"/>
    <w:rsid w:val="00E56276"/>
    <w:rsid w:val="00E60F38"/>
    <w:rsid w:val="00E613E5"/>
    <w:rsid w:val="00E720FD"/>
    <w:rsid w:val="00E73374"/>
    <w:rsid w:val="00E73A57"/>
    <w:rsid w:val="00E742AD"/>
    <w:rsid w:val="00E75668"/>
    <w:rsid w:val="00E75A00"/>
    <w:rsid w:val="00E75E8B"/>
    <w:rsid w:val="00E77951"/>
    <w:rsid w:val="00E80A01"/>
    <w:rsid w:val="00E80D77"/>
    <w:rsid w:val="00E8182A"/>
    <w:rsid w:val="00E82221"/>
    <w:rsid w:val="00E827CB"/>
    <w:rsid w:val="00E84D99"/>
    <w:rsid w:val="00E90352"/>
    <w:rsid w:val="00E91C67"/>
    <w:rsid w:val="00E9287B"/>
    <w:rsid w:val="00E94F3E"/>
    <w:rsid w:val="00EA08CD"/>
    <w:rsid w:val="00EA2314"/>
    <w:rsid w:val="00EA3706"/>
    <w:rsid w:val="00EA4AB3"/>
    <w:rsid w:val="00EB05C3"/>
    <w:rsid w:val="00EB19AF"/>
    <w:rsid w:val="00EB20B7"/>
    <w:rsid w:val="00EB2955"/>
    <w:rsid w:val="00EB4FAC"/>
    <w:rsid w:val="00EB5BA8"/>
    <w:rsid w:val="00EB5E24"/>
    <w:rsid w:val="00EB65B3"/>
    <w:rsid w:val="00EB6C09"/>
    <w:rsid w:val="00EC2330"/>
    <w:rsid w:val="00EC4F36"/>
    <w:rsid w:val="00EC5B57"/>
    <w:rsid w:val="00EC6067"/>
    <w:rsid w:val="00ED10CC"/>
    <w:rsid w:val="00ED53C1"/>
    <w:rsid w:val="00ED5548"/>
    <w:rsid w:val="00ED6A75"/>
    <w:rsid w:val="00EE0A4E"/>
    <w:rsid w:val="00EE4D6F"/>
    <w:rsid w:val="00EE55A0"/>
    <w:rsid w:val="00EF2342"/>
    <w:rsid w:val="00EF5C29"/>
    <w:rsid w:val="00F0201A"/>
    <w:rsid w:val="00F02EAA"/>
    <w:rsid w:val="00F03F8A"/>
    <w:rsid w:val="00F04517"/>
    <w:rsid w:val="00F1211A"/>
    <w:rsid w:val="00F13A63"/>
    <w:rsid w:val="00F168D8"/>
    <w:rsid w:val="00F16BCA"/>
    <w:rsid w:val="00F21124"/>
    <w:rsid w:val="00F21BE5"/>
    <w:rsid w:val="00F230A1"/>
    <w:rsid w:val="00F237FE"/>
    <w:rsid w:val="00F312CF"/>
    <w:rsid w:val="00F31749"/>
    <w:rsid w:val="00F31773"/>
    <w:rsid w:val="00F31ECC"/>
    <w:rsid w:val="00F3293E"/>
    <w:rsid w:val="00F37BC1"/>
    <w:rsid w:val="00F37DBB"/>
    <w:rsid w:val="00F435A5"/>
    <w:rsid w:val="00F435F2"/>
    <w:rsid w:val="00F47BD8"/>
    <w:rsid w:val="00F54B4F"/>
    <w:rsid w:val="00F567F0"/>
    <w:rsid w:val="00F62092"/>
    <w:rsid w:val="00F6210F"/>
    <w:rsid w:val="00F65D81"/>
    <w:rsid w:val="00F66CDD"/>
    <w:rsid w:val="00F67F26"/>
    <w:rsid w:val="00F729AF"/>
    <w:rsid w:val="00F7765F"/>
    <w:rsid w:val="00F77700"/>
    <w:rsid w:val="00F80EF6"/>
    <w:rsid w:val="00F80FE1"/>
    <w:rsid w:val="00F81AB5"/>
    <w:rsid w:val="00F82CB0"/>
    <w:rsid w:val="00F8754F"/>
    <w:rsid w:val="00F910F8"/>
    <w:rsid w:val="00F91511"/>
    <w:rsid w:val="00F92B01"/>
    <w:rsid w:val="00F93118"/>
    <w:rsid w:val="00F93EF0"/>
    <w:rsid w:val="00F954E7"/>
    <w:rsid w:val="00F95537"/>
    <w:rsid w:val="00F96485"/>
    <w:rsid w:val="00FA06BD"/>
    <w:rsid w:val="00FA12EE"/>
    <w:rsid w:val="00FA3451"/>
    <w:rsid w:val="00FA36EC"/>
    <w:rsid w:val="00FA65C5"/>
    <w:rsid w:val="00FA7DE2"/>
    <w:rsid w:val="00FB0D35"/>
    <w:rsid w:val="00FB382F"/>
    <w:rsid w:val="00FC0E4F"/>
    <w:rsid w:val="00FC28BA"/>
    <w:rsid w:val="00FC3899"/>
    <w:rsid w:val="00FC4A6D"/>
    <w:rsid w:val="00FD11A2"/>
    <w:rsid w:val="00FD17FF"/>
    <w:rsid w:val="00FD3548"/>
    <w:rsid w:val="00FD3DAB"/>
    <w:rsid w:val="00FD5006"/>
    <w:rsid w:val="00FD7076"/>
    <w:rsid w:val="00FE0AC9"/>
    <w:rsid w:val="00FE6BE9"/>
    <w:rsid w:val="00FF2F59"/>
    <w:rsid w:val="00FF44FE"/>
    <w:rsid w:val="00FF4CDF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1167-F950-40C3-AA56-4B5B9ECE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7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4</cp:revision>
  <cp:lastPrinted>2021-11-17T15:35:00Z</cp:lastPrinted>
  <dcterms:created xsi:type="dcterms:W3CDTF">2021-11-24T11:36:00Z</dcterms:created>
  <dcterms:modified xsi:type="dcterms:W3CDTF">2021-11-24T11:42:00Z</dcterms:modified>
</cp:coreProperties>
</file>