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F954E7">
        <w:rPr>
          <w:rFonts w:asciiTheme="minorHAnsi" w:hAnsiTheme="minorHAnsi"/>
          <w:b/>
          <w:bCs/>
          <w:sz w:val="22"/>
          <w:szCs w:val="20"/>
        </w:rPr>
        <w:t>0</w:t>
      </w:r>
      <w:r w:rsidR="006215B4">
        <w:rPr>
          <w:rFonts w:asciiTheme="minorHAnsi" w:hAnsiTheme="minorHAnsi"/>
          <w:b/>
          <w:bCs/>
          <w:sz w:val="22"/>
          <w:szCs w:val="20"/>
        </w:rPr>
        <w:t>3</w:t>
      </w:r>
      <w:r w:rsidR="00F954E7">
        <w:rPr>
          <w:rFonts w:asciiTheme="minorHAnsi" w:hAnsiTheme="minorHAnsi"/>
          <w:b/>
          <w:bCs/>
          <w:sz w:val="22"/>
          <w:szCs w:val="20"/>
        </w:rPr>
        <w:t xml:space="preserve"> SEPTEMBRE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E75668" w:rsidRDefault="00D75B1A" w:rsidP="008722C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>Mr.</w:t>
            </w:r>
            <w:r w:rsidR="008722CC">
              <w:rPr>
                <w:rFonts w:asciiTheme="minorHAnsi" w:hAnsiTheme="minorHAnsi"/>
                <w:bCs/>
                <w:sz w:val="22"/>
                <w:szCs w:val="20"/>
              </w:rPr>
              <w:t>Abdellah Afoukass (AA)/ RP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E75668" w:rsidRDefault="00D75B1A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04032F">
              <w:rPr>
                <w:rFonts w:asciiTheme="minorHAnsi" w:hAnsiTheme="minorHAnsi"/>
                <w:bCs/>
                <w:sz w:val="22"/>
                <w:szCs w:val="20"/>
              </w:rPr>
              <w:t>Lotfi Nohair (LN)/PLAN.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2504FF">
              <w:rPr>
                <w:rFonts w:asciiTheme="minorHAnsi" w:hAnsiTheme="minorHAnsi"/>
                <w:sz w:val="28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-</w:t>
            </w: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663"/>
        <w:gridCol w:w="1134"/>
        <w:gridCol w:w="1275"/>
      </w:tblGrid>
      <w:tr w:rsidR="00C61640" w:rsidRPr="00C61640" w:rsidTr="00F954E7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371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275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F954E7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2*10 Encours</w:t>
            </w:r>
          </w:p>
          <w:p w:rsidR="00F954E7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ARVV 4X16 Encours</w:t>
            </w:r>
          </w:p>
          <w:p w:rsidR="00E13795" w:rsidRDefault="00F954E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RVV 4x10 OK+ Encours</w:t>
            </w:r>
          </w:p>
          <w:p w:rsidR="00AB50C5" w:rsidRPr="00C73F88" w:rsidRDefault="00F954E7" w:rsidP="00C73F88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SE1V 3*0.75 BL OK+ Encours</w:t>
            </w:r>
          </w:p>
        </w:tc>
        <w:tc>
          <w:tcPr>
            <w:tcW w:w="1134" w:type="dxa"/>
          </w:tcPr>
          <w:p w:rsidR="00C61640" w:rsidRPr="00C61640" w:rsidRDefault="00C61640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8100F" w:rsidRDefault="00C8100F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1B86" w:rsidRDefault="00301B86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Qualité</w:t>
            </w:r>
          </w:p>
        </w:tc>
        <w:tc>
          <w:tcPr>
            <w:tcW w:w="1275" w:type="dxa"/>
          </w:tcPr>
          <w:p w:rsidR="00300FB5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C61640" w:rsidTr="00F954E7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  <w:r w:rsidR="00F31749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286586" w:rsidRPr="00286586" w:rsidRDefault="00286586" w:rsidP="00286586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4*25 ---- </w:t>
            </w:r>
            <w:r>
              <w:rPr>
                <w:sz w:val="18"/>
              </w:rPr>
              <w:t xml:space="preserve">20 </w:t>
            </w:r>
            <w:r w:rsidRPr="002204D8">
              <w:rPr>
                <w:sz w:val="18"/>
              </w:rPr>
              <w:t xml:space="preserve">km att. </w:t>
            </w:r>
            <w:r w:rsidR="00C73F88">
              <w:rPr>
                <w:sz w:val="18"/>
              </w:rPr>
              <w:t>Armure</w:t>
            </w:r>
            <w:r w:rsidR="00F954E7">
              <w:rPr>
                <w:sz w:val="18"/>
              </w:rPr>
              <w:t xml:space="preserve"> (Encours)</w:t>
            </w:r>
          </w:p>
          <w:p w:rsidR="002204D8" w:rsidRDefault="005D36F1" w:rsidP="002204D8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204D8">
              <w:rPr>
                <w:rFonts w:asciiTheme="minorHAnsi" w:hAnsiTheme="minorHAnsi"/>
                <w:sz w:val="22"/>
                <w:szCs w:val="22"/>
              </w:rPr>
              <w:t xml:space="preserve">RVFV 4X10= 10 km --- </w:t>
            </w:r>
            <w:r w:rsidR="00286586">
              <w:rPr>
                <w:rFonts w:asciiTheme="minorHAnsi" w:hAnsiTheme="minorHAnsi"/>
                <w:sz w:val="22"/>
                <w:szCs w:val="22"/>
              </w:rPr>
              <w:t>Encours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  <w:r w:rsidR="00AB50C5">
              <w:rPr>
                <w:rFonts w:asciiTheme="minorHAnsi" w:hAnsiTheme="minorHAnsi"/>
                <w:sz w:val="22"/>
                <w:szCs w:val="22"/>
              </w:rPr>
              <w:t xml:space="preserve"> &amp; gainage</w:t>
            </w:r>
          </w:p>
          <w:p w:rsidR="005D36F1" w:rsidRDefault="00286586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2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X10=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km --- </w:t>
            </w:r>
            <w:r w:rsidR="00CE0962">
              <w:rPr>
                <w:rFonts w:asciiTheme="minorHAnsi" w:hAnsiTheme="minorHAnsi"/>
                <w:sz w:val="22"/>
                <w:szCs w:val="22"/>
              </w:rPr>
              <w:t>Attente</w:t>
            </w:r>
            <w:r w:rsidRPr="002204D8">
              <w:rPr>
                <w:rFonts w:asciiTheme="minorHAnsi" w:hAnsiTheme="minorHAnsi"/>
                <w:sz w:val="22"/>
                <w:szCs w:val="22"/>
              </w:rPr>
              <w:t xml:space="preserve"> Armure</w:t>
            </w:r>
          </w:p>
          <w:p w:rsidR="00C73F88" w:rsidRPr="00286586" w:rsidRDefault="00C73F88" w:rsidP="00CE0962">
            <w:pPr>
              <w:pStyle w:val="Paragraphedeliste"/>
              <w:numPr>
                <w:ilvl w:val="0"/>
                <w:numId w:val="25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3X10 ----- Gainage</w:t>
            </w:r>
          </w:p>
        </w:tc>
        <w:tc>
          <w:tcPr>
            <w:tcW w:w="1134" w:type="dxa"/>
          </w:tcPr>
          <w:p w:rsidR="00D1106D" w:rsidRDefault="00D1106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21DD" w:rsidRDefault="006121D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D36F1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04D8" w:rsidRPr="00577E01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275" w:type="dxa"/>
          </w:tcPr>
          <w:p w:rsidR="00D1106D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577E01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577E01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F954E7">
        <w:trPr>
          <w:trHeight w:val="977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157450" w:rsidRDefault="00F954E7" w:rsidP="00157450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14.1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OK+ ENCOURS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CRE </w:t>
            </w:r>
            <w:r w:rsidR="00C73F88">
              <w:rPr>
                <w:rFonts w:asciiTheme="minorHAnsi" w:hAnsiTheme="minorHAnsi"/>
                <w:sz w:val="22"/>
                <w:szCs w:val="22"/>
              </w:rPr>
              <w:t>27.6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--- </w:t>
            </w:r>
            <w:r w:rsidR="006215B4">
              <w:rPr>
                <w:rFonts w:asciiTheme="minorHAnsi" w:hAnsiTheme="minorHAnsi"/>
                <w:sz w:val="22"/>
                <w:szCs w:val="22"/>
              </w:rPr>
              <w:t>OK+ ENCOURS</w:t>
            </w:r>
          </w:p>
          <w:p w:rsidR="00E43DFA" w:rsidRDefault="00AB50C5" w:rsidP="00CA3A0A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RVK 3*16 bleu= 15 km ---- Encours MMH16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+ Toroneuse</w:t>
            </w:r>
          </w:p>
          <w:p w:rsidR="00AB50C5" w:rsidRDefault="00AB50C5" w:rsidP="00F954E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12+18 : Almelec 148</w:t>
            </w:r>
            <w:r w:rsidR="00F954E7">
              <w:rPr>
                <w:rFonts w:asciiTheme="minorHAnsi" w:hAnsiTheme="minorHAnsi"/>
                <w:sz w:val="22"/>
                <w:szCs w:val="22"/>
              </w:rPr>
              <w:t xml:space="preserve"> est lancé sous contrôle</w:t>
            </w:r>
            <w:r w:rsidR="006215B4">
              <w:rPr>
                <w:rFonts w:asciiTheme="minorHAnsi" w:hAnsiTheme="minorHAnsi"/>
                <w:sz w:val="22"/>
                <w:szCs w:val="22"/>
              </w:rPr>
              <w:t> : 2T conforme</w:t>
            </w:r>
          </w:p>
          <w:p w:rsidR="00F954E7" w:rsidRPr="00CA3A0A" w:rsidRDefault="00F954E7" w:rsidP="00C73F88">
            <w:pPr>
              <w:pStyle w:val="Paragraphedeliste"/>
              <w:ind w:left="10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52DAB" w:rsidRDefault="00320EBF" w:rsidP="00320E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B52DAB">
              <w:rPr>
                <w:rFonts w:asciiTheme="minorHAnsi" w:hAnsiTheme="minorHAnsi"/>
                <w:sz w:val="20"/>
                <w:szCs w:val="20"/>
              </w:rPr>
              <w:t>AA</w:t>
            </w:r>
          </w:p>
          <w:p w:rsidR="00A61D0B" w:rsidRPr="00956191" w:rsidRDefault="00A61D0B" w:rsidP="00CA3A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52DAB" w:rsidRDefault="00320EBF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30</w:t>
            </w:r>
            <w:r w:rsidR="00B52DAB">
              <w:rPr>
                <w:rFonts w:asciiTheme="minorHAnsi" w:hAnsiTheme="minorHAnsi"/>
                <w:sz w:val="20"/>
                <w:szCs w:val="20"/>
                <w:lang w:val="en-US"/>
              </w:rPr>
              <w:t>/08/2021</w:t>
            </w:r>
          </w:p>
          <w:p w:rsidR="00A61D0B" w:rsidRPr="00956191" w:rsidRDefault="00A61D0B" w:rsidP="00AB50C5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01089A" w:rsidRPr="00C61640" w:rsidTr="00F954E7">
        <w:trPr>
          <w:trHeight w:val="977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01089A" w:rsidRDefault="0001089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</w:p>
          <w:p w:rsidR="00AB50C5" w:rsidRDefault="00AB50C5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Le PC de dosage de silane est en panne. Besoin de réparation</w:t>
            </w:r>
          </w:p>
          <w:p w:rsidR="00C4048D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Prioriser l’isolation du cuivre puis </w:t>
            </w:r>
            <w:r w:rsidR="00E546EB">
              <w:rPr>
                <w:rFonts w:asciiTheme="minorHAnsi" w:hAnsiTheme="minorHAnsi"/>
                <w:bCs/>
                <w:sz w:val="22"/>
                <w:szCs w:val="20"/>
              </w:rPr>
              <w:t>ALU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5X16</w:t>
            </w:r>
          </w:p>
          <w:p w:rsidR="00B376B2" w:rsidRDefault="00B376B2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RVFV 4X25</w:t>
            </w:r>
          </w:p>
          <w:p w:rsid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U1000RVFV4*16=2km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U1000RVFV4*25=2.5km ; 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U1000RVFV4*50=2km ; 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4X70= 2 km</w:t>
            </w:r>
          </w:p>
          <w:p w:rsidR="00B376B2" w:rsidRDefault="00B376B2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RVFV 4X10 =5km</w:t>
            </w:r>
          </w:p>
          <w:p w:rsidR="00C4048D" w:rsidRPr="00C73F88" w:rsidRDefault="00B376B2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R2V 4X10= 5km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4*16=30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4*25=15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4*35=15 km</w:t>
            </w:r>
          </w:p>
          <w:p w:rsidR="00B376B2" w:rsidRDefault="00B376B2" w:rsidP="00B376B2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>U1000 ARVFV 4*50=3 km</w:t>
            </w:r>
          </w:p>
          <w:p w:rsidR="00C4048D" w:rsidRDefault="00C4048D" w:rsidP="00C4048D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3*150+70=5 km</w:t>
            </w:r>
          </w:p>
          <w:p w:rsidR="00C4048D" w:rsidRPr="0001089A" w:rsidRDefault="00C4048D" w:rsidP="0001089A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B50C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77FE5" w:rsidRDefault="00AB50C5" w:rsidP="00AB50C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01089A" w:rsidRDefault="0001089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B77FE5" w:rsidRDefault="00AB50C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Urgent</w:t>
            </w:r>
          </w:p>
        </w:tc>
      </w:tr>
      <w:tr w:rsidR="00C73F88" w:rsidRPr="00C61640" w:rsidTr="00F954E7">
        <w:trPr>
          <w:trHeight w:val="977"/>
        </w:trPr>
        <w:tc>
          <w:tcPr>
            <w:tcW w:w="426" w:type="dxa"/>
          </w:tcPr>
          <w:p w:rsidR="00C73F88" w:rsidRDefault="00C73F8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C73F88" w:rsidRPr="00F31749" w:rsidRDefault="00C73F88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663" w:type="dxa"/>
          </w:tcPr>
          <w:p w:rsidR="00C73F88" w:rsidRDefault="00C73F88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Domestique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C73F88">
              <w:rPr>
                <w:rFonts w:asciiTheme="minorHAnsi" w:hAnsiTheme="minorHAnsi"/>
                <w:bCs/>
                <w:sz w:val="22"/>
                <w:szCs w:val="20"/>
              </w:rPr>
              <w:t>4x4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3x6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4x6</w:t>
            </w:r>
          </w:p>
          <w:p w:rsidR="00C73F88" w:rsidRDefault="00C73F88" w:rsidP="00C73F88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4x1</w:t>
            </w:r>
          </w:p>
          <w:p w:rsidR="00C73F88" w:rsidRPr="00C73F88" w:rsidRDefault="00C73F88" w:rsidP="00C73F88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1134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3F88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B52DAB" w:rsidRPr="00C61640" w:rsidTr="00F954E7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3A5C69" w:rsidRPr="003A5C69" w:rsidRDefault="003A5C69" w:rsidP="00B52DAB">
            <w:pPr>
              <w:pStyle w:val="Paragraphedeliste"/>
              <w:numPr>
                <w:ilvl w:val="0"/>
                <w:numId w:val="23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3A5C69">
              <w:rPr>
                <w:rFonts w:asciiTheme="minorHAnsi" w:hAnsiTheme="minorHAnsi"/>
                <w:bCs/>
                <w:sz w:val="22"/>
                <w:szCs w:val="20"/>
              </w:rPr>
              <w:t>Besoin de réparation de la survideuse (Afficheur) pour survider les fonds de bobines</w:t>
            </w:r>
            <w:r w:rsidR="00593D1B">
              <w:rPr>
                <w:rFonts w:asciiTheme="minorHAnsi" w:hAnsiTheme="minorHAnsi"/>
                <w:bCs/>
                <w:sz w:val="22"/>
                <w:szCs w:val="20"/>
              </w:rPr>
              <w:t>. Toujours en panne</w:t>
            </w:r>
          </w:p>
          <w:p w:rsidR="00B52DAB" w:rsidRDefault="00B52DAB" w:rsidP="00B52DAB">
            <w:pPr>
              <w:pStyle w:val="Paragraphedeliste"/>
              <w:spacing w:before="60" w:after="60" w:line="240" w:lineRule="atLeast"/>
              <w:ind w:left="1440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Maintenance</w:t>
            </w:r>
          </w:p>
        </w:tc>
        <w:tc>
          <w:tcPr>
            <w:tcW w:w="1275" w:type="dxa"/>
          </w:tcPr>
          <w:p w:rsidR="00B52DAB" w:rsidRDefault="00B52DAB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3A5C69" w:rsidRDefault="003A5C69" w:rsidP="00E43DFA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TBD</w:t>
            </w: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B52DAB">
        <w:rPr>
          <w:rFonts w:asciiTheme="minorHAnsi" w:hAnsiTheme="minorHAnsi"/>
          <w:sz w:val="20"/>
          <w:szCs w:val="22"/>
        </w:rPr>
        <w:t>LN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FB" w:rsidRDefault="007630FB">
      <w:r>
        <w:separator/>
      </w:r>
    </w:p>
  </w:endnote>
  <w:endnote w:type="continuationSeparator" w:id="1">
    <w:p w:rsidR="007630FB" w:rsidRDefault="00763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CA45F2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CA45F2" w:rsidRPr="00C61640">
              <w:rPr>
                <w:rFonts w:ascii="TUIType" w:hAnsi="TUIType"/>
                <w:sz w:val="16"/>
              </w:rPr>
              <w:fldChar w:fldCharType="separate"/>
            </w:r>
            <w:r w:rsidR="00C73F88">
              <w:rPr>
                <w:rFonts w:ascii="TUIType" w:hAnsi="TUIType"/>
                <w:noProof/>
                <w:sz w:val="16"/>
              </w:rPr>
              <w:t>1</w:t>
            </w:r>
            <w:r w:rsidR="00CA45F2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CA45F2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CA45F2" w:rsidRPr="00C61640">
              <w:rPr>
                <w:rFonts w:ascii="TUIType" w:hAnsi="TUIType"/>
                <w:sz w:val="16"/>
              </w:rPr>
              <w:fldChar w:fldCharType="separate"/>
            </w:r>
            <w:r w:rsidR="00C73F88">
              <w:rPr>
                <w:rFonts w:ascii="TUIType" w:hAnsi="TUIType"/>
                <w:noProof/>
                <w:sz w:val="16"/>
              </w:rPr>
              <w:t>2</w:t>
            </w:r>
            <w:r w:rsidR="00CA45F2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FB" w:rsidRDefault="007630FB">
      <w:r>
        <w:separator/>
      </w:r>
    </w:p>
  </w:footnote>
  <w:footnote w:type="continuationSeparator" w:id="1">
    <w:p w:rsidR="007630FB" w:rsidRDefault="00763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6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3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9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349A"/>
    <w:rsid w:val="00023103"/>
    <w:rsid w:val="000250C8"/>
    <w:rsid w:val="0002577E"/>
    <w:rsid w:val="0004032F"/>
    <w:rsid w:val="000501D2"/>
    <w:rsid w:val="00053BB1"/>
    <w:rsid w:val="000614D4"/>
    <w:rsid w:val="00063133"/>
    <w:rsid w:val="0006711D"/>
    <w:rsid w:val="00071356"/>
    <w:rsid w:val="00073242"/>
    <w:rsid w:val="00077CED"/>
    <w:rsid w:val="0008093A"/>
    <w:rsid w:val="0008161F"/>
    <w:rsid w:val="00084753"/>
    <w:rsid w:val="00085F4D"/>
    <w:rsid w:val="00092B72"/>
    <w:rsid w:val="000A0057"/>
    <w:rsid w:val="000A1288"/>
    <w:rsid w:val="000A4936"/>
    <w:rsid w:val="000A5041"/>
    <w:rsid w:val="000A7442"/>
    <w:rsid w:val="000B1AF9"/>
    <w:rsid w:val="000B7084"/>
    <w:rsid w:val="000C7FA2"/>
    <w:rsid w:val="000F21B6"/>
    <w:rsid w:val="000F2E28"/>
    <w:rsid w:val="000F733E"/>
    <w:rsid w:val="001029F3"/>
    <w:rsid w:val="00121E93"/>
    <w:rsid w:val="001429CE"/>
    <w:rsid w:val="0015121B"/>
    <w:rsid w:val="00151506"/>
    <w:rsid w:val="00157450"/>
    <w:rsid w:val="00163848"/>
    <w:rsid w:val="00163F80"/>
    <w:rsid w:val="00164FDE"/>
    <w:rsid w:val="00167373"/>
    <w:rsid w:val="00170C3A"/>
    <w:rsid w:val="00173424"/>
    <w:rsid w:val="001736CA"/>
    <w:rsid w:val="00173E01"/>
    <w:rsid w:val="001807F2"/>
    <w:rsid w:val="001811B9"/>
    <w:rsid w:val="001815CF"/>
    <w:rsid w:val="001916D5"/>
    <w:rsid w:val="001A26B3"/>
    <w:rsid w:val="001B15E4"/>
    <w:rsid w:val="001B2AFC"/>
    <w:rsid w:val="001B7458"/>
    <w:rsid w:val="001C5B8C"/>
    <w:rsid w:val="001D44A1"/>
    <w:rsid w:val="001D5F9C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4E0F"/>
    <w:rsid w:val="002164D8"/>
    <w:rsid w:val="00216809"/>
    <w:rsid w:val="00217A49"/>
    <w:rsid w:val="002204D8"/>
    <w:rsid w:val="002222E4"/>
    <w:rsid w:val="002253CB"/>
    <w:rsid w:val="00231AB3"/>
    <w:rsid w:val="0023284C"/>
    <w:rsid w:val="002504FF"/>
    <w:rsid w:val="0025180F"/>
    <w:rsid w:val="00262285"/>
    <w:rsid w:val="002725FD"/>
    <w:rsid w:val="0027294E"/>
    <w:rsid w:val="00281775"/>
    <w:rsid w:val="00286586"/>
    <w:rsid w:val="002A1071"/>
    <w:rsid w:val="002A2681"/>
    <w:rsid w:val="002B192D"/>
    <w:rsid w:val="002B270C"/>
    <w:rsid w:val="002B4963"/>
    <w:rsid w:val="002B506F"/>
    <w:rsid w:val="002C1823"/>
    <w:rsid w:val="002C6157"/>
    <w:rsid w:val="002E530D"/>
    <w:rsid w:val="002F2B9A"/>
    <w:rsid w:val="002F751D"/>
    <w:rsid w:val="00300ECC"/>
    <w:rsid w:val="00300FB5"/>
    <w:rsid w:val="00301B86"/>
    <w:rsid w:val="00303AAD"/>
    <w:rsid w:val="00304EF8"/>
    <w:rsid w:val="00307558"/>
    <w:rsid w:val="00320EBF"/>
    <w:rsid w:val="00321872"/>
    <w:rsid w:val="00333E3A"/>
    <w:rsid w:val="00341B1C"/>
    <w:rsid w:val="00351CAA"/>
    <w:rsid w:val="00362D6C"/>
    <w:rsid w:val="0036718E"/>
    <w:rsid w:val="003742BC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5C69"/>
    <w:rsid w:val="003A6469"/>
    <w:rsid w:val="003B3BFD"/>
    <w:rsid w:val="003C54F1"/>
    <w:rsid w:val="003C5D56"/>
    <w:rsid w:val="003C5F79"/>
    <w:rsid w:val="003D4790"/>
    <w:rsid w:val="003E6134"/>
    <w:rsid w:val="003E6FD4"/>
    <w:rsid w:val="00406483"/>
    <w:rsid w:val="0042114C"/>
    <w:rsid w:val="004242EC"/>
    <w:rsid w:val="00431DAC"/>
    <w:rsid w:val="00435801"/>
    <w:rsid w:val="00444268"/>
    <w:rsid w:val="00450916"/>
    <w:rsid w:val="0045146D"/>
    <w:rsid w:val="0045692A"/>
    <w:rsid w:val="00462461"/>
    <w:rsid w:val="004624AA"/>
    <w:rsid w:val="00466BF8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FD"/>
    <w:rsid w:val="004D63B7"/>
    <w:rsid w:val="004D6483"/>
    <w:rsid w:val="004E2408"/>
    <w:rsid w:val="004F7EF4"/>
    <w:rsid w:val="0050311D"/>
    <w:rsid w:val="00505163"/>
    <w:rsid w:val="005147E9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57D9"/>
    <w:rsid w:val="005617A0"/>
    <w:rsid w:val="00562712"/>
    <w:rsid w:val="00563AB1"/>
    <w:rsid w:val="0057182D"/>
    <w:rsid w:val="00572DD3"/>
    <w:rsid w:val="005763F3"/>
    <w:rsid w:val="005766EA"/>
    <w:rsid w:val="00577E01"/>
    <w:rsid w:val="00580AF0"/>
    <w:rsid w:val="00584554"/>
    <w:rsid w:val="00593D1B"/>
    <w:rsid w:val="00595D3A"/>
    <w:rsid w:val="005A11CC"/>
    <w:rsid w:val="005C31B8"/>
    <w:rsid w:val="005D36F1"/>
    <w:rsid w:val="005D3ADD"/>
    <w:rsid w:val="005E2F21"/>
    <w:rsid w:val="005F1F71"/>
    <w:rsid w:val="005F22D9"/>
    <w:rsid w:val="005F2BB8"/>
    <w:rsid w:val="005F491E"/>
    <w:rsid w:val="00605E12"/>
    <w:rsid w:val="006121DD"/>
    <w:rsid w:val="006168CC"/>
    <w:rsid w:val="006215B4"/>
    <w:rsid w:val="006224A7"/>
    <w:rsid w:val="00661AE5"/>
    <w:rsid w:val="00667F92"/>
    <w:rsid w:val="00674B9E"/>
    <w:rsid w:val="00676E15"/>
    <w:rsid w:val="006826C4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2346A"/>
    <w:rsid w:val="00724327"/>
    <w:rsid w:val="00724AC7"/>
    <w:rsid w:val="00737D25"/>
    <w:rsid w:val="00741230"/>
    <w:rsid w:val="0075745A"/>
    <w:rsid w:val="007621DA"/>
    <w:rsid w:val="007630FB"/>
    <w:rsid w:val="0077307E"/>
    <w:rsid w:val="007736AD"/>
    <w:rsid w:val="00782346"/>
    <w:rsid w:val="00790555"/>
    <w:rsid w:val="00790A79"/>
    <w:rsid w:val="007A10A2"/>
    <w:rsid w:val="007B0578"/>
    <w:rsid w:val="007C0228"/>
    <w:rsid w:val="007C5C20"/>
    <w:rsid w:val="007C6244"/>
    <w:rsid w:val="007D5FEE"/>
    <w:rsid w:val="007D794D"/>
    <w:rsid w:val="007E6CFC"/>
    <w:rsid w:val="00806AD9"/>
    <w:rsid w:val="00813533"/>
    <w:rsid w:val="008138C5"/>
    <w:rsid w:val="00822FD0"/>
    <w:rsid w:val="00825E96"/>
    <w:rsid w:val="00831D3F"/>
    <w:rsid w:val="00834115"/>
    <w:rsid w:val="00840152"/>
    <w:rsid w:val="0084558F"/>
    <w:rsid w:val="0084590B"/>
    <w:rsid w:val="0084676F"/>
    <w:rsid w:val="00846D73"/>
    <w:rsid w:val="00854B50"/>
    <w:rsid w:val="0086068F"/>
    <w:rsid w:val="00860A6F"/>
    <w:rsid w:val="008722CC"/>
    <w:rsid w:val="00872AD7"/>
    <w:rsid w:val="00877232"/>
    <w:rsid w:val="0087781F"/>
    <w:rsid w:val="00880ADA"/>
    <w:rsid w:val="00881A4F"/>
    <w:rsid w:val="00894DF4"/>
    <w:rsid w:val="008A4EAB"/>
    <w:rsid w:val="008A70EF"/>
    <w:rsid w:val="008B2041"/>
    <w:rsid w:val="008B2845"/>
    <w:rsid w:val="008C05E7"/>
    <w:rsid w:val="008C5593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47EE"/>
    <w:rsid w:val="00955864"/>
    <w:rsid w:val="00956191"/>
    <w:rsid w:val="0096236D"/>
    <w:rsid w:val="00964386"/>
    <w:rsid w:val="00965F1B"/>
    <w:rsid w:val="00980816"/>
    <w:rsid w:val="00980E99"/>
    <w:rsid w:val="0098480E"/>
    <w:rsid w:val="009853F9"/>
    <w:rsid w:val="00985B0B"/>
    <w:rsid w:val="009A4FCC"/>
    <w:rsid w:val="009A5F87"/>
    <w:rsid w:val="009A6E10"/>
    <w:rsid w:val="009B06F1"/>
    <w:rsid w:val="009B1BD1"/>
    <w:rsid w:val="009B54C5"/>
    <w:rsid w:val="009C0732"/>
    <w:rsid w:val="009C4D14"/>
    <w:rsid w:val="009C52C6"/>
    <w:rsid w:val="009C594A"/>
    <w:rsid w:val="009D5F5D"/>
    <w:rsid w:val="009E3989"/>
    <w:rsid w:val="009E7D3F"/>
    <w:rsid w:val="009F7A51"/>
    <w:rsid w:val="00A01809"/>
    <w:rsid w:val="00A17409"/>
    <w:rsid w:val="00A17B4F"/>
    <w:rsid w:val="00A20503"/>
    <w:rsid w:val="00A21278"/>
    <w:rsid w:val="00A2240A"/>
    <w:rsid w:val="00A23191"/>
    <w:rsid w:val="00A25285"/>
    <w:rsid w:val="00A25BD5"/>
    <w:rsid w:val="00A2663F"/>
    <w:rsid w:val="00A275B0"/>
    <w:rsid w:val="00A36E29"/>
    <w:rsid w:val="00A401E0"/>
    <w:rsid w:val="00A42436"/>
    <w:rsid w:val="00A567D6"/>
    <w:rsid w:val="00A61D0B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B1509"/>
    <w:rsid w:val="00AB2896"/>
    <w:rsid w:val="00AB50C5"/>
    <w:rsid w:val="00AD256B"/>
    <w:rsid w:val="00AE2112"/>
    <w:rsid w:val="00B0351C"/>
    <w:rsid w:val="00B0497F"/>
    <w:rsid w:val="00B14C30"/>
    <w:rsid w:val="00B302D3"/>
    <w:rsid w:val="00B376B2"/>
    <w:rsid w:val="00B463A6"/>
    <w:rsid w:val="00B52DAB"/>
    <w:rsid w:val="00B549C5"/>
    <w:rsid w:val="00B54CF6"/>
    <w:rsid w:val="00B57514"/>
    <w:rsid w:val="00B650F2"/>
    <w:rsid w:val="00B71F06"/>
    <w:rsid w:val="00B75E79"/>
    <w:rsid w:val="00B76127"/>
    <w:rsid w:val="00B771F0"/>
    <w:rsid w:val="00B77FE5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048D"/>
    <w:rsid w:val="00C443FB"/>
    <w:rsid w:val="00C468E6"/>
    <w:rsid w:val="00C479BE"/>
    <w:rsid w:val="00C5489E"/>
    <w:rsid w:val="00C552CA"/>
    <w:rsid w:val="00C55757"/>
    <w:rsid w:val="00C5698A"/>
    <w:rsid w:val="00C56CED"/>
    <w:rsid w:val="00C61640"/>
    <w:rsid w:val="00C622BA"/>
    <w:rsid w:val="00C64927"/>
    <w:rsid w:val="00C73788"/>
    <w:rsid w:val="00C73F88"/>
    <w:rsid w:val="00C740FA"/>
    <w:rsid w:val="00C7712C"/>
    <w:rsid w:val="00C8100F"/>
    <w:rsid w:val="00C81264"/>
    <w:rsid w:val="00C9141D"/>
    <w:rsid w:val="00CA219A"/>
    <w:rsid w:val="00CA238E"/>
    <w:rsid w:val="00CA3A0A"/>
    <w:rsid w:val="00CA3E2F"/>
    <w:rsid w:val="00CA45F2"/>
    <w:rsid w:val="00CB2450"/>
    <w:rsid w:val="00CC247A"/>
    <w:rsid w:val="00CC480D"/>
    <w:rsid w:val="00CC7CC4"/>
    <w:rsid w:val="00CE0962"/>
    <w:rsid w:val="00CE1119"/>
    <w:rsid w:val="00CE78CD"/>
    <w:rsid w:val="00CF3D45"/>
    <w:rsid w:val="00D05185"/>
    <w:rsid w:val="00D05C45"/>
    <w:rsid w:val="00D1106D"/>
    <w:rsid w:val="00D163E2"/>
    <w:rsid w:val="00D172CF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5B1A"/>
    <w:rsid w:val="00D82E3E"/>
    <w:rsid w:val="00DA7F5B"/>
    <w:rsid w:val="00DB08E4"/>
    <w:rsid w:val="00DB131D"/>
    <w:rsid w:val="00DB1C57"/>
    <w:rsid w:val="00DB716B"/>
    <w:rsid w:val="00DC0446"/>
    <w:rsid w:val="00DD1447"/>
    <w:rsid w:val="00DD50CB"/>
    <w:rsid w:val="00DD544B"/>
    <w:rsid w:val="00DD54E7"/>
    <w:rsid w:val="00DE6EED"/>
    <w:rsid w:val="00DE70D6"/>
    <w:rsid w:val="00DF1BFC"/>
    <w:rsid w:val="00E01783"/>
    <w:rsid w:val="00E12926"/>
    <w:rsid w:val="00E13795"/>
    <w:rsid w:val="00E150F8"/>
    <w:rsid w:val="00E20A94"/>
    <w:rsid w:val="00E2116A"/>
    <w:rsid w:val="00E23025"/>
    <w:rsid w:val="00E23765"/>
    <w:rsid w:val="00E247F3"/>
    <w:rsid w:val="00E26D51"/>
    <w:rsid w:val="00E27591"/>
    <w:rsid w:val="00E3410F"/>
    <w:rsid w:val="00E43DFA"/>
    <w:rsid w:val="00E53421"/>
    <w:rsid w:val="00E546EB"/>
    <w:rsid w:val="00E56276"/>
    <w:rsid w:val="00E73374"/>
    <w:rsid w:val="00E73A57"/>
    <w:rsid w:val="00E75668"/>
    <w:rsid w:val="00E75E8B"/>
    <w:rsid w:val="00E80D77"/>
    <w:rsid w:val="00E82221"/>
    <w:rsid w:val="00E90352"/>
    <w:rsid w:val="00E91C67"/>
    <w:rsid w:val="00E94F3E"/>
    <w:rsid w:val="00EA4AB3"/>
    <w:rsid w:val="00EB19AF"/>
    <w:rsid w:val="00EB20B7"/>
    <w:rsid w:val="00EB4FAC"/>
    <w:rsid w:val="00EB5E24"/>
    <w:rsid w:val="00EC4F36"/>
    <w:rsid w:val="00EC5B57"/>
    <w:rsid w:val="00ED53C1"/>
    <w:rsid w:val="00ED5548"/>
    <w:rsid w:val="00EE0A4E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237FE"/>
    <w:rsid w:val="00F31749"/>
    <w:rsid w:val="00F31773"/>
    <w:rsid w:val="00F3293E"/>
    <w:rsid w:val="00F37BC1"/>
    <w:rsid w:val="00F435F2"/>
    <w:rsid w:val="00F47BD8"/>
    <w:rsid w:val="00F729AF"/>
    <w:rsid w:val="00F7765F"/>
    <w:rsid w:val="00F80EF6"/>
    <w:rsid w:val="00F80FE1"/>
    <w:rsid w:val="00F81AB5"/>
    <w:rsid w:val="00F910F8"/>
    <w:rsid w:val="00F91511"/>
    <w:rsid w:val="00F93EF0"/>
    <w:rsid w:val="00F954E7"/>
    <w:rsid w:val="00F95537"/>
    <w:rsid w:val="00FA06BD"/>
    <w:rsid w:val="00FA3451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D2A-C41A-44D8-8F7B-4281C38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4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2021-08-25T09:40:00Z</cp:lastPrinted>
  <dcterms:created xsi:type="dcterms:W3CDTF">2021-09-07T08:08:00Z</dcterms:created>
  <dcterms:modified xsi:type="dcterms:W3CDTF">2021-09-07T08:12:00Z</dcterms:modified>
</cp:coreProperties>
</file>