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8722CC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 : </w:t>
      </w:r>
      <w:r w:rsidR="00730427">
        <w:rPr>
          <w:rFonts w:asciiTheme="minorHAnsi" w:hAnsiTheme="minorHAnsi"/>
          <w:b/>
          <w:bCs/>
          <w:sz w:val="22"/>
          <w:szCs w:val="20"/>
        </w:rPr>
        <w:t>Hygiène et sécurité</w:t>
      </w:r>
      <w:r w:rsidR="004D24FD">
        <w:rPr>
          <w:rFonts w:asciiTheme="minorHAnsi" w:hAnsiTheme="minorHAnsi"/>
          <w:b/>
          <w:bCs/>
          <w:sz w:val="22"/>
          <w:szCs w:val="20"/>
        </w:rPr>
        <w:tab/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2B506F">
        <w:rPr>
          <w:rFonts w:asciiTheme="minorHAnsi" w:hAnsiTheme="minorHAnsi"/>
          <w:b/>
          <w:bCs/>
          <w:sz w:val="22"/>
          <w:szCs w:val="20"/>
        </w:rPr>
        <w:t>Date :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F954E7">
        <w:rPr>
          <w:rFonts w:asciiTheme="minorHAnsi" w:hAnsiTheme="minorHAnsi"/>
          <w:b/>
          <w:bCs/>
          <w:sz w:val="22"/>
          <w:szCs w:val="20"/>
        </w:rPr>
        <w:t>0</w:t>
      </w:r>
      <w:r w:rsidR="00730427">
        <w:rPr>
          <w:rFonts w:asciiTheme="minorHAnsi" w:hAnsiTheme="minorHAnsi"/>
          <w:b/>
          <w:bCs/>
          <w:sz w:val="22"/>
          <w:szCs w:val="20"/>
        </w:rPr>
        <w:t>4</w:t>
      </w:r>
      <w:r w:rsidR="00F954E7">
        <w:rPr>
          <w:rFonts w:asciiTheme="minorHAnsi" w:hAnsiTheme="minorHAnsi"/>
          <w:b/>
          <w:bCs/>
          <w:sz w:val="22"/>
          <w:szCs w:val="20"/>
        </w:rPr>
        <w:t xml:space="preserve"> </w:t>
      </w:r>
      <w:r w:rsidR="00730427">
        <w:rPr>
          <w:rFonts w:asciiTheme="minorHAnsi" w:hAnsiTheme="minorHAnsi"/>
          <w:b/>
          <w:bCs/>
          <w:sz w:val="22"/>
          <w:szCs w:val="20"/>
        </w:rPr>
        <w:t>OCTOBRE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730427" w:rsidRPr="00730427" w:rsidRDefault="00D75B1A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30427">
              <w:rPr>
                <w:rFonts w:asciiTheme="minorHAnsi" w:hAnsiTheme="minorHAnsi"/>
                <w:bCs/>
                <w:sz w:val="22"/>
                <w:szCs w:val="20"/>
              </w:rPr>
              <w:t>Mr.</w:t>
            </w:r>
            <w:r w:rsidR="008722CC" w:rsidRPr="00730427">
              <w:rPr>
                <w:rFonts w:asciiTheme="minorHAnsi" w:hAnsiTheme="minorHAnsi"/>
                <w:bCs/>
                <w:sz w:val="22"/>
                <w:szCs w:val="20"/>
              </w:rPr>
              <w:t>Abdellah Afoukass (AA</w:t>
            </w:r>
            <w:r w:rsidR="00730427">
              <w:rPr>
                <w:rFonts w:asciiTheme="minorHAnsi" w:hAnsiTheme="minorHAnsi"/>
                <w:bCs/>
                <w:sz w:val="22"/>
                <w:szCs w:val="20"/>
              </w:rPr>
              <w:t>)</w:t>
            </w:r>
          </w:p>
          <w:p w:rsidR="00E75668" w:rsidRPr="00730427" w:rsidRDefault="00E75668" w:rsidP="00E75668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730427">
              <w:rPr>
                <w:rFonts w:asciiTheme="minorHAnsi" w:hAnsiTheme="minorHAnsi"/>
                <w:bCs/>
                <w:sz w:val="22"/>
                <w:szCs w:val="20"/>
              </w:rPr>
              <w:t xml:space="preserve">Mme. </w:t>
            </w:r>
            <w:r w:rsidR="00730427" w:rsidRPr="00730427">
              <w:rPr>
                <w:rFonts w:asciiTheme="minorHAnsi" w:hAnsiTheme="minorHAnsi"/>
                <w:bCs/>
                <w:sz w:val="22"/>
                <w:szCs w:val="20"/>
              </w:rPr>
              <w:t>Youness Antar</w:t>
            </w:r>
            <w:r w:rsidRPr="00730427">
              <w:rPr>
                <w:rFonts w:asciiTheme="minorHAnsi" w:hAnsiTheme="minorHAnsi"/>
                <w:bCs/>
                <w:sz w:val="22"/>
                <w:szCs w:val="20"/>
              </w:rPr>
              <w:t xml:space="preserve"> (</w:t>
            </w:r>
            <w:r w:rsidR="00730427" w:rsidRPr="00730427">
              <w:rPr>
                <w:rFonts w:asciiTheme="minorHAnsi" w:hAnsiTheme="minorHAnsi"/>
                <w:bCs/>
                <w:sz w:val="22"/>
                <w:szCs w:val="20"/>
              </w:rPr>
              <w:t>YA</w:t>
            </w:r>
            <w:r w:rsidRPr="00730427">
              <w:rPr>
                <w:rFonts w:asciiTheme="minorHAnsi" w:hAnsiTheme="minorHAnsi"/>
                <w:bCs/>
                <w:sz w:val="22"/>
                <w:szCs w:val="20"/>
              </w:rPr>
              <w:t>)</w:t>
            </w:r>
            <w:r w:rsidRPr="00730427"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  <w:p w:rsidR="008722CC" w:rsidRPr="00E75668" w:rsidRDefault="008722CC" w:rsidP="00730427">
            <w:pPr>
              <w:pStyle w:val="Paragraphedeliste"/>
              <w:spacing w:line="276" w:lineRule="auto"/>
              <w:ind w:left="360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 w:rsidRPr="002504FF">
              <w:rPr>
                <w:rFonts w:asciiTheme="minorHAnsi" w:hAnsiTheme="minorHAnsi"/>
                <w:sz w:val="28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-</w:t>
            </w: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506F" w:rsidRDefault="00730427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Nettoyage des vestiaires</w:t>
            </w:r>
          </w:p>
          <w:p w:rsidR="008722CC" w:rsidRDefault="00730427" w:rsidP="00A25285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Traitement des bobines métalliques à coté de la centrale PVC</w:t>
            </w:r>
          </w:p>
          <w:p w:rsidR="00C61640" w:rsidRDefault="00730427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Réparation des tourets endommagés</w:t>
            </w:r>
          </w:p>
          <w:p w:rsidR="009B06F1" w:rsidRPr="00737D25" w:rsidRDefault="009B06F1" w:rsidP="009B06F1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20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663"/>
        <w:gridCol w:w="1134"/>
        <w:gridCol w:w="1275"/>
      </w:tblGrid>
      <w:tr w:rsidR="00C61640" w:rsidRPr="00C61640" w:rsidTr="00F954E7">
        <w:trPr>
          <w:cantSplit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371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1134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Resp.</w:t>
            </w:r>
          </w:p>
        </w:tc>
        <w:tc>
          <w:tcPr>
            <w:tcW w:w="1275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F954E7">
        <w:trPr>
          <w:trHeight w:val="1119"/>
        </w:trPr>
        <w:tc>
          <w:tcPr>
            <w:tcW w:w="426" w:type="dxa"/>
          </w:tcPr>
          <w:p w:rsidR="00C61640" w:rsidRPr="00C61640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708" w:type="dxa"/>
          </w:tcPr>
          <w:p w:rsidR="00C61640" w:rsidRPr="000F2E28" w:rsidRDefault="00F31749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8722CC" w:rsidRPr="001D5F9C" w:rsidRDefault="00730427" w:rsidP="001D5F9C">
            <w:pPr>
              <w:pStyle w:val="Paragraphedeliste"/>
              <w:numPr>
                <w:ilvl w:val="0"/>
                <w:numId w:val="24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Nettoyage des vestiaires</w:t>
            </w:r>
          </w:p>
          <w:p w:rsidR="00F954E7" w:rsidRDefault="0073042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le grand ménage (05-10-2021)</w:t>
            </w:r>
          </w:p>
          <w:p w:rsidR="00F954E7" w:rsidRDefault="0073042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Etablir une liste des personnels de nettoyage journalière         (06-10-2021)</w:t>
            </w:r>
          </w:p>
          <w:p w:rsidR="00E13795" w:rsidRDefault="00730427" w:rsidP="00F954E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Etablir une fiche pour visa après le nettoyage et le contrôle    (06-10-2021)</w:t>
            </w:r>
          </w:p>
          <w:p w:rsidR="00B04CBC" w:rsidRPr="00C73F88" w:rsidRDefault="00B04CBC" w:rsidP="00730427">
            <w:pPr>
              <w:pStyle w:val="Paragraphedeliste"/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C61640" w:rsidRPr="00C61640" w:rsidRDefault="00C61640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8100F" w:rsidRDefault="00C8100F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1B86" w:rsidRDefault="00301B86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730427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AA+YA</w:t>
            </w:r>
          </w:p>
        </w:tc>
        <w:tc>
          <w:tcPr>
            <w:tcW w:w="1275" w:type="dxa"/>
          </w:tcPr>
          <w:p w:rsidR="00300FB5" w:rsidRDefault="00300FB5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429CE" w:rsidRPr="00E43DFA" w:rsidRDefault="001429CE" w:rsidP="001429C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106D" w:rsidRPr="00C61640" w:rsidTr="00F954E7">
        <w:trPr>
          <w:trHeight w:val="1551"/>
        </w:trPr>
        <w:tc>
          <w:tcPr>
            <w:tcW w:w="426" w:type="dxa"/>
          </w:tcPr>
          <w:p w:rsidR="00D1106D" w:rsidRDefault="000F2E28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2</w:t>
            </w:r>
            <w:r w:rsidR="00D1106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</w:p>
        </w:tc>
        <w:tc>
          <w:tcPr>
            <w:tcW w:w="708" w:type="dxa"/>
          </w:tcPr>
          <w:p w:rsidR="00D1106D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F31749" w:rsidRDefault="00730427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Traitement des bobines métaliques à coté de la centrale PVC</w:t>
            </w:r>
            <w:r w:rsidR="00F31749" w:rsidRPr="00F31749"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:</w:t>
            </w:r>
            <w:r w:rsidR="00F31749">
              <w:rPr>
                <w:rFonts w:asciiTheme="minorHAnsi" w:hAnsiTheme="minorHAnsi"/>
                <w:sz w:val="22"/>
                <w:szCs w:val="20"/>
              </w:rPr>
              <w:t xml:space="preserve"> </w:t>
            </w:r>
          </w:p>
          <w:p w:rsidR="00730427" w:rsidRDefault="00730427" w:rsidP="0073042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On va commencer par 7 bobines (15-10-2021)</w:t>
            </w:r>
          </w:p>
          <w:p w:rsidR="00C46E4D" w:rsidRPr="00730427" w:rsidRDefault="00C46E4D" w:rsidP="00730427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D1106D" w:rsidRDefault="00D1106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121DD" w:rsidRDefault="006121DD" w:rsidP="00577E0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D36F1" w:rsidRDefault="005D36F1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04D8" w:rsidRPr="00577E01" w:rsidRDefault="002204D8" w:rsidP="003A5C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  <w:r w:rsidR="00730427">
              <w:rPr>
                <w:rFonts w:asciiTheme="minorHAnsi" w:hAnsiTheme="minorHAnsi"/>
                <w:sz w:val="20"/>
                <w:szCs w:val="20"/>
              </w:rPr>
              <w:t>+YA</w:t>
            </w:r>
          </w:p>
        </w:tc>
        <w:tc>
          <w:tcPr>
            <w:tcW w:w="1275" w:type="dxa"/>
          </w:tcPr>
          <w:p w:rsidR="00D1106D" w:rsidRDefault="00D1106D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584554" w:rsidRDefault="00584554" w:rsidP="00577E0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2204D8" w:rsidRPr="00577E01" w:rsidRDefault="00157450" w:rsidP="002204D8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 </w:t>
            </w:r>
          </w:p>
          <w:p w:rsidR="0084590B" w:rsidRPr="00577E01" w:rsidRDefault="0084590B" w:rsidP="006224A7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E43DFA" w:rsidRPr="00C61640" w:rsidTr="00F954E7">
        <w:trPr>
          <w:trHeight w:val="977"/>
        </w:trPr>
        <w:tc>
          <w:tcPr>
            <w:tcW w:w="426" w:type="dxa"/>
          </w:tcPr>
          <w:p w:rsidR="00E43DFA" w:rsidRDefault="00572DD3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3.</w:t>
            </w:r>
          </w:p>
        </w:tc>
        <w:tc>
          <w:tcPr>
            <w:tcW w:w="708" w:type="dxa"/>
          </w:tcPr>
          <w:p w:rsidR="00E43DFA" w:rsidRPr="00BA644C" w:rsidRDefault="00B52DAB" w:rsidP="000F2E2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749"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</w:tc>
        <w:tc>
          <w:tcPr>
            <w:tcW w:w="6663" w:type="dxa"/>
          </w:tcPr>
          <w:p w:rsidR="00E43DFA" w:rsidRPr="00956191" w:rsidRDefault="00730427" w:rsidP="00EE0A4E">
            <w:pPr>
              <w:pStyle w:val="Paragraphedeliste"/>
              <w:numPr>
                <w:ilvl w:val="0"/>
                <w:numId w:val="26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0"/>
                <w:u w:val="single"/>
              </w:rPr>
              <w:t>Réparation des tourets endommagés</w:t>
            </w:r>
          </w:p>
          <w:p w:rsidR="00F954E7" w:rsidRPr="00CA3A0A" w:rsidRDefault="00730427" w:rsidP="00730427">
            <w:pPr>
              <w:pStyle w:val="Paragraphedeliste"/>
              <w:numPr>
                <w:ilvl w:val="0"/>
                <w:numId w:val="27"/>
              </w:num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Planifier une réunion avec le service qualité</w:t>
            </w:r>
          </w:p>
        </w:tc>
        <w:tc>
          <w:tcPr>
            <w:tcW w:w="1134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B52DAB" w:rsidRDefault="00320EBF" w:rsidP="00320EBF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  <w:r w:rsidR="00B52DAB">
              <w:rPr>
                <w:rFonts w:asciiTheme="minorHAnsi" w:hAnsiTheme="minorHAnsi"/>
                <w:sz w:val="20"/>
                <w:szCs w:val="20"/>
              </w:rPr>
              <w:t>AA</w:t>
            </w:r>
            <w:r w:rsidR="00730427">
              <w:rPr>
                <w:rFonts w:asciiTheme="minorHAnsi" w:hAnsiTheme="minorHAnsi"/>
                <w:sz w:val="20"/>
                <w:szCs w:val="20"/>
              </w:rPr>
              <w:t>+YA</w:t>
            </w:r>
          </w:p>
          <w:p w:rsidR="00A61D0B" w:rsidRPr="00956191" w:rsidRDefault="00A61D0B" w:rsidP="00CA3A0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:rsidR="00E43DFA" w:rsidRDefault="00E43DFA" w:rsidP="00956191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:rsidR="00A61D0B" w:rsidRPr="00956191" w:rsidRDefault="00A61D0B" w:rsidP="00730427">
            <w:pPr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0501D2" w:rsidRPr="003C54F1" w:rsidRDefault="000501D2" w:rsidP="0047486B">
      <w:pPr>
        <w:jc w:val="both"/>
        <w:rPr>
          <w:rFonts w:asciiTheme="minorHAnsi" w:hAnsiTheme="minorHAnsi"/>
          <w:sz w:val="20"/>
          <w:szCs w:val="22"/>
        </w:rPr>
      </w:pP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6D7" w:rsidRDefault="00D106D7">
      <w:r>
        <w:separator/>
      </w:r>
    </w:p>
  </w:endnote>
  <w:endnote w:type="continuationSeparator" w:id="1">
    <w:p w:rsidR="00D106D7" w:rsidRDefault="00D10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F31749" w:rsidRPr="00C61640" w:rsidRDefault="00F31749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A84A7D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A84A7D" w:rsidRPr="00C61640">
              <w:rPr>
                <w:rFonts w:ascii="TUIType" w:hAnsi="TUIType"/>
                <w:sz w:val="16"/>
              </w:rPr>
              <w:fldChar w:fldCharType="separate"/>
            </w:r>
            <w:r w:rsidR="00730427">
              <w:rPr>
                <w:rFonts w:ascii="TUIType" w:hAnsi="TUIType"/>
                <w:noProof/>
                <w:sz w:val="16"/>
              </w:rPr>
              <w:t>1</w:t>
            </w:r>
            <w:r w:rsidR="00A84A7D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A84A7D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A84A7D" w:rsidRPr="00C61640">
              <w:rPr>
                <w:rFonts w:ascii="TUIType" w:hAnsi="TUIType"/>
                <w:sz w:val="16"/>
              </w:rPr>
              <w:fldChar w:fldCharType="separate"/>
            </w:r>
            <w:r w:rsidR="00730427">
              <w:rPr>
                <w:rFonts w:ascii="TUIType" w:hAnsi="TUIType"/>
                <w:noProof/>
                <w:sz w:val="16"/>
              </w:rPr>
              <w:t>1</w:t>
            </w:r>
            <w:r w:rsidR="00A84A7D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F31749" w:rsidRDefault="00F31749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6D7" w:rsidRDefault="00D106D7">
      <w:r>
        <w:separator/>
      </w:r>
    </w:p>
  </w:footnote>
  <w:footnote w:type="continuationSeparator" w:id="1">
    <w:p w:rsidR="00D106D7" w:rsidRDefault="00D10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F31749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F31749" w:rsidRPr="00523544" w:rsidRDefault="00F31749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  <w:r w:rsidRPr="000501D2"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 xml:space="preserve"> </w:t>
          </w:r>
        </w:p>
      </w:tc>
      <w:tc>
        <w:tcPr>
          <w:tcW w:w="3118" w:type="dxa"/>
          <w:shd w:val="clear" w:color="auto" w:fill="FFFFFF"/>
          <w:vAlign w:val="center"/>
        </w:tcPr>
        <w:p w:rsidR="00F31749" w:rsidRPr="00523544" w:rsidRDefault="00F31749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F31749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F31749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F31749" w:rsidRPr="00C02C91" w:rsidRDefault="00F31749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F31749" w:rsidRDefault="00F3174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5DA27BC"/>
    <w:multiLevelType w:val="hybridMultilevel"/>
    <w:tmpl w:val="258493C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56FDB"/>
    <w:multiLevelType w:val="multilevel"/>
    <w:tmpl w:val="040C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6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301D04EA"/>
    <w:multiLevelType w:val="hybridMultilevel"/>
    <w:tmpl w:val="FFACFA4C"/>
    <w:lvl w:ilvl="0" w:tplc="361C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985A63"/>
    <w:multiLevelType w:val="hybridMultilevel"/>
    <w:tmpl w:val="98240854"/>
    <w:lvl w:ilvl="0" w:tplc="D596638E">
      <w:start w:val="2"/>
      <w:numFmt w:val="decimal"/>
      <w:lvlText w:val="%1-"/>
      <w:lvlJc w:val="left"/>
      <w:pPr>
        <w:ind w:left="1069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76E3B"/>
    <w:multiLevelType w:val="hybridMultilevel"/>
    <w:tmpl w:val="5166387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EB03199"/>
    <w:multiLevelType w:val="multilevel"/>
    <w:tmpl w:val="D7E62A3A"/>
    <w:lvl w:ilvl="0">
      <w:start w:val="1"/>
      <w:numFmt w:val="decimal"/>
      <w:lvlText w:val="%1-"/>
      <w:lvlJc w:val="left"/>
      <w:pPr>
        <w:ind w:left="1494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23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E666893"/>
    <w:multiLevelType w:val="hybridMultilevel"/>
    <w:tmpl w:val="269E00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16"/>
  </w:num>
  <w:num w:numId="5">
    <w:abstractNumId w:val="0"/>
  </w:num>
  <w:num w:numId="6">
    <w:abstractNumId w:val="11"/>
  </w:num>
  <w:num w:numId="7">
    <w:abstractNumId w:val="9"/>
  </w:num>
  <w:num w:numId="8">
    <w:abstractNumId w:val="19"/>
  </w:num>
  <w:num w:numId="9">
    <w:abstractNumId w:val="10"/>
  </w:num>
  <w:num w:numId="10">
    <w:abstractNumId w:val="4"/>
  </w:num>
  <w:num w:numId="11">
    <w:abstractNumId w:val="13"/>
  </w:num>
  <w:num w:numId="12">
    <w:abstractNumId w:val="3"/>
  </w:num>
  <w:num w:numId="13">
    <w:abstractNumId w:val="7"/>
  </w:num>
  <w:num w:numId="14">
    <w:abstractNumId w:val="17"/>
  </w:num>
  <w:num w:numId="15">
    <w:abstractNumId w:val="8"/>
  </w:num>
  <w:num w:numId="16">
    <w:abstractNumId w:val="24"/>
  </w:num>
  <w:num w:numId="17">
    <w:abstractNumId w:val="20"/>
  </w:num>
  <w:num w:numId="18">
    <w:abstractNumId w:val="2"/>
  </w:num>
  <w:num w:numId="19">
    <w:abstractNumId w:val="23"/>
  </w:num>
  <w:num w:numId="20">
    <w:abstractNumId w:val="6"/>
  </w:num>
  <w:num w:numId="21">
    <w:abstractNumId w:val="5"/>
  </w:num>
  <w:num w:numId="22">
    <w:abstractNumId w:val="1"/>
  </w:num>
  <w:num w:numId="23">
    <w:abstractNumId w:val="21"/>
  </w:num>
  <w:num w:numId="24">
    <w:abstractNumId w:val="26"/>
  </w:num>
  <w:num w:numId="25">
    <w:abstractNumId w:val="22"/>
  </w:num>
  <w:num w:numId="26">
    <w:abstractNumId w:val="15"/>
  </w:num>
  <w:num w:numId="27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089A"/>
    <w:rsid w:val="0001349A"/>
    <w:rsid w:val="00023103"/>
    <w:rsid w:val="000250C8"/>
    <w:rsid w:val="0002577E"/>
    <w:rsid w:val="0004032F"/>
    <w:rsid w:val="000501D2"/>
    <w:rsid w:val="00053BB1"/>
    <w:rsid w:val="000614D4"/>
    <w:rsid w:val="00063133"/>
    <w:rsid w:val="0006711D"/>
    <w:rsid w:val="00071356"/>
    <w:rsid w:val="00073242"/>
    <w:rsid w:val="00077CED"/>
    <w:rsid w:val="0008093A"/>
    <w:rsid w:val="0008161F"/>
    <w:rsid w:val="00084753"/>
    <w:rsid w:val="00085F4D"/>
    <w:rsid w:val="00092B72"/>
    <w:rsid w:val="000A0057"/>
    <w:rsid w:val="000A1288"/>
    <w:rsid w:val="000A4936"/>
    <w:rsid w:val="000A5041"/>
    <w:rsid w:val="000A7442"/>
    <w:rsid w:val="000B1AF9"/>
    <w:rsid w:val="000B7084"/>
    <w:rsid w:val="000C7FA2"/>
    <w:rsid w:val="000F21B6"/>
    <w:rsid w:val="000F2E28"/>
    <w:rsid w:val="000F733E"/>
    <w:rsid w:val="001029F3"/>
    <w:rsid w:val="00121E93"/>
    <w:rsid w:val="001429CE"/>
    <w:rsid w:val="0015121B"/>
    <w:rsid w:val="00151506"/>
    <w:rsid w:val="00157450"/>
    <w:rsid w:val="00163848"/>
    <w:rsid w:val="00163F80"/>
    <w:rsid w:val="00164FDE"/>
    <w:rsid w:val="00167373"/>
    <w:rsid w:val="00170C3A"/>
    <w:rsid w:val="00171A9F"/>
    <w:rsid w:val="00173424"/>
    <w:rsid w:val="001736CA"/>
    <w:rsid w:val="00173E01"/>
    <w:rsid w:val="001807F2"/>
    <w:rsid w:val="001811B9"/>
    <w:rsid w:val="001815CF"/>
    <w:rsid w:val="001916D5"/>
    <w:rsid w:val="001A26B3"/>
    <w:rsid w:val="001B15E4"/>
    <w:rsid w:val="001B2AFC"/>
    <w:rsid w:val="001B7458"/>
    <w:rsid w:val="001C5B8C"/>
    <w:rsid w:val="001D44A1"/>
    <w:rsid w:val="001D5F9C"/>
    <w:rsid w:val="001E0199"/>
    <w:rsid w:val="001E27F4"/>
    <w:rsid w:val="001F0BD2"/>
    <w:rsid w:val="001F2517"/>
    <w:rsid w:val="001F2944"/>
    <w:rsid w:val="001F47CE"/>
    <w:rsid w:val="001F5445"/>
    <w:rsid w:val="00200524"/>
    <w:rsid w:val="002036D3"/>
    <w:rsid w:val="00214E0F"/>
    <w:rsid w:val="002164D8"/>
    <w:rsid w:val="00216809"/>
    <w:rsid w:val="00217A49"/>
    <w:rsid w:val="002204D8"/>
    <w:rsid w:val="002222E4"/>
    <w:rsid w:val="002253CB"/>
    <w:rsid w:val="00231AB3"/>
    <w:rsid w:val="0023284C"/>
    <w:rsid w:val="002504FF"/>
    <w:rsid w:val="0025180F"/>
    <w:rsid w:val="00262285"/>
    <w:rsid w:val="002725FD"/>
    <w:rsid w:val="0027294E"/>
    <w:rsid w:val="00281775"/>
    <w:rsid w:val="00286586"/>
    <w:rsid w:val="002A1071"/>
    <w:rsid w:val="002A2681"/>
    <w:rsid w:val="002B192D"/>
    <w:rsid w:val="002B270C"/>
    <w:rsid w:val="002B4963"/>
    <w:rsid w:val="002B506F"/>
    <w:rsid w:val="002C1823"/>
    <w:rsid w:val="002C6157"/>
    <w:rsid w:val="002E530D"/>
    <w:rsid w:val="002F2B9A"/>
    <w:rsid w:val="002F751D"/>
    <w:rsid w:val="00300ECC"/>
    <w:rsid w:val="00300FB5"/>
    <w:rsid w:val="00301B86"/>
    <w:rsid w:val="00303AAD"/>
    <w:rsid w:val="00304EF8"/>
    <w:rsid w:val="00307558"/>
    <w:rsid w:val="00320EBF"/>
    <w:rsid w:val="00321872"/>
    <w:rsid w:val="00333E3A"/>
    <w:rsid w:val="00341B1C"/>
    <w:rsid w:val="00351CAA"/>
    <w:rsid w:val="00362D6C"/>
    <w:rsid w:val="0036718E"/>
    <w:rsid w:val="003742BC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5C69"/>
    <w:rsid w:val="003A6469"/>
    <w:rsid w:val="003B3BFD"/>
    <w:rsid w:val="003C54F1"/>
    <w:rsid w:val="003C5D56"/>
    <w:rsid w:val="003C5F79"/>
    <w:rsid w:val="003D4790"/>
    <w:rsid w:val="003E6134"/>
    <w:rsid w:val="003E6FD4"/>
    <w:rsid w:val="00406483"/>
    <w:rsid w:val="0042114C"/>
    <w:rsid w:val="004242EC"/>
    <w:rsid w:val="00431DAC"/>
    <w:rsid w:val="00435801"/>
    <w:rsid w:val="00444268"/>
    <w:rsid w:val="00450916"/>
    <w:rsid w:val="0045146D"/>
    <w:rsid w:val="0045692A"/>
    <w:rsid w:val="00462461"/>
    <w:rsid w:val="004624AA"/>
    <w:rsid w:val="00466BF8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FD"/>
    <w:rsid w:val="004D63B7"/>
    <w:rsid w:val="004D6483"/>
    <w:rsid w:val="004E2408"/>
    <w:rsid w:val="004F7EF4"/>
    <w:rsid w:val="0050311D"/>
    <w:rsid w:val="00505163"/>
    <w:rsid w:val="005147E9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57D9"/>
    <w:rsid w:val="005617A0"/>
    <w:rsid w:val="00562712"/>
    <w:rsid w:val="00563AB1"/>
    <w:rsid w:val="0057182D"/>
    <w:rsid w:val="00572DD3"/>
    <w:rsid w:val="005763F3"/>
    <w:rsid w:val="005766EA"/>
    <w:rsid w:val="00577E01"/>
    <w:rsid w:val="00580AF0"/>
    <w:rsid w:val="00584554"/>
    <w:rsid w:val="00593D1B"/>
    <w:rsid w:val="00595D3A"/>
    <w:rsid w:val="005A11CC"/>
    <w:rsid w:val="005C31B8"/>
    <w:rsid w:val="005D36F1"/>
    <w:rsid w:val="005D3ADD"/>
    <w:rsid w:val="005E2F21"/>
    <w:rsid w:val="005F1F71"/>
    <w:rsid w:val="005F22D9"/>
    <w:rsid w:val="005F2BB8"/>
    <w:rsid w:val="005F491E"/>
    <w:rsid w:val="00605E12"/>
    <w:rsid w:val="006121DD"/>
    <w:rsid w:val="006168CC"/>
    <w:rsid w:val="006215B4"/>
    <w:rsid w:val="006224A7"/>
    <w:rsid w:val="00642722"/>
    <w:rsid w:val="00661AE5"/>
    <w:rsid w:val="00667F92"/>
    <w:rsid w:val="00674B9E"/>
    <w:rsid w:val="00676E15"/>
    <w:rsid w:val="006826C4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5D49"/>
    <w:rsid w:val="006D34A0"/>
    <w:rsid w:val="006D4C4C"/>
    <w:rsid w:val="006D54BD"/>
    <w:rsid w:val="006D684A"/>
    <w:rsid w:val="006F2A9F"/>
    <w:rsid w:val="006F4981"/>
    <w:rsid w:val="006F626A"/>
    <w:rsid w:val="006F7B45"/>
    <w:rsid w:val="007014AB"/>
    <w:rsid w:val="00702412"/>
    <w:rsid w:val="0072346A"/>
    <w:rsid w:val="00724327"/>
    <w:rsid w:val="00724AC7"/>
    <w:rsid w:val="00730427"/>
    <w:rsid w:val="00737D25"/>
    <w:rsid w:val="00741230"/>
    <w:rsid w:val="0075745A"/>
    <w:rsid w:val="007621DA"/>
    <w:rsid w:val="007630FB"/>
    <w:rsid w:val="0077307E"/>
    <w:rsid w:val="007736AD"/>
    <w:rsid w:val="00782346"/>
    <w:rsid w:val="00790555"/>
    <w:rsid w:val="00790A79"/>
    <w:rsid w:val="007A10A2"/>
    <w:rsid w:val="007B0578"/>
    <w:rsid w:val="007C0228"/>
    <w:rsid w:val="007C5C20"/>
    <w:rsid w:val="007C6244"/>
    <w:rsid w:val="007D5FEE"/>
    <w:rsid w:val="007D794D"/>
    <w:rsid w:val="007E6CFC"/>
    <w:rsid w:val="00806AD9"/>
    <w:rsid w:val="00813533"/>
    <w:rsid w:val="008138C5"/>
    <w:rsid w:val="00822FD0"/>
    <w:rsid w:val="00825E96"/>
    <w:rsid w:val="00831D3F"/>
    <w:rsid w:val="00834115"/>
    <w:rsid w:val="00840152"/>
    <w:rsid w:val="0084558F"/>
    <w:rsid w:val="0084590B"/>
    <w:rsid w:val="0084676F"/>
    <w:rsid w:val="00846D73"/>
    <w:rsid w:val="00854B50"/>
    <w:rsid w:val="0086068F"/>
    <w:rsid w:val="00860A6F"/>
    <w:rsid w:val="008722CC"/>
    <w:rsid w:val="00872AD7"/>
    <w:rsid w:val="00877232"/>
    <w:rsid w:val="0087781F"/>
    <w:rsid w:val="00880ADA"/>
    <w:rsid w:val="008816A7"/>
    <w:rsid w:val="00881A4F"/>
    <w:rsid w:val="00894DF4"/>
    <w:rsid w:val="008A4EAB"/>
    <w:rsid w:val="008A70EF"/>
    <w:rsid w:val="008B2041"/>
    <w:rsid w:val="008B2845"/>
    <w:rsid w:val="008C05E7"/>
    <w:rsid w:val="008C5593"/>
    <w:rsid w:val="008C6805"/>
    <w:rsid w:val="008D4640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47EE"/>
    <w:rsid w:val="00955864"/>
    <w:rsid w:val="00956191"/>
    <w:rsid w:val="0096236D"/>
    <w:rsid w:val="00964386"/>
    <w:rsid w:val="00965F1B"/>
    <w:rsid w:val="00980816"/>
    <w:rsid w:val="00980E99"/>
    <w:rsid w:val="0098480E"/>
    <w:rsid w:val="009853F9"/>
    <w:rsid w:val="00985B0B"/>
    <w:rsid w:val="009A4FCC"/>
    <w:rsid w:val="009A5F87"/>
    <w:rsid w:val="009A6E10"/>
    <w:rsid w:val="009B06F1"/>
    <w:rsid w:val="009B1BD1"/>
    <w:rsid w:val="009B54C5"/>
    <w:rsid w:val="009C0732"/>
    <w:rsid w:val="009C4D14"/>
    <w:rsid w:val="009C52C6"/>
    <w:rsid w:val="009C594A"/>
    <w:rsid w:val="009D5F5D"/>
    <w:rsid w:val="009E3989"/>
    <w:rsid w:val="009E7D3F"/>
    <w:rsid w:val="009F7A51"/>
    <w:rsid w:val="00A01809"/>
    <w:rsid w:val="00A17409"/>
    <w:rsid w:val="00A17B4F"/>
    <w:rsid w:val="00A20503"/>
    <w:rsid w:val="00A21278"/>
    <w:rsid w:val="00A2240A"/>
    <w:rsid w:val="00A23191"/>
    <w:rsid w:val="00A25285"/>
    <w:rsid w:val="00A25BD5"/>
    <w:rsid w:val="00A2663F"/>
    <w:rsid w:val="00A275B0"/>
    <w:rsid w:val="00A36E29"/>
    <w:rsid w:val="00A401E0"/>
    <w:rsid w:val="00A42436"/>
    <w:rsid w:val="00A567D6"/>
    <w:rsid w:val="00A61D0B"/>
    <w:rsid w:val="00A635D6"/>
    <w:rsid w:val="00A7458A"/>
    <w:rsid w:val="00A83C46"/>
    <w:rsid w:val="00A84A7D"/>
    <w:rsid w:val="00A86180"/>
    <w:rsid w:val="00A914BF"/>
    <w:rsid w:val="00A91FF5"/>
    <w:rsid w:val="00A92D4C"/>
    <w:rsid w:val="00A95571"/>
    <w:rsid w:val="00AA6025"/>
    <w:rsid w:val="00AB1509"/>
    <w:rsid w:val="00AB2896"/>
    <w:rsid w:val="00AB50C5"/>
    <w:rsid w:val="00AD256B"/>
    <w:rsid w:val="00AE2112"/>
    <w:rsid w:val="00AF484E"/>
    <w:rsid w:val="00B0351C"/>
    <w:rsid w:val="00B0497F"/>
    <w:rsid w:val="00B04CBC"/>
    <w:rsid w:val="00B14C30"/>
    <w:rsid w:val="00B302D3"/>
    <w:rsid w:val="00B376B2"/>
    <w:rsid w:val="00B463A6"/>
    <w:rsid w:val="00B52DAB"/>
    <w:rsid w:val="00B549C5"/>
    <w:rsid w:val="00B54CF6"/>
    <w:rsid w:val="00B57514"/>
    <w:rsid w:val="00B650F2"/>
    <w:rsid w:val="00B71F06"/>
    <w:rsid w:val="00B72E31"/>
    <w:rsid w:val="00B75E79"/>
    <w:rsid w:val="00B76127"/>
    <w:rsid w:val="00B771F0"/>
    <w:rsid w:val="00B77FE5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30B"/>
    <w:rsid w:val="00C323F8"/>
    <w:rsid w:val="00C33AD1"/>
    <w:rsid w:val="00C4048D"/>
    <w:rsid w:val="00C443FB"/>
    <w:rsid w:val="00C468E6"/>
    <w:rsid w:val="00C46E4D"/>
    <w:rsid w:val="00C479BE"/>
    <w:rsid w:val="00C5489E"/>
    <w:rsid w:val="00C552CA"/>
    <w:rsid w:val="00C55757"/>
    <w:rsid w:val="00C5698A"/>
    <w:rsid w:val="00C56CED"/>
    <w:rsid w:val="00C61640"/>
    <w:rsid w:val="00C622BA"/>
    <w:rsid w:val="00C64927"/>
    <w:rsid w:val="00C73788"/>
    <w:rsid w:val="00C73F88"/>
    <w:rsid w:val="00C740FA"/>
    <w:rsid w:val="00C7712C"/>
    <w:rsid w:val="00C8100F"/>
    <w:rsid w:val="00C81264"/>
    <w:rsid w:val="00C9141D"/>
    <w:rsid w:val="00CA219A"/>
    <w:rsid w:val="00CA238E"/>
    <w:rsid w:val="00CA3A0A"/>
    <w:rsid w:val="00CA3E2F"/>
    <w:rsid w:val="00CA45F2"/>
    <w:rsid w:val="00CB2450"/>
    <w:rsid w:val="00CC247A"/>
    <w:rsid w:val="00CC480D"/>
    <w:rsid w:val="00CC7CC4"/>
    <w:rsid w:val="00CE0962"/>
    <w:rsid w:val="00CE1119"/>
    <w:rsid w:val="00CE78CD"/>
    <w:rsid w:val="00CF3D45"/>
    <w:rsid w:val="00D05185"/>
    <w:rsid w:val="00D05C45"/>
    <w:rsid w:val="00D106D7"/>
    <w:rsid w:val="00D1106D"/>
    <w:rsid w:val="00D163E2"/>
    <w:rsid w:val="00D172CF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5B1A"/>
    <w:rsid w:val="00D82E3E"/>
    <w:rsid w:val="00DA7F5B"/>
    <w:rsid w:val="00DB08E4"/>
    <w:rsid w:val="00DB131D"/>
    <w:rsid w:val="00DB1C57"/>
    <w:rsid w:val="00DB716B"/>
    <w:rsid w:val="00DC0446"/>
    <w:rsid w:val="00DD1447"/>
    <w:rsid w:val="00DD50CB"/>
    <w:rsid w:val="00DD544B"/>
    <w:rsid w:val="00DD54E7"/>
    <w:rsid w:val="00DE6EED"/>
    <w:rsid w:val="00DE70D6"/>
    <w:rsid w:val="00DF1BFC"/>
    <w:rsid w:val="00E01783"/>
    <w:rsid w:val="00E12926"/>
    <w:rsid w:val="00E13795"/>
    <w:rsid w:val="00E150F8"/>
    <w:rsid w:val="00E20A94"/>
    <w:rsid w:val="00E2116A"/>
    <w:rsid w:val="00E23025"/>
    <w:rsid w:val="00E23765"/>
    <w:rsid w:val="00E247F3"/>
    <w:rsid w:val="00E26D51"/>
    <w:rsid w:val="00E27591"/>
    <w:rsid w:val="00E3410F"/>
    <w:rsid w:val="00E43DFA"/>
    <w:rsid w:val="00E53421"/>
    <w:rsid w:val="00E546EB"/>
    <w:rsid w:val="00E56276"/>
    <w:rsid w:val="00E73374"/>
    <w:rsid w:val="00E73A57"/>
    <w:rsid w:val="00E75668"/>
    <w:rsid w:val="00E75E8B"/>
    <w:rsid w:val="00E80D77"/>
    <w:rsid w:val="00E82221"/>
    <w:rsid w:val="00E90352"/>
    <w:rsid w:val="00E91C67"/>
    <w:rsid w:val="00E94F3E"/>
    <w:rsid w:val="00EA4AB3"/>
    <w:rsid w:val="00EB19AF"/>
    <w:rsid w:val="00EB20B7"/>
    <w:rsid w:val="00EB4FAC"/>
    <w:rsid w:val="00EB5E24"/>
    <w:rsid w:val="00EC4F36"/>
    <w:rsid w:val="00EC5B57"/>
    <w:rsid w:val="00EC6067"/>
    <w:rsid w:val="00ED53C1"/>
    <w:rsid w:val="00ED5548"/>
    <w:rsid w:val="00EE0A4E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237FE"/>
    <w:rsid w:val="00F31749"/>
    <w:rsid w:val="00F31773"/>
    <w:rsid w:val="00F3293E"/>
    <w:rsid w:val="00F37BC1"/>
    <w:rsid w:val="00F435F2"/>
    <w:rsid w:val="00F47BD8"/>
    <w:rsid w:val="00F66CDD"/>
    <w:rsid w:val="00F729AF"/>
    <w:rsid w:val="00F7765F"/>
    <w:rsid w:val="00F80EF6"/>
    <w:rsid w:val="00F80FE1"/>
    <w:rsid w:val="00F81AB5"/>
    <w:rsid w:val="00F910F8"/>
    <w:rsid w:val="00F91511"/>
    <w:rsid w:val="00F93EF0"/>
    <w:rsid w:val="00F954E7"/>
    <w:rsid w:val="00F95537"/>
    <w:rsid w:val="00FA06BD"/>
    <w:rsid w:val="00FA3451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8D2A-C41A-44D8-8F7B-4281C38A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0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2</cp:revision>
  <cp:lastPrinted>2021-08-25T09:40:00Z</cp:lastPrinted>
  <dcterms:created xsi:type="dcterms:W3CDTF">2021-10-04T08:22:00Z</dcterms:created>
  <dcterms:modified xsi:type="dcterms:W3CDTF">2021-10-04T08:22:00Z</dcterms:modified>
</cp:coreProperties>
</file>