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640" w:rsidRDefault="00563AB1" w:rsidP="008722CC">
      <w:pPr>
        <w:pStyle w:val="Titre4"/>
        <w:tabs>
          <w:tab w:val="right" w:pos="9781"/>
        </w:tabs>
        <w:rPr>
          <w:rFonts w:asciiTheme="minorHAnsi" w:hAnsiTheme="minorHAnsi"/>
          <w:b/>
          <w:bCs/>
          <w:sz w:val="22"/>
          <w:szCs w:val="20"/>
        </w:rPr>
      </w:pPr>
      <w:r>
        <w:rPr>
          <w:rFonts w:asciiTheme="minorHAnsi" w:hAnsiTheme="minorHAnsi"/>
          <w:b/>
          <w:bCs/>
          <w:sz w:val="22"/>
          <w:szCs w:val="20"/>
        </w:rPr>
        <w:t>Comité</w:t>
      </w:r>
      <w:r w:rsidR="001B15E4">
        <w:rPr>
          <w:rFonts w:asciiTheme="minorHAnsi" w:hAnsiTheme="minorHAnsi"/>
          <w:b/>
          <w:bCs/>
          <w:sz w:val="22"/>
          <w:szCs w:val="20"/>
        </w:rPr>
        <w:t xml:space="preserve"> : </w:t>
      </w:r>
      <w:r w:rsidR="004D24FD">
        <w:rPr>
          <w:rFonts w:asciiTheme="minorHAnsi" w:hAnsiTheme="minorHAnsi"/>
          <w:b/>
          <w:bCs/>
          <w:sz w:val="22"/>
          <w:szCs w:val="20"/>
        </w:rPr>
        <w:t>de suivi</w:t>
      </w:r>
      <w:r w:rsidR="001B15E4">
        <w:rPr>
          <w:rFonts w:asciiTheme="minorHAnsi" w:hAnsiTheme="minorHAnsi"/>
          <w:b/>
          <w:bCs/>
          <w:sz w:val="22"/>
          <w:szCs w:val="20"/>
        </w:rPr>
        <w:t xml:space="preserve">                                                                                    </w:t>
      </w:r>
      <w:r w:rsidR="004D24FD">
        <w:rPr>
          <w:rFonts w:asciiTheme="minorHAnsi" w:hAnsiTheme="minorHAnsi"/>
          <w:b/>
          <w:bCs/>
          <w:sz w:val="22"/>
          <w:szCs w:val="20"/>
        </w:rPr>
        <w:tab/>
      </w:r>
      <w:r w:rsidR="001B15E4">
        <w:rPr>
          <w:rFonts w:asciiTheme="minorHAnsi" w:hAnsiTheme="minorHAnsi"/>
          <w:b/>
          <w:bCs/>
          <w:sz w:val="22"/>
          <w:szCs w:val="20"/>
        </w:rPr>
        <w:t xml:space="preserve"> </w:t>
      </w:r>
      <w:r w:rsidR="002B506F">
        <w:rPr>
          <w:rFonts w:asciiTheme="minorHAnsi" w:hAnsiTheme="minorHAnsi"/>
          <w:b/>
          <w:bCs/>
          <w:sz w:val="22"/>
          <w:szCs w:val="20"/>
        </w:rPr>
        <w:t>Date :</w:t>
      </w:r>
      <w:r w:rsidR="001B15E4">
        <w:rPr>
          <w:rFonts w:asciiTheme="minorHAnsi" w:hAnsiTheme="minorHAnsi"/>
          <w:b/>
          <w:bCs/>
          <w:sz w:val="22"/>
          <w:szCs w:val="20"/>
        </w:rPr>
        <w:t xml:space="preserve"> </w:t>
      </w:r>
      <w:r w:rsidR="00F954E7">
        <w:rPr>
          <w:rFonts w:asciiTheme="minorHAnsi" w:hAnsiTheme="minorHAnsi"/>
          <w:b/>
          <w:bCs/>
          <w:sz w:val="22"/>
          <w:szCs w:val="20"/>
        </w:rPr>
        <w:t>02 SEPTEMBRE</w:t>
      </w:r>
      <w:r w:rsidR="002B506F">
        <w:rPr>
          <w:rFonts w:asciiTheme="minorHAnsi" w:hAnsiTheme="minorHAnsi"/>
          <w:b/>
          <w:bCs/>
          <w:sz w:val="22"/>
          <w:szCs w:val="20"/>
        </w:rPr>
        <w:t xml:space="preserve"> 2021</w:t>
      </w:r>
    </w:p>
    <w:p w:rsidR="001B15E4" w:rsidRPr="001B15E4" w:rsidRDefault="001B15E4" w:rsidP="001B15E4"/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4961"/>
      </w:tblGrid>
      <w:tr w:rsidR="00D75B1A" w:rsidRPr="001413A9" w:rsidTr="00200524">
        <w:trPr>
          <w:trHeight w:val="415"/>
        </w:trPr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5B1A" w:rsidRPr="00925034" w:rsidRDefault="00D75B1A" w:rsidP="00200524">
            <w:pPr>
              <w:rPr>
                <w:rFonts w:asciiTheme="minorHAnsi" w:hAnsiTheme="minorHAnsi"/>
                <w:sz w:val="22"/>
                <w:szCs w:val="20"/>
              </w:rPr>
            </w:pPr>
            <w:r w:rsidRPr="00925034">
              <w:rPr>
                <w:rFonts w:asciiTheme="minorHAnsi" w:hAnsiTheme="minorHAnsi"/>
                <w:b/>
                <w:sz w:val="22"/>
                <w:szCs w:val="20"/>
              </w:rPr>
              <w:t>Présents</w:t>
            </w:r>
            <w:r w:rsidRPr="00925034">
              <w:rPr>
                <w:rFonts w:asciiTheme="minorHAnsi" w:hAnsiTheme="minorHAnsi"/>
                <w:sz w:val="22"/>
                <w:szCs w:val="20"/>
              </w:rPr>
              <w:t xml:space="preserve"> : </w:t>
            </w:r>
          </w:p>
          <w:p w:rsidR="00D75B1A" w:rsidRPr="00E75668" w:rsidRDefault="00D75B1A" w:rsidP="008722CC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r w:rsidRPr="00D75B1A">
              <w:rPr>
                <w:rFonts w:asciiTheme="minorHAnsi" w:hAnsiTheme="minorHAnsi"/>
                <w:bCs/>
                <w:sz w:val="22"/>
                <w:szCs w:val="20"/>
              </w:rPr>
              <w:t>Mr.</w:t>
            </w:r>
            <w:r w:rsidR="008722CC">
              <w:rPr>
                <w:rFonts w:asciiTheme="minorHAnsi" w:hAnsiTheme="minorHAnsi"/>
                <w:bCs/>
                <w:sz w:val="22"/>
                <w:szCs w:val="20"/>
              </w:rPr>
              <w:t>Abdellah Afoukass (AA)/ RP</w:t>
            </w:r>
          </w:p>
          <w:p w:rsidR="00E75668" w:rsidRPr="00E75668" w:rsidRDefault="00E75668" w:rsidP="00E75668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Mme. Rajaa Boukentar (RB)/ ADV</w:t>
            </w:r>
          </w:p>
          <w:p w:rsidR="008722CC" w:rsidRPr="00E75668" w:rsidRDefault="00D75B1A" w:rsidP="0004032F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r w:rsidRPr="00D75B1A">
              <w:rPr>
                <w:rFonts w:asciiTheme="minorHAnsi" w:hAnsiTheme="minorHAnsi"/>
                <w:bCs/>
                <w:sz w:val="22"/>
                <w:szCs w:val="20"/>
              </w:rPr>
              <w:t xml:space="preserve">Mr. </w:t>
            </w:r>
            <w:r w:rsidR="0004032F">
              <w:rPr>
                <w:rFonts w:asciiTheme="minorHAnsi" w:hAnsiTheme="minorHAnsi"/>
                <w:bCs/>
                <w:sz w:val="22"/>
                <w:szCs w:val="20"/>
              </w:rPr>
              <w:t>Lotfi Nohair (LN)/PLAN.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1A" w:rsidRPr="00925034" w:rsidRDefault="00D75B1A" w:rsidP="00200524">
            <w:pPr>
              <w:pStyle w:val="Adresseexpditeur"/>
              <w:tabs>
                <w:tab w:val="left" w:pos="639"/>
                <w:tab w:val="left" w:pos="2056"/>
              </w:tabs>
              <w:spacing w:before="0" w:after="0"/>
              <w:rPr>
                <w:rFonts w:asciiTheme="minorHAnsi" w:hAnsiTheme="minorHAnsi"/>
                <w:b/>
                <w:sz w:val="22"/>
              </w:rPr>
            </w:pPr>
            <w:r w:rsidRPr="00925034">
              <w:rPr>
                <w:rFonts w:asciiTheme="minorHAnsi" w:hAnsiTheme="minorHAnsi"/>
                <w:b/>
                <w:sz w:val="22"/>
              </w:rPr>
              <w:t>Invités :</w:t>
            </w:r>
          </w:p>
          <w:p w:rsidR="00D75B1A" w:rsidRPr="002504FF" w:rsidRDefault="00D75B1A" w:rsidP="00200524">
            <w:pPr>
              <w:pStyle w:val="Adresseexpditeur"/>
              <w:tabs>
                <w:tab w:val="left" w:pos="639"/>
                <w:tab w:val="left" w:pos="2056"/>
              </w:tabs>
              <w:spacing w:before="0" w:after="0"/>
              <w:jc w:val="center"/>
              <w:rPr>
                <w:rFonts w:asciiTheme="minorHAnsi" w:hAnsiTheme="minorHAnsi"/>
                <w:sz w:val="22"/>
              </w:rPr>
            </w:pPr>
            <w:r w:rsidRPr="002504FF">
              <w:rPr>
                <w:rFonts w:asciiTheme="minorHAnsi" w:hAnsiTheme="minorHAnsi"/>
                <w:sz w:val="28"/>
              </w:rPr>
              <w:t>-</w:t>
            </w:r>
          </w:p>
        </w:tc>
      </w:tr>
      <w:tr w:rsidR="00D75B1A" w:rsidRPr="006B753B" w:rsidTr="00200524">
        <w:trPr>
          <w:trHeight w:val="367"/>
        </w:trPr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1A" w:rsidRPr="001413A9" w:rsidRDefault="00D75B1A" w:rsidP="0020052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1A" w:rsidRPr="00925034" w:rsidRDefault="00D75B1A" w:rsidP="00200524">
            <w:pPr>
              <w:pStyle w:val="Adresseexpditeur"/>
              <w:tabs>
                <w:tab w:val="left" w:pos="639"/>
                <w:tab w:val="left" w:pos="2056"/>
              </w:tabs>
              <w:spacing w:before="0" w:after="0"/>
              <w:rPr>
                <w:rFonts w:asciiTheme="minorHAnsi" w:hAnsiTheme="minorHAnsi"/>
                <w:sz w:val="22"/>
                <w:lang w:val="en-US"/>
              </w:rPr>
            </w:pPr>
            <w:r w:rsidRPr="00925034">
              <w:rPr>
                <w:rFonts w:asciiTheme="minorHAnsi" w:hAnsiTheme="minorHAnsi"/>
                <w:b/>
                <w:sz w:val="22"/>
                <w:lang w:val="en-US"/>
              </w:rPr>
              <w:t>Absents :</w:t>
            </w:r>
          </w:p>
          <w:p w:rsidR="00D75B1A" w:rsidRPr="002504FF" w:rsidRDefault="00D75B1A" w:rsidP="00200524">
            <w:pPr>
              <w:pStyle w:val="Paragraphedeliste"/>
              <w:ind w:left="502"/>
              <w:jc w:val="center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-</w:t>
            </w:r>
          </w:p>
        </w:tc>
      </w:tr>
    </w:tbl>
    <w:p w:rsidR="00D75B1A" w:rsidRPr="006B753B" w:rsidRDefault="00D75B1A" w:rsidP="00C61640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C61640" w:rsidRPr="001413A9" w:rsidTr="00C61640"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640" w:rsidRPr="001413A9" w:rsidRDefault="00C61640" w:rsidP="00077CE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25034">
              <w:rPr>
                <w:rFonts w:asciiTheme="minorHAnsi" w:hAnsiTheme="minorHAnsi"/>
                <w:b/>
                <w:sz w:val="22"/>
                <w:szCs w:val="20"/>
              </w:rPr>
              <w:t>Ordre du jour</w:t>
            </w:r>
          </w:p>
        </w:tc>
      </w:tr>
      <w:tr w:rsidR="00C61640" w:rsidRPr="001413A9" w:rsidTr="00C61640"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06F" w:rsidRDefault="001E27F4" w:rsidP="00A25285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Priorités</w:t>
            </w:r>
            <w:r w:rsidR="009B06F1">
              <w:rPr>
                <w:rFonts w:asciiTheme="minorHAnsi" w:hAnsiTheme="minorHAnsi"/>
                <w:sz w:val="22"/>
                <w:szCs w:val="20"/>
              </w:rPr>
              <w:t xml:space="preserve"> DEVM</w:t>
            </w:r>
          </w:p>
          <w:p w:rsidR="008722CC" w:rsidRDefault="009B06F1" w:rsidP="00A25285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Priorités B8</w:t>
            </w:r>
          </w:p>
          <w:p w:rsidR="00C61640" w:rsidRDefault="009B06F1" w:rsidP="009B06F1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Commande</w:t>
            </w:r>
            <w:r w:rsidR="0087781F">
              <w:rPr>
                <w:rFonts w:asciiTheme="minorHAnsi" w:hAnsiTheme="minorHAnsi"/>
                <w:sz w:val="22"/>
                <w:szCs w:val="20"/>
              </w:rPr>
              <w:t xml:space="preserve">s </w:t>
            </w:r>
            <w:r>
              <w:rPr>
                <w:rFonts w:asciiTheme="minorHAnsi" w:hAnsiTheme="minorHAnsi"/>
                <w:sz w:val="22"/>
                <w:szCs w:val="20"/>
              </w:rPr>
              <w:t xml:space="preserve"> urgente</w:t>
            </w:r>
            <w:r w:rsidR="0087781F">
              <w:rPr>
                <w:rFonts w:asciiTheme="minorHAnsi" w:hAnsiTheme="minorHAnsi"/>
                <w:sz w:val="22"/>
                <w:szCs w:val="20"/>
              </w:rPr>
              <w:t>s</w:t>
            </w:r>
          </w:p>
          <w:p w:rsidR="009B06F1" w:rsidRPr="00737D25" w:rsidRDefault="009B06F1" w:rsidP="009B06F1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 xml:space="preserve">Divers </w:t>
            </w:r>
          </w:p>
        </w:tc>
      </w:tr>
    </w:tbl>
    <w:p w:rsidR="00C61640" w:rsidRPr="00F46A1D" w:rsidRDefault="00C61640" w:rsidP="00C61640">
      <w:pPr>
        <w:pStyle w:val="Adresseexpditeur"/>
        <w:spacing w:before="0" w:after="0"/>
      </w:pPr>
    </w:p>
    <w:tbl>
      <w:tblPr>
        <w:tblW w:w="1020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708"/>
        <w:gridCol w:w="6663"/>
        <w:gridCol w:w="1134"/>
        <w:gridCol w:w="1275"/>
      </w:tblGrid>
      <w:tr w:rsidR="00C61640" w:rsidRPr="00C61640" w:rsidTr="00F954E7">
        <w:trPr>
          <w:cantSplit/>
        </w:trPr>
        <w:tc>
          <w:tcPr>
            <w:tcW w:w="426" w:type="dxa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N°</w:t>
            </w:r>
          </w:p>
        </w:tc>
        <w:tc>
          <w:tcPr>
            <w:tcW w:w="7371" w:type="dxa"/>
            <w:gridSpan w:val="2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Interv.   Description</w:t>
            </w:r>
          </w:p>
        </w:tc>
        <w:tc>
          <w:tcPr>
            <w:tcW w:w="1134" w:type="dxa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Resp.</w:t>
            </w:r>
          </w:p>
        </w:tc>
        <w:tc>
          <w:tcPr>
            <w:tcW w:w="1275" w:type="dxa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Echéance</w:t>
            </w:r>
          </w:p>
        </w:tc>
      </w:tr>
      <w:tr w:rsidR="00C61640" w:rsidRPr="00C61640" w:rsidTr="00F954E7">
        <w:trPr>
          <w:trHeight w:val="1119"/>
        </w:trPr>
        <w:tc>
          <w:tcPr>
            <w:tcW w:w="426" w:type="dxa"/>
          </w:tcPr>
          <w:p w:rsidR="00C61640" w:rsidRPr="00C61640" w:rsidRDefault="002504FF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C61640" w:rsidRPr="00C61640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708" w:type="dxa"/>
          </w:tcPr>
          <w:p w:rsidR="00C61640" w:rsidRPr="000F2E28" w:rsidRDefault="00F31749" w:rsidP="00DD144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31749"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</w:tc>
        <w:tc>
          <w:tcPr>
            <w:tcW w:w="6663" w:type="dxa"/>
          </w:tcPr>
          <w:p w:rsidR="008722CC" w:rsidRPr="001D5F9C" w:rsidRDefault="001E27F4" w:rsidP="001D5F9C">
            <w:pPr>
              <w:pStyle w:val="Paragraphedeliste"/>
              <w:numPr>
                <w:ilvl w:val="0"/>
                <w:numId w:val="24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  <w:r w:rsidRPr="001D5F9C"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Priorités</w:t>
            </w:r>
            <w:r w:rsidR="00584554" w:rsidRPr="001D5F9C"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 xml:space="preserve"> DEVM</w:t>
            </w:r>
          </w:p>
          <w:p w:rsidR="00584554" w:rsidRDefault="001429CE" w:rsidP="00F954E7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F954E7">
              <w:rPr>
                <w:rFonts w:asciiTheme="minorHAnsi" w:hAnsiTheme="minorHAnsi"/>
                <w:sz w:val="22"/>
                <w:szCs w:val="22"/>
              </w:rPr>
              <w:t>SE1V 3*2.5 NR &amp; SE1V 3*0.75 NR</w:t>
            </w:r>
            <w:r w:rsidR="00301B86" w:rsidRPr="00F954E7">
              <w:rPr>
                <w:rFonts w:asciiTheme="minorHAnsi" w:hAnsiTheme="minorHAnsi"/>
                <w:sz w:val="22"/>
                <w:szCs w:val="22"/>
              </w:rPr>
              <w:t xml:space="preserve"> ---- </w:t>
            </w:r>
            <w:r w:rsidR="001F2517" w:rsidRPr="00F954E7">
              <w:rPr>
                <w:rFonts w:asciiTheme="minorHAnsi" w:hAnsiTheme="minorHAnsi"/>
                <w:sz w:val="22"/>
                <w:szCs w:val="22"/>
              </w:rPr>
              <w:t xml:space="preserve"> OK +</w:t>
            </w:r>
            <w:r w:rsidR="00F954E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01B86" w:rsidRPr="00F954E7">
              <w:rPr>
                <w:rFonts w:asciiTheme="minorHAnsi" w:hAnsiTheme="minorHAnsi"/>
                <w:sz w:val="22"/>
                <w:szCs w:val="22"/>
              </w:rPr>
              <w:t>Encours</w:t>
            </w:r>
          </w:p>
          <w:p w:rsidR="00F954E7" w:rsidRDefault="00F954E7" w:rsidP="00F954E7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R2V 2*10 Encours</w:t>
            </w:r>
          </w:p>
          <w:p w:rsidR="00F954E7" w:rsidRDefault="00F954E7" w:rsidP="00F954E7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ARVV 4X16 Encours</w:t>
            </w:r>
          </w:p>
          <w:p w:rsidR="00E13795" w:rsidRDefault="00F954E7" w:rsidP="00F954E7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RVV 4x10 OK+ Encours</w:t>
            </w:r>
          </w:p>
          <w:p w:rsidR="00F954E7" w:rsidRDefault="00F954E7" w:rsidP="00F954E7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SE1V 3*0.75 BL &amp; SE1V 3*4 NR OK+ Encours</w:t>
            </w:r>
          </w:p>
          <w:p w:rsidR="00AB50C5" w:rsidRPr="00F954E7" w:rsidRDefault="00F954E7" w:rsidP="00F954E7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SE1V 3X4 BL Encours</w:t>
            </w:r>
          </w:p>
        </w:tc>
        <w:tc>
          <w:tcPr>
            <w:tcW w:w="1134" w:type="dxa"/>
          </w:tcPr>
          <w:p w:rsidR="00C61640" w:rsidRPr="00C61640" w:rsidRDefault="00C61640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C8100F" w:rsidRDefault="00C8100F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01B86" w:rsidRDefault="00301B86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429CE" w:rsidRPr="00E43DFA" w:rsidRDefault="001429CE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Qualité</w:t>
            </w:r>
          </w:p>
        </w:tc>
        <w:tc>
          <w:tcPr>
            <w:tcW w:w="1275" w:type="dxa"/>
          </w:tcPr>
          <w:p w:rsidR="00300FB5" w:rsidRDefault="00300FB5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429CE" w:rsidRDefault="001429CE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429CE" w:rsidRPr="00E43DFA" w:rsidRDefault="001429CE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106D" w:rsidRPr="00C61640" w:rsidTr="00F954E7">
        <w:trPr>
          <w:trHeight w:val="1551"/>
        </w:trPr>
        <w:tc>
          <w:tcPr>
            <w:tcW w:w="426" w:type="dxa"/>
          </w:tcPr>
          <w:p w:rsidR="00D1106D" w:rsidRDefault="000F2E28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</w:t>
            </w:r>
            <w:r w:rsidR="00D1106D">
              <w:rPr>
                <w:rFonts w:asciiTheme="minorHAnsi" w:hAnsiTheme="minorHAnsi"/>
                <w:b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D1106D" w:rsidRPr="00BA644C" w:rsidRDefault="00B52DAB" w:rsidP="000F2E2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31749"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</w:tc>
        <w:tc>
          <w:tcPr>
            <w:tcW w:w="6663" w:type="dxa"/>
          </w:tcPr>
          <w:p w:rsidR="00F31749" w:rsidRDefault="00584554" w:rsidP="00EE0A4E">
            <w:pPr>
              <w:pStyle w:val="Paragraphedeliste"/>
              <w:numPr>
                <w:ilvl w:val="0"/>
                <w:numId w:val="26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Priorités B8</w:t>
            </w:r>
            <w:r w:rsidR="00F31749" w:rsidRPr="00F31749"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 :</w:t>
            </w:r>
            <w:r w:rsidR="00F31749">
              <w:rPr>
                <w:rFonts w:asciiTheme="minorHAnsi" w:hAnsiTheme="minorHAnsi"/>
                <w:sz w:val="22"/>
                <w:szCs w:val="20"/>
              </w:rPr>
              <w:t xml:space="preserve"> </w:t>
            </w:r>
          </w:p>
          <w:p w:rsidR="005D36F1" w:rsidRPr="00AB50C5" w:rsidRDefault="00584554" w:rsidP="005D36F1">
            <w:pPr>
              <w:pStyle w:val="Paragraphedeliste"/>
              <w:numPr>
                <w:ilvl w:val="0"/>
                <w:numId w:val="25"/>
              </w:numPr>
              <w:spacing w:line="360" w:lineRule="auto"/>
              <w:rPr>
                <w:sz w:val="14"/>
              </w:rPr>
            </w:pPr>
            <w:r w:rsidRPr="005D36F1">
              <w:rPr>
                <w:rFonts w:asciiTheme="minorHAnsi" w:hAnsiTheme="minorHAnsi"/>
                <w:sz w:val="22"/>
                <w:szCs w:val="22"/>
              </w:rPr>
              <w:t>ARVFV 4X16= 3 km</w:t>
            </w:r>
            <w:r w:rsidR="006121DD" w:rsidRPr="005D36F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224A7" w:rsidRPr="005D36F1">
              <w:rPr>
                <w:rFonts w:asciiTheme="minorHAnsi" w:hAnsiTheme="minorHAnsi"/>
                <w:sz w:val="22"/>
                <w:szCs w:val="22"/>
              </w:rPr>
              <w:t xml:space="preserve">--- </w:t>
            </w:r>
            <w:r w:rsidR="00F954E7">
              <w:rPr>
                <w:rFonts w:asciiTheme="minorHAnsi" w:hAnsiTheme="minorHAnsi"/>
                <w:sz w:val="18"/>
                <w:szCs w:val="22"/>
              </w:rPr>
              <w:t>ATT DEVM</w:t>
            </w:r>
          </w:p>
          <w:p w:rsidR="00286586" w:rsidRPr="00286586" w:rsidRDefault="00286586" w:rsidP="005D36F1">
            <w:pPr>
              <w:pStyle w:val="Paragraphedeliste"/>
              <w:numPr>
                <w:ilvl w:val="0"/>
                <w:numId w:val="25"/>
              </w:numPr>
              <w:spacing w:line="360" w:lineRule="auto"/>
            </w:pPr>
            <w:r w:rsidRPr="002204D8">
              <w:rPr>
                <w:rFonts w:asciiTheme="minorHAnsi" w:hAnsiTheme="minorHAnsi"/>
                <w:sz w:val="22"/>
                <w:szCs w:val="22"/>
              </w:rPr>
              <w:t>U1000 ARVFV 4*16</w:t>
            </w:r>
            <w:r>
              <w:t xml:space="preserve">--- </w:t>
            </w:r>
            <w:r w:rsidR="00F954E7">
              <w:rPr>
                <w:sz w:val="18"/>
              </w:rPr>
              <w:t>9Km ATT DEVM</w:t>
            </w:r>
          </w:p>
          <w:p w:rsidR="00286586" w:rsidRPr="00286586" w:rsidRDefault="00286586" w:rsidP="00286586">
            <w:pPr>
              <w:pStyle w:val="Paragraphedeliste"/>
              <w:numPr>
                <w:ilvl w:val="0"/>
                <w:numId w:val="25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U1000 ARVFV 4*25 ---- </w:t>
            </w:r>
            <w:r>
              <w:rPr>
                <w:sz w:val="18"/>
              </w:rPr>
              <w:t xml:space="preserve">20 </w:t>
            </w:r>
            <w:r w:rsidRPr="002204D8">
              <w:rPr>
                <w:sz w:val="18"/>
              </w:rPr>
              <w:t>km att. Bourrage</w:t>
            </w:r>
            <w:r w:rsidR="00F954E7">
              <w:rPr>
                <w:sz w:val="18"/>
              </w:rPr>
              <w:t xml:space="preserve"> (Encours)</w:t>
            </w:r>
          </w:p>
          <w:p w:rsidR="002204D8" w:rsidRDefault="005D36F1" w:rsidP="002204D8">
            <w:pPr>
              <w:pStyle w:val="Paragraphedeliste"/>
              <w:numPr>
                <w:ilvl w:val="0"/>
                <w:numId w:val="25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2204D8">
              <w:rPr>
                <w:rFonts w:asciiTheme="minorHAnsi" w:hAnsiTheme="minorHAnsi"/>
                <w:sz w:val="22"/>
                <w:szCs w:val="22"/>
              </w:rPr>
              <w:t xml:space="preserve">RVFV 4X10= 10 km --- </w:t>
            </w:r>
            <w:r w:rsidR="00286586">
              <w:rPr>
                <w:rFonts w:asciiTheme="minorHAnsi" w:hAnsiTheme="minorHAnsi"/>
                <w:sz w:val="22"/>
                <w:szCs w:val="22"/>
              </w:rPr>
              <w:t>Encours</w:t>
            </w:r>
            <w:r w:rsidRPr="002204D8">
              <w:rPr>
                <w:rFonts w:asciiTheme="minorHAnsi" w:hAnsiTheme="minorHAnsi"/>
                <w:sz w:val="22"/>
                <w:szCs w:val="22"/>
              </w:rPr>
              <w:t xml:space="preserve"> Armure</w:t>
            </w:r>
            <w:r w:rsidR="00AB50C5">
              <w:rPr>
                <w:rFonts w:asciiTheme="minorHAnsi" w:hAnsiTheme="minorHAnsi"/>
                <w:sz w:val="22"/>
                <w:szCs w:val="22"/>
              </w:rPr>
              <w:t xml:space="preserve"> &amp; gainage</w:t>
            </w:r>
          </w:p>
          <w:p w:rsidR="005D36F1" w:rsidRPr="00286586" w:rsidRDefault="00286586" w:rsidP="00CE0962">
            <w:pPr>
              <w:pStyle w:val="Paragraphedeliste"/>
              <w:numPr>
                <w:ilvl w:val="0"/>
                <w:numId w:val="25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RVFV 2</w:t>
            </w:r>
            <w:r w:rsidRPr="002204D8">
              <w:rPr>
                <w:rFonts w:asciiTheme="minorHAnsi" w:hAnsiTheme="minorHAnsi"/>
                <w:sz w:val="22"/>
                <w:szCs w:val="22"/>
              </w:rPr>
              <w:t xml:space="preserve">X10= </w:t>
            </w:r>
            <w:r>
              <w:rPr>
                <w:rFonts w:asciiTheme="minorHAnsi" w:hAnsiTheme="minorHAnsi"/>
                <w:sz w:val="22"/>
                <w:szCs w:val="22"/>
              </w:rPr>
              <w:t>15</w:t>
            </w:r>
            <w:r w:rsidRPr="002204D8">
              <w:rPr>
                <w:rFonts w:asciiTheme="minorHAnsi" w:hAnsiTheme="minorHAnsi"/>
                <w:sz w:val="22"/>
                <w:szCs w:val="22"/>
              </w:rPr>
              <w:t xml:space="preserve"> km --- </w:t>
            </w:r>
            <w:r w:rsidR="00CE0962">
              <w:rPr>
                <w:rFonts w:asciiTheme="minorHAnsi" w:hAnsiTheme="minorHAnsi"/>
                <w:sz w:val="22"/>
                <w:szCs w:val="22"/>
              </w:rPr>
              <w:t>Attente</w:t>
            </w:r>
            <w:r w:rsidRPr="002204D8">
              <w:rPr>
                <w:rFonts w:asciiTheme="minorHAnsi" w:hAnsiTheme="minorHAnsi"/>
                <w:sz w:val="22"/>
                <w:szCs w:val="22"/>
              </w:rPr>
              <w:t xml:space="preserve"> Armure</w:t>
            </w:r>
          </w:p>
        </w:tc>
        <w:tc>
          <w:tcPr>
            <w:tcW w:w="1134" w:type="dxa"/>
          </w:tcPr>
          <w:p w:rsidR="00D1106D" w:rsidRDefault="00D1106D" w:rsidP="00577E0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121DD" w:rsidRDefault="006121DD" w:rsidP="00577E0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D36F1" w:rsidRDefault="005D36F1" w:rsidP="003A5C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204D8" w:rsidRPr="00577E01" w:rsidRDefault="002204D8" w:rsidP="003A5C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AA</w:t>
            </w:r>
          </w:p>
        </w:tc>
        <w:tc>
          <w:tcPr>
            <w:tcW w:w="1275" w:type="dxa"/>
          </w:tcPr>
          <w:p w:rsidR="00D1106D" w:rsidRDefault="00D1106D" w:rsidP="00577E0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584554" w:rsidRDefault="00584554" w:rsidP="00577E0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2204D8" w:rsidRPr="00577E01" w:rsidRDefault="00157450" w:rsidP="002204D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 </w:t>
            </w:r>
          </w:p>
          <w:p w:rsidR="0084590B" w:rsidRPr="00577E01" w:rsidRDefault="0084590B" w:rsidP="006224A7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E43DFA" w:rsidRPr="00C61640" w:rsidTr="00F954E7">
        <w:trPr>
          <w:trHeight w:val="977"/>
        </w:trPr>
        <w:tc>
          <w:tcPr>
            <w:tcW w:w="426" w:type="dxa"/>
          </w:tcPr>
          <w:p w:rsidR="00E43DFA" w:rsidRDefault="00572DD3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3.</w:t>
            </w:r>
          </w:p>
        </w:tc>
        <w:tc>
          <w:tcPr>
            <w:tcW w:w="708" w:type="dxa"/>
          </w:tcPr>
          <w:p w:rsidR="00E43DFA" w:rsidRPr="00BA644C" w:rsidRDefault="00B52DAB" w:rsidP="000F2E2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31749"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</w:tc>
        <w:tc>
          <w:tcPr>
            <w:tcW w:w="6663" w:type="dxa"/>
          </w:tcPr>
          <w:p w:rsidR="00E43DFA" w:rsidRPr="00956191" w:rsidRDefault="00CA3A0A" w:rsidP="00EE0A4E">
            <w:pPr>
              <w:pStyle w:val="Paragraphedeliste"/>
              <w:numPr>
                <w:ilvl w:val="0"/>
                <w:numId w:val="26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 xml:space="preserve">Commandes urgentes </w:t>
            </w:r>
          </w:p>
          <w:p w:rsidR="00157450" w:rsidRDefault="00F954E7" w:rsidP="00157450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CRE 48.2 --- 2T DISPO, CRE 22 --- 3T DISPO</w:t>
            </w:r>
          </w:p>
          <w:p w:rsidR="00E43DFA" w:rsidRDefault="00AB50C5" w:rsidP="00CA3A0A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RVK 3*16 bleu= 15 km ---- Encours MMH16</w:t>
            </w:r>
            <w:r w:rsidR="00F954E7">
              <w:rPr>
                <w:rFonts w:asciiTheme="minorHAnsi" w:hAnsiTheme="minorHAnsi"/>
                <w:sz w:val="22"/>
                <w:szCs w:val="22"/>
              </w:rPr>
              <w:t xml:space="preserve"> + Toroneuse</w:t>
            </w:r>
          </w:p>
          <w:p w:rsidR="00AB50C5" w:rsidRDefault="00AB50C5" w:rsidP="00F954E7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12+18 : Almelec 148</w:t>
            </w:r>
            <w:r w:rsidR="00F954E7">
              <w:rPr>
                <w:rFonts w:asciiTheme="minorHAnsi" w:hAnsiTheme="minorHAnsi"/>
                <w:sz w:val="22"/>
                <w:szCs w:val="22"/>
              </w:rPr>
              <w:t xml:space="preserve"> est lancé sous contrôle</w:t>
            </w:r>
          </w:p>
          <w:p w:rsidR="00F954E7" w:rsidRPr="00CA3A0A" w:rsidRDefault="00F954E7" w:rsidP="00F954E7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R2V 3X10= 15 km, 70km disponible attente cablage (23 km)</w:t>
            </w:r>
          </w:p>
        </w:tc>
        <w:tc>
          <w:tcPr>
            <w:tcW w:w="1134" w:type="dxa"/>
          </w:tcPr>
          <w:p w:rsidR="00E43DFA" w:rsidRDefault="00E43DFA" w:rsidP="009561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B52DAB" w:rsidRDefault="00320EBF" w:rsidP="00320EB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</w:t>
            </w:r>
            <w:r w:rsidR="00B52DAB">
              <w:rPr>
                <w:rFonts w:asciiTheme="minorHAnsi" w:hAnsiTheme="minorHAnsi"/>
                <w:sz w:val="20"/>
                <w:szCs w:val="20"/>
              </w:rPr>
              <w:t>AA</w:t>
            </w:r>
          </w:p>
          <w:p w:rsidR="00A61D0B" w:rsidRPr="00956191" w:rsidRDefault="00A61D0B" w:rsidP="00CA3A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DFA" w:rsidRDefault="00E43DFA" w:rsidP="0095619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B52DAB" w:rsidRDefault="00320EBF" w:rsidP="0095619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30</w:t>
            </w:r>
            <w:r w:rsidR="00B52DAB">
              <w:rPr>
                <w:rFonts w:asciiTheme="minorHAnsi" w:hAnsiTheme="minorHAnsi"/>
                <w:sz w:val="20"/>
                <w:szCs w:val="20"/>
                <w:lang w:val="en-US"/>
              </w:rPr>
              <w:t>/08/2021</w:t>
            </w:r>
          </w:p>
          <w:p w:rsidR="00A61D0B" w:rsidRPr="00956191" w:rsidRDefault="00A61D0B" w:rsidP="00AB50C5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01089A" w:rsidRPr="00C61640" w:rsidTr="00F954E7">
        <w:trPr>
          <w:trHeight w:val="977"/>
        </w:trPr>
        <w:tc>
          <w:tcPr>
            <w:tcW w:w="426" w:type="dxa"/>
          </w:tcPr>
          <w:p w:rsidR="0001089A" w:rsidRDefault="0001089A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1089A" w:rsidRPr="00F31749" w:rsidRDefault="001736CA" w:rsidP="000F2E28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31749"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</w:tc>
        <w:tc>
          <w:tcPr>
            <w:tcW w:w="6663" w:type="dxa"/>
          </w:tcPr>
          <w:p w:rsidR="0001089A" w:rsidRDefault="0001089A" w:rsidP="00EE0A4E">
            <w:pPr>
              <w:pStyle w:val="Paragraphedeliste"/>
              <w:numPr>
                <w:ilvl w:val="0"/>
                <w:numId w:val="26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Priorités B7</w:t>
            </w:r>
          </w:p>
          <w:p w:rsidR="00AB50C5" w:rsidRDefault="00AB50C5" w:rsidP="0001089A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Le PC de dosage de silane est en panne. Besoin de réparation</w:t>
            </w:r>
          </w:p>
          <w:p w:rsidR="00C4048D" w:rsidRDefault="00C4048D" w:rsidP="0001089A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 xml:space="preserve">Prioriser l’isolation du cuivre puis </w:t>
            </w:r>
            <w:r w:rsidR="00E546EB">
              <w:rPr>
                <w:rFonts w:asciiTheme="minorHAnsi" w:hAnsiTheme="minorHAnsi"/>
                <w:bCs/>
                <w:sz w:val="22"/>
                <w:szCs w:val="20"/>
              </w:rPr>
              <w:t>ALU</w:t>
            </w:r>
          </w:p>
          <w:p w:rsidR="00B376B2" w:rsidRDefault="00B376B2" w:rsidP="0001089A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R2V 5X16</w:t>
            </w:r>
          </w:p>
          <w:p w:rsidR="00B376B2" w:rsidRDefault="00B376B2" w:rsidP="0001089A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RVFV 4X25</w:t>
            </w:r>
          </w:p>
          <w:p w:rsidR="0001089A" w:rsidRDefault="00C4048D" w:rsidP="0001089A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 xml:space="preserve">U1000RVFV4*16=2km ; </w:t>
            </w:r>
          </w:p>
          <w:p w:rsidR="00C4048D" w:rsidRDefault="00C4048D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 xml:space="preserve">U1000RVFV4*25=2.5km ; </w:t>
            </w:r>
          </w:p>
          <w:p w:rsidR="00C4048D" w:rsidRDefault="00C4048D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 xml:space="preserve">U1000RVFV4*50=2km ; </w:t>
            </w:r>
          </w:p>
          <w:p w:rsidR="00B376B2" w:rsidRDefault="00B376B2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U1000 R2V 4X70= 2 km</w:t>
            </w:r>
          </w:p>
          <w:p w:rsidR="00B376B2" w:rsidRDefault="00B376B2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U1000 RVFV 4X10 =5km</w:t>
            </w:r>
          </w:p>
          <w:p w:rsidR="00B376B2" w:rsidRDefault="00B376B2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lastRenderedPageBreak/>
              <w:t>U1000 R2V 4X10= 5km</w:t>
            </w:r>
          </w:p>
          <w:p w:rsidR="00C4048D" w:rsidRDefault="00C4048D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</w:p>
          <w:p w:rsidR="00C4048D" w:rsidRDefault="00C4048D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U1000 ARVFV 4*16=30 km</w:t>
            </w:r>
          </w:p>
          <w:p w:rsidR="00C4048D" w:rsidRDefault="00C4048D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U1000 ARVFV 4*25=15 km</w:t>
            </w:r>
          </w:p>
          <w:p w:rsidR="00C4048D" w:rsidRDefault="00C4048D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U1000 ARVFV 4*35=15 km</w:t>
            </w:r>
          </w:p>
          <w:p w:rsidR="00B376B2" w:rsidRDefault="00B376B2" w:rsidP="00B376B2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U1000 ARVFV 4*50=3 km</w:t>
            </w:r>
          </w:p>
          <w:p w:rsidR="00C4048D" w:rsidRDefault="00C4048D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U1000 ARVFV 3*150+70=5 km</w:t>
            </w:r>
          </w:p>
          <w:p w:rsidR="00C4048D" w:rsidRPr="0001089A" w:rsidRDefault="00C4048D" w:rsidP="0001089A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</w:p>
        </w:tc>
        <w:tc>
          <w:tcPr>
            <w:tcW w:w="1134" w:type="dxa"/>
          </w:tcPr>
          <w:p w:rsidR="0001089A" w:rsidRDefault="0001089A" w:rsidP="009561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AB50C5" w:rsidRDefault="00AB50C5" w:rsidP="00AB50C5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77FE5" w:rsidRDefault="00AB50C5" w:rsidP="00AB50C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Maintenance</w:t>
            </w:r>
          </w:p>
        </w:tc>
        <w:tc>
          <w:tcPr>
            <w:tcW w:w="1275" w:type="dxa"/>
          </w:tcPr>
          <w:p w:rsidR="0001089A" w:rsidRDefault="0001089A" w:rsidP="0095619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B77FE5" w:rsidRDefault="00B77FE5" w:rsidP="0095619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B77FE5" w:rsidRDefault="00AB50C5" w:rsidP="0095619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Urgent</w:t>
            </w:r>
          </w:p>
        </w:tc>
      </w:tr>
      <w:tr w:rsidR="00B52DAB" w:rsidRPr="00C61640" w:rsidTr="00F954E7">
        <w:trPr>
          <w:trHeight w:val="977"/>
        </w:trPr>
        <w:tc>
          <w:tcPr>
            <w:tcW w:w="426" w:type="dxa"/>
          </w:tcPr>
          <w:p w:rsidR="00B52DAB" w:rsidRDefault="009B06F1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4.</w:t>
            </w:r>
          </w:p>
        </w:tc>
        <w:tc>
          <w:tcPr>
            <w:tcW w:w="708" w:type="dxa"/>
          </w:tcPr>
          <w:p w:rsidR="00B52DAB" w:rsidRPr="00F31749" w:rsidRDefault="009B06F1" w:rsidP="000F2E28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31749"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</w:tc>
        <w:tc>
          <w:tcPr>
            <w:tcW w:w="6663" w:type="dxa"/>
          </w:tcPr>
          <w:p w:rsidR="00B52DAB" w:rsidRDefault="009B06F1" w:rsidP="00EE0A4E">
            <w:pPr>
              <w:pStyle w:val="Paragraphedeliste"/>
              <w:numPr>
                <w:ilvl w:val="0"/>
                <w:numId w:val="26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Divers</w:t>
            </w:r>
            <w:r w:rsidR="00B52DAB"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 :</w:t>
            </w:r>
          </w:p>
          <w:p w:rsidR="003A5C69" w:rsidRPr="003A5C69" w:rsidRDefault="003A5C69" w:rsidP="00B52DAB">
            <w:pPr>
              <w:pStyle w:val="Paragraphedeliste"/>
              <w:numPr>
                <w:ilvl w:val="0"/>
                <w:numId w:val="23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 w:rsidRPr="003A5C69">
              <w:rPr>
                <w:rFonts w:asciiTheme="minorHAnsi" w:hAnsiTheme="minorHAnsi"/>
                <w:bCs/>
                <w:sz w:val="22"/>
                <w:szCs w:val="20"/>
              </w:rPr>
              <w:t>Besoin de réparation de la survideuse (Afficheur) pour survider les fonds de bobines</w:t>
            </w:r>
            <w:r w:rsidR="00593D1B">
              <w:rPr>
                <w:rFonts w:asciiTheme="minorHAnsi" w:hAnsiTheme="minorHAnsi"/>
                <w:bCs/>
                <w:sz w:val="22"/>
                <w:szCs w:val="20"/>
              </w:rPr>
              <w:t>. Toujours en panne</w:t>
            </w:r>
          </w:p>
          <w:p w:rsidR="00B52DAB" w:rsidRDefault="00B52DAB" w:rsidP="00B52DAB">
            <w:pPr>
              <w:pStyle w:val="Paragraphedeliste"/>
              <w:spacing w:before="60" w:after="60" w:line="240" w:lineRule="atLeast"/>
              <w:ind w:left="1440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B52DAB" w:rsidRDefault="00B52DAB" w:rsidP="00E43DF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A5C69" w:rsidRDefault="003A5C69" w:rsidP="00E43DF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A5C69" w:rsidRPr="00E43DFA" w:rsidRDefault="003A5C69" w:rsidP="00E43D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Maintenance</w:t>
            </w:r>
          </w:p>
        </w:tc>
        <w:tc>
          <w:tcPr>
            <w:tcW w:w="1275" w:type="dxa"/>
          </w:tcPr>
          <w:p w:rsidR="00B52DAB" w:rsidRDefault="00B52DAB" w:rsidP="00E43DFA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3A5C69" w:rsidRDefault="003A5C69" w:rsidP="00E43DFA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3A5C69" w:rsidRDefault="003A5C69" w:rsidP="00E43DFA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TBD</w:t>
            </w:r>
          </w:p>
        </w:tc>
      </w:tr>
    </w:tbl>
    <w:p w:rsidR="00C61640" w:rsidRDefault="00C61640" w:rsidP="00C61640">
      <w:pPr>
        <w:jc w:val="both"/>
        <w:rPr>
          <w:rFonts w:asciiTheme="minorHAnsi" w:hAnsiTheme="minorHAnsi"/>
          <w:sz w:val="22"/>
          <w:szCs w:val="22"/>
        </w:rPr>
      </w:pPr>
    </w:p>
    <w:p w:rsidR="000501D2" w:rsidRPr="003C54F1" w:rsidRDefault="00C61640" w:rsidP="0047486B">
      <w:pPr>
        <w:jc w:val="both"/>
        <w:rPr>
          <w:rFonts w:asciiTheme="minorHAnsi" w:hAnsiTheme="minorHAnsi"/>
          <w:sz w:val="20"/>
          <w:szCs w:val="22"/>
        </w:rPr>
      </w:pPr>
      <w:r w:rsidRPr="00737D25">
        <w:rPr>
          <w:rFonts w:asciiTheme="minorHAnsi" w:hAnsiTheme="minorHAnsi"/>
          <w:sz w:val="20"/>
          <w:szCs w:val="22"/>
        </w:rPr>
        <w:t>Auteur du PV :</w:t>
      </w:r>
      <w:r w:rsidR="0057182D" w:rsidRPr="00737D25">
        <w:rPr>
          <w:rFonts w:asciiTheme="minorHAnsi" w:hAnsiTheme="minorHAnsi"/>
          <w:sz w:val="20"/>
          <w:szCs w:val="22"/>
        </w:rPr>
        <w:t xml:space="preserve"> </w:t>
      </w:r>
      <w:r w:rsidR="00B52DAB">
        <w:rPr>
          <w:rFonts w:asciiTheme="minorHAnsi" w:hAnsiTheme="minorHAnsi"/>
          <w:sz w:val="20"/>
          <w:szCs w:val="22"/>
        </w:rPr>
        <w:t>LN</w:t>
      </w:r>
    </w:p>
    <w:sectPr w:rsidR="000501D2" w:rsidRPr="003C54F1" w:rsidSect="0001349A">
      <w:headerReference w:type="default" r:id="rId8"/>
      <w:footerReference w:type="default" r:id="rId9"/>
      <w:pgSz w:w="11907" w:h="16840" w:code="9"/>
      <w:pgMar w:top="567" w:right="851" w:bottom="993" w:left="851" w:header="720" w:footer="130" w:gutter="0"/>
      <w:paperSrc w:first="7" w:other="7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2CF" w:rsidRDefault="00D172CF">
      <w:r>
        <w:separator/>
      </w:r>
    </w:p>
  </w:endnote>
  <w:endnote w:type="continuationSeparator" w:id="1">
    <w:p w:rsidR="00D172CF" w:rsidRDefault="00D17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UIType">
    <w:altName w:val="Arial"/>
    <w:charset w:val="00"/>
    <w:family w:val="swiss"/>
    <w:pitch w:val="variable"/>
    <w:sig w:usb0="A0000027" w:usb1="00000051" w:usb2="00000000" w:usb3="00000000" w:csb0="000001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UIType" w:hAnsi="TUIType"/>
        <w:sz w:val="16"/>
      </w:rPr>
      <w:id w:val="8863671"/>
      <w:docPartObj>
        <w:docPartGallery w:val="Page Numbers (Bottom of Page)"/>
        <w:docPartUnique/>
      </w:docPartObj>
    </w:sdtPr>
    <w:sdtContent>
      <w:sdt>
        <w:sdtPr>
          <w:rPr>
            <w:rFonts w:ascii="TUIType" w:hAnsi="TUIType"/>
            <w:sz w:val="16"/>
          </w:rPr>
          <w:id w:val="123787560"/>
          <w:docPartObj>
            <w:docPartGallery w:val="Page Numbers (Top of Page)"/>
            <w:docPartUnique/>
          </w:docPartObj>
        </w:sdtPr>
        <w:sdtContent>
          <w:p w:rsidR="00F31749" w:rsidRPr="00C61640" w:rsidRDefault="00F31749" w:rsidP="00C61640">
            <w:pPr>
              <w:pStyle w:val="Pieddepage"/>
              <w:rPr>
                <w:rFonts w:ascii="TUIType" w:hAnsi="TUIType"/>
                <w:sz w:val="16"/>
              </w:rPr>
            </w:pPr>
            <w:r w:rsidRPr="00C61640">
              <w:rPr>
                <w:rFonts w:ascii="TUIType" w:hAnsi="TUIType"/>
                <w:sz w:val="16"/>
              </w:rPr>
              <w:t xml:space="preserve">TUMAG Câbles </w:t>
            </w:r>
            <w:r>
              <w:rPr>
                <w:rFonts w:ascii="TUIType" w:hAnsi="TUIType"/>
                <w:sz w:val="16"/>
              </w:rPr>
              <w:tab/>
            </w:r>
            <w:r>
              <w:rPr>
                <w:rFonts w:ascii="TUIType" w:hAnsi="TUIType"/>
                <w:sz w:val="16"/>
              </w:rPr>
              <w:tab/>
            </w:r>
            <w:r>
              <w:rPr>
                <w:rFonts w:ascii="TUIType" w:hAnsi="TUIType"/>
                <w:sz w:val="16"/>
              </w:rPr>
              <w:tab/>
            </w:r>
            <w:r w:rsidRPr="00C61640">
              <w:rPr>
                <w:rFonts w:ascii="TUIType" w:hAnsi="TUIType"/>
                <w:sz w:val="16"/>
              </w:rPr>
              <w:t xml:space="preserve">Page </w:t>
            </w:r>
            <w:r w:rsidR="00E20A94" w:rsidRPr="00C61640">
              <w:rPr>
                <w:rFonts w:ascii="TUIType" w:hAnsi="TUIType"/>
                <w:sz w:val="16"/>
              </w:rPr>
              <w:fldChar w:fldCharType="begin"/>
            </w:r>
            <w:r w:rsidRPr="00C61640">
              <w:rPr>
                <w:rFonts w:ascii="TUIType" w:hAnsi="TUIType"/>
                <w:sz w:val="16"/>
              </w:rPr>
              <w:instrText>PAGE</w:instrText>
            </w:r>
            <w:r w:rsidR="00E20A94" w:rsidRPr="00C61640">
              <w:rPr>
                <w:rFonts w:ascii="TUIType" w:hAnsi="TUIType"/>
                <w:sz w:val="16"/>
              </w:rPr>
              <w:fldChar w:fldCharType="separate"/>
            </w:r>
            <w:r w:rsidR="00F954E7">
              <w:rPr>
                <w:rFonts w:ascii="TUIType" w:hAnsi="TUIType"/>
                <w:noProof/>
                <w:sz w:val="16"/>
              </w:rPr>
              <w:t>1</w:t>
            </w:r>
            <w:r w:rsidR="00E20A94" w:rsidRPr="00C61640">
              <w:rPr>
                <w:rFonts w:ascii="TUIType" w:hAnsi="TUIType"/>
                <w:sz w:val="16"/>
              </w:rPr>
              <w:fldChar w:fldCharType="end"/>
            </w:r>
            <w:r w:rsidRPr="00C61640">
              <w:rPr>
                <w:rFonts w:ascii="TUIType" w:hAnsi="TUIType"/>
                <w:sz w:val="16"/>
              </w:rPr>
              <w:t xml:space="preserve"> sur </w:t>
            </w:r>
            <w:r w:rsidR="00E20A94" w:rsidRPr="00C61640">
              <w:rPr>
                <w:rFonts w:ascii="TUIType" w:hAnsi="TUIType"/>
                <w:sz w:val="16"/>
              </w:rPr>
              <w:fldChar w:fldCharType="begin"/>
            </w:r>
            <w:r w:rsidRPr="00C61640">
              <w:rPr>
                <w:rFonts w:ascii="TUIType" w:hAnsi="TUIType"/>
                <w:sz w:val="16"/>
              </w:rPr>
              <w:instrText>NUMPAGES</w:instrText>
            </w:r>
            <w:r w:rsidR="00E20A94" w:rsidRPr="00C61640">
              <w:rPr>
                <w:rFonts w:ascii="TUIType" w:hAnsi="TUIType"/>
                <w:sz w:val="16"/>
              </w:rPr>
              <w:fldChar w:fldCharType="separate"/>
            </w:r>
            <w:r w:rsidR="00F954E7">
              <w:rPr>
                <w:rFonts w:ascii="TUIType" w:hAnsi="TUIType"/>
                <w:noProof/>
                <w:sz w:val="16"/>
              </w:rPr>
              <w:t>2</w:t>
            </w:r>
            <w:r w:rsidR="00E20A94" w:rsidRPr="00C61640">
              <w:rPr>
                <w:rFonts w:ascii="TUIType" w:hAnsi="TUIType"/>
                <w:sz w:val="16"/>
              </w:rPr>
              <w:fldChar w:fldCharType="end"/>
            </w:r>
          </w:p>
        </w:sdtContent>
      </w:sdt>
    </w:sdtContent>
  </w:sdt>
  <w:p w:rsidR="00F31749" w:rsidRDefault="00F31749">
    <w:pPr>
      <w:pStyle w:val="Pieddepage"/>
      <w:tabs>
        <w:tab w:val="clear" w:pos="9072"/>
        <w:tab w:val="right" w:pos="10065"/>
      </w:tabs>
      <w:rPr>
        <w:rFonts w:ascii="Arial" w:hAnsi="Arial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2CF" w:rsidRDefault="00D172CF">
      <w:r>
        <w:separator/>
      </w:r>
    </w:p>
  </w:footnote>
  <w:footnote w:type="continuationSeparator" w:id="1">
    <w:p w:rsidR="00D172CF" w:rsidRDefault="00D172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913"/>
      <w:gridCol w:w="5245"/>
      <w:gridCol w:w="3118"/>
    </w:tblGrid>
    <w:tr w:rsidR="00F31749" w:rsidRPr="00C02C91" w:rsidTr="00077CED">
      <w:trPr>
        <w:cantSplit/>
        <w:trHeight w:val="267"/>
      </w:trPr>
      <w:tc>
        <w:tcPr>
          <w:tcW w:w="1913" w:type="dxa"/>
          <w:vMerge w:val="restart"/>
          <w:shd w:val="clear" w:color="auto" w:fill="FFFFFF"/>
          <w:vAlign w:val="center"/>
        </w:tcPr>
        <w:p w:rsidR="00F31749" w:rsidRPr="00C02C91" w:rsidRDefault="00F31749" w:rsidP="00077CED">
          <w:pPr>
            <w:pStyle w:val="Notedebasdepage"/>
            <w:jc w:val="center"/>
            <w:rPr>
              <w:rFonts w:ascii="Calibri" w:hAnsi="Calibri"/>
            </w:rPr>
          </w:pPr>
          <w:r w:rsidRPr="00523544">
            <w:rPr>
              <w:rFonts w:ascii="Calibri" w:hAnsi="Calibri"/>
              <w:noProof/>
            </w:rPr>
            <w:drawing>
              <wp:inline distT="0" distB="0" distL="0" distR="0">
                <wp:extent cx="1121940" cy="414326"/>
                <wp:effectExtent l="19050" t="0" r="201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940" cy="414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shd w:val="clear" w:color="auto" w:fill="FFFFFF"/>
          <w:vAlign w:val="center"/>
        </w:tcPr>
        <w:p w:rsidR="00F31749" w:rsidRPr="00523544" w:rsidRDefault="00F31749" w:rsidP="00077CED">
          <w:pPr>
            <w:pStyle w:val="Titre5"/>
            <w:jc w:val="center"/>
            <w:rPr>
              <w:rFonts w:asciiTheme="minorHAnsi" w:hAnsiTheme="minorHAnsi"/>
              <w:b/>
              <w:bCs/>
              <w:i w:val="0"/>
              <w:iCs w:val="0"/>
              <w:sz w:val="28"/>
              <w:szCs w:val="28"/>
            </w:rPr>
          </w:pPr>
          <w:r>
            <w:rPr>
              <w:rFonts w:asciiTheme="minorHAnsi" w:hAnsiTheme="minorHAnsi"/>
              <w:b/>
              <w:bCs/>
              <w:i w:val="0"/>
              <w:iCs w:val="0"/>
              <w:sz w:val="28"/>
              <w:szCs w:val="28"/>
            </w:rPr>
            <w:t>Procès verbal des comités</w:t>
          </w:r>
          <w:r w:rsidRPr="000501D2">
            <w:rPr>
              <w:rFonts w:asciiTheme="minorHAnsi" w:hAnsiTheme="minorHAnsi"/>
              <w:b/>
              <w:bCs/>
              <w:i w:val="0"/>
              <w:iCs w:val="0"/>
              <w:sz w:val="28"/>
              <w:szCs w:val="28"/>
            </w:rPr>
            <w:t xml:space="preserve"> </w:t>
          </w:r>
        </w:p>
      </w:tc>
      <w:tc>
        <w:tcPr>
          <w:tcW w:w="3118" w:type="dxa"/>
          <w:shd w:val="clear" w:color="auto" w:fill="FFFFFF"/>
          <w:vAlign w:val="center"/>
        </w:tcPr>
        <w:p w:rsidR="00F31749" w:rsidRPr="00523544" w:rsidRDefault="00F31749" w:rsidP="00077CED">
          <w:pPr>
            <w:spacing w:before="120"/>
            <w:rPr>
              <w:rFonts w:asciiTheme="minorHAnsi" w:hAnsiTheme="minorHAnsi"/>
              <w:b/>
              <w:sz w:val="16"/>
            </w:rPr>
          </w:pPr>
          <w:r>
            <w:rPr>
              <w:rFonts w:ascii="Calibri" w:hAnsi="Calibri"/>
              <w:sz w:val="20"/>
              <w:szCs w:val="20"/>
            </w:rPr>
            <w:t>Enregistrement Qualité</w:t>
          </w:r>
          <w:r w:rsidRPr="00523544">
            <w:rPr>
              <w:rFonts w:ascii="Calibri" w:hAnsi="Calibri"/>
              <w:sz w:val="20"/>
              <w:szCs w:val="20"/>
            </w:rPr>
            <w:t> : P</w:t>
          </w:r>
          <w:r>
            <w:rPr>
              <w:rFonts w:ascii="Calibri" w:hAnsi="Calibri"/>
              <w:sz w:val="20"/>
              <w:szCs w:val="20"/>
            </w:rPr>
            <w:t>QP-01-02</w:t>
          </w:r>
        </w:p>
      </w:tc>
    </w:tr>
    <w:tr w:rsidR="00F31749" w:rsidRPr="00C02C91" w:rsidTr="00077CED">
      <w:trPr>
        <w:cantSplit/>
        <w:trHeight w:val="328"/>
      </w:trPr>
      <w:tc>
        <w:tcPr>
          <w:tcW w:w="1913" w:type="dxa"/>
          <w:vMerge/>
          <w:shd w:val="clear" w:color="auto" w:fill="FFFFFF"/>
          <w:vAlign w:val="center"/>
        </w:tcPr>
        <w:p w:rsidR="00F31749" w:rsidRPr="00C02C91" w:rsidRDefault="00F31749" w:rsidP="00077CED">
          <w:pPr>
            <w:pStyle w:val="Notedebasdepage"/>
            <w:jc w:val="center"/>
            <w:rPr>
              <w:rFonts w:ascii="Calibri" w:hAnsi="Calibri"/>
            </w:rPr>
          </w:pPr>
        </w:p>
      </w:tc>
      <w:tc>
        <w:tcPr>
          <w:tcW w:w="5245" w:type="dxa"/>
          <w:vMerge/>
          <w:shd w:val="clear" w:color="auto" w:fill="FFFFFF"/>
          <w:vAlign w:val="center"/>
        </w:tcPr>
        <w:p w:rsidR="00F31749" w:rsidRPr="00C02C91" w:rsidRDefault="00F31749" w:rsidP="00077CED">
          <w:pPr>
            <w:spacing w:before="120"/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  <w:tc>
        <w:tcPr>
          <w:tcW w:w="3118" w:type="dxa"/>
          <w:shd w:val="clear" w:color="auto" w:fill="FFFFFF"/>
          <w:vAlign w:val="center"/>
        </w:tcPr>
        <w:p w:rsidR="00F31749" w:rsidRPr="00C02C91" w:rsidRDefault="00F31749" w:rsidP="00077CED">
          <w:pPr>
            <w:spacing w:before="120"/>
            <w:rPr>
              <w:rFonts w:ascii="Calibri" w:hAnsi="Calibri"/>
              <w:b/>
              <w:sz w:val="20"/>
              <w:szCs w:val="20"/>
            </w:rPr>
          </w:pPr>
          <w:r w:rsidRPr="00C02C91">
            <w:rPr>
              <w:rFonts w:ascii="Calibri" w:hAnsi="Calibri"/>
              <w:sz w:val="20"/>
              <w:szCs w:val="20"/>
            </w:rPr>
            <w:t>Version :</w:t>
          </w:r>
          <w:r>
            <w:rPr>
              <w:rFonts w:ascii="Calibri" w:hAnsi="Calibri"/>
              <w:sz w:val="20"/>
              <w:szCs w:val="20"/>
            </w:rPr>
            <w:t xml:space="preserve"> 1.0</w:t>
          </w:r>
        </w:p>
      </w:tc>
    </w:tr>
    <w:tr w:rsidR="00F31749" w:rsidRPr="00C02C91" w:rsidTr="00077CED">
      <w:trPr>
        <w:cantSplit/>
        <w:trHeight w:val="234"/>
      </w:trPr>
      <w:tc>
        <w:tcPr>
          <w:tcW w:w="1913" w:type="dxa"/>
          <w:vMerge/>
          <w:shd w:val="clear" w:color="auto" w:fill="FFFFFF"/>
          <w:vAlign w:val="center"/>
        </w:tcPr>
        <w:p w:rsidR="00F31749" w:rsidRPr="00C02C91" w:rsidRDefault="00F31749" w:rsidP="00077CED">
          <w:pPr>
            <w:pStyle w:val="Notedebasdepage"/>
            <w:jc w:val="center"/>
            <w:rPr>
              <w:rFonts w:ascii="Calibri" w:hAnsi="Calibri"/>
            </w:rPr>
          </w:pPr>
        </w:p>
      </w:tc>
      <w:tc>
        <w:tcPr>
          <w:tcW w:w="5245" w:type="dxa"/>
          <w:vMerge/>
          <w:shd w:val="clear" w:color="auto" w:fill="FFFFFF"/>
          <w:vAlign w:val="center"/>
        </w:tcPr>
        <w:p w:rsidR="00F31749" w:rsidRPr="00C02C91" w:rsidRDefault="00F31749" w:rsidP="00077CED">
          <w:pPr>
            <w:spacing w:before="120"/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  <w:tc>
        <w:tcPr>
          <w:tcW w:w="3118" w:type="dxa"/>
          <w:shd w:val="clear" w:color="auto" w:fill="FFFFFF"/>
          <w:vAlign w:val="center"/>
        </w:tcPr>
        <w:p w:rsidR="00F31749" w:rsidRPr="00C02C91" w:rsidRDefault="00F31749" w:rsidP="00077CED">
          <w:pPr>
            <w:spacing w:before="120"/>
            <w:rPr>
              <w:rFonts w:ascii="Calibri" w:hAnsi="Calibri"/>
              <w:sz w:val="20"/>
              <w:szCs w:val="20"/>
            </w:rPr>
          </w:pPr>
          <w:r w:rsidRPr="00C02C91">
            <w:rPr>
              <w:rFonts w:ascii="Calibri" w:hAnsi="Calibri"/>
              <w:sz w:val="20"/>
              <w:szCs w:val="20"/>
            </w:rPr>
            <w:t>Date de mise à jour :</w:t>
          </w:r>
          <w:r>
            <w:rPr>
              <w:rFonts w:ascii="Calibri" w:hAnsi="Calibri"/>
              <w:sz w:val="20"/>
              <w:szCs w:val="20"/>
            </w:rPr>
            <w:t xml:space="preserve"> 01/01/2014</w:t>
          </w:r>
        </w:p>
      </w:tc>
    </w:tr>
  </w:tbl>
  <w:p w:rsidR="00F31749" w:rsidRDefault="00F3174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3F7A"/>
    <w:multiLevelType w:val="hybridMultilevel"/>
    <w:tmpl w:val="DE3A138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A8608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060226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0B0EFA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1215D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AA5B6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9A7EA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916DC1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7A6DBD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5DA27BC"/>
    <w:multiLevelType w:val="hybridMultilevel"/>
    <w:tmpl w:val="258493C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A76118"/>
    <w:multiLevelType w:val="hybridMultilevel"/>
    <w:tmpl w:val="A4700D22"/>
    <w:lvl w:ilvl="0" w:tplc="275C49FA">
      <w:start w:val="1"/>
      <w:numFmt w:val="decimal"/>
      <w:lvlText w:val="%1-"/>
      <w:lvlJc w:val="left"/>
      <w:pPr>
        <w:ind w:left="1069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A131FB"/>
    <w:multiLevelType w:val="hybridMultilevel"/>
    <w:tmpl w:val="3F1EC91E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D3023B0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56FDB"/>
    <w:multiLevelType w:val="multilevel"/>
    <w:tmpl w:val="040C001F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6">
    <w:nsid w:val="16974BD6"/>
    <w:multiLevelType w:val="hybridMultilevel"/>
    <w:tmpl w:val="40DCAB7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D656D68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416923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7F3752"/>
    <w:multiLevelType w:val="hybridMultilevel"/>
    <w:tmpl w:val="05329242"/>
    <w:lvl w:ilvl="0" w:tplc="040C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1F327E68"/>
    <w:multiLevelType w:val="hybridMultilevel"/>
    <w:tmpl w:val="755017D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EE0303"/>
    <w:multiLevelType w:val="hybridMultilevel"/>
    <w:tmpl w:val="7AEE6F7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D88DF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FECA6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8EC295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EE2E5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869B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4D4313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9FE581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A4E20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301D04EA"/>
    <w:multiLevelType w:val="hybridMultilevel"/>
    <w:tmpl w:val="FFACFA4C"/>
    <w:lvl w:ilvl="0" w:tplc="361C1C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0919DF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9E5815"/>
    <w:multiLevelType w:val="hybridMultilevel"/>
    <w:tmpl w:val="D08AC3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985A63"/>
    <w:multiLevelType w:val="hybridMultilevel"/>
    <w:tmpl w:val="98240854"/>
    <w:lvl w:ilvl="0" w:tplc="D596638E">
      <w:start w:val="2"/>
      <w:numFmt w:val="decimal"/>
      <w:lvlText w:val="%1-"/>
      <w:lvlJc w:val="left"/>
      <w:pPr>
        <w:ind w:left="1069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2A41A6"/>
    <w:multiLevelType w:val="hybridMultilevel"/>
    <w:tmpl w:val="3912F3F8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3910034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BD5646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8017F5"/>
    <w:multiLevelType w:val="hybridMultilevel"/>
    <w:tmpl w:val="8AF8C282"/>
    <w:lvl w:ilvl="0" w:tplc="040C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69D55A1C"/>
    <w:multiLevelType w:val="hybridMultilevel"/>
    <w:tmpl w:val="B66499D6"/>
    <w:lvl w:ilvl="0" w:tplc="04E4E2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B76E3B"/>
    <w:multiLevelType w:val="hybridMultilevel"/>
    <w:tmpl w:val="5166387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EB03199"/>
    <w:multiLevelType w:val="multilevel"/>
    <w:tmpl w:val="D7E62A3A"/>
    <w:lvl w:ilvl="0">
      <w:start w:val="1"/>
      <w:numFmt w:val="decimal"/>
      <w:lvlText w:val="%1-"/>
      <w:lvlJc w:val="left"/>
      <w:pPr>
        <w:ind w:left="1494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23">
    <w:nsid w:val="733B67E2"/>
    <w:multiLevelType w:val="hybridMultilevel"/>
    <w:tmpl w:val="410CBE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262CD0"/>
    <w:multiLevelType w:val="hybridMultilevel"/>
    <w:tmpl w:val="D05AAEB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BE671E0"/>
    <w:multiLevelType w:val="singleLevel"/>
    <w:tmpl w:val="30CA0854"/>
    <w:lvl w:ilvl="0">
      <w:start w:val="1"/>
      <w:numFmt w:val="bullet"/>
      <w:pStyle w:val="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E666893"/>
    <w:multiLevelType w:val="hybridMultilevel"/>
    <w:tmpl w:val="269E00B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8"/>
  </w:num>
  <w:num w:numId="3">
    <w:abstractNumId w:val="14"/>
  </w:num>
  <w:num w:numId="4">
    <w:abstractNumId w:val="16"/>
  </w:num>
  <w:num w:numId="5">
    <w:abstractNumId w:val="0"/>
  </w:num>
  <w:num w:numId="6">
    <w:abstractNumId w:val="11"/>
  </w:num>
  <w:num w:numId="7">
    <w:abstractNumId w:val="9"/>
  </w:num>
  <w:num w:numId="8">
    <w:abstractNumId w:val="19"/>
  </w:num>
  <w:num w:numId="9">
    <w:abstractNumId w:val="10"/>
  </w:num>
  <w:num w:numId="10">
    <w:abstractNumId w:val="4"/>
  </w:num>
  <w:num w:numId="11">
    <w:abstractNumId w:val="13"/>
  </w:num>
  <w:num w:numId="12">
    <w:abstractNumId w:val="3"/>
  </w:num>
  <w:num w:numId="13">
    <w:abstractNumId w:val="7"/>
  </w:num>
  <w:num w:numId="14">
    <w:abstractNumId w:val="17"/>
  </w:num>
  <w:num w:numId="15">
    <w:abstractNumId w:val="8"/>
  </w:num>
  <w:num w:numId="16">
    <w:abstractNumId w:val="24"/>
  </w:num>
  <w:num w:numId="17">
    <w:abstractNumId w:val="20"/>
  </w:num>
  <w:num w:numId="18">
    <w:abstractNumId w:val="2"/>
  </w:num>
  <w:num w:numId="19">
    <w:abstractNumId w:val="23"/>
  </w:num>
  <w:num w:numId="20">
    <w:abstractNumId w:val="6"/>
  </w:num>
  <w:num w:numId="21">
    <w:abstractNumId w:val="5"/>
  </w:num>
  <w:num w:numId="22">
    <w:abstractNumId w:val="1"/>
  </w:num>
  <w:num w:numId="23">
    <w:abstractNumId w:val="21"/>
  </w:num>
  <w:num w:numId="24">
    <w:abstractNumId w:val="26"/>
  </w:num>
  <w:num w:numId="25">
    <w:abstractNumId w:val="22"/>
  </w:num>
  <w:num w:numId="26">
    <w:abstractNumId w:val="15"/>
  </w:num>
  <w:num w:numId="27">
    <w:abstractNumId w:val="1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intFractionalCharacterWidth/>
  <w:embedSystemFonts/>
  <w:attachedTemplate r:id="rId1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AFC"/>
    <w:rsid w:val="00003986"/>
    <w:rsid w:val="00004EBC"/>
    <w:rsid w:val="00006D67"/>
    <w:rsid w:val="0001089A"/>
    <w:rsid w:val="0001349A"/>
    <w:rsid w:val="00023103"/>
    <w:rsid w:val="000250C8"/>
    <w:rsid w:val="0002577E"/>
    <w:rsid w:val="0004032F"/>
    <w:rsid w:val="000501D2"/>
    <w:rsid w:val="00053BB1"/>
    <w:rsid w:val="000614D4"/>
    <w:rsid w:val="00063133"/>
    <w:rsid w:val="0006711D"/>
    <w:rsid w:val="00071356"/>
    <w:rsid w:val="00073242"/>
    <w:rsid w:val="00077CED"/>
    <w:rsid w:val="0008093A"/>
    <w:rsid w:val="0008161F"/>
    <w:rsid w:val="00084753"/>
    <w:rsid w:val="00085F4D"/>
    <w:rsid w:val="00092B72"/>
    <w:rsid w:val="000A0057"/>
    <w:rsid w:val="000A1288"/>
    <w:rsid w:val="000A4936"/>
    <w:rsid w:val="000A5041"/>
    <w:rsid w:val="000A7442"/>
    <w:rsid w:val="000B1AF9"/>
    <w:rsid w:val="000B7084"/>
    <w:rsid w:val="000C7FA2"/>
    <w:rsid w:val="000F21B6"/>
    <w:rsid w:val="000F2E28"/>
    <w:rsid w:val="000F733E"/>
    <w:rsid w:val="001029F3"/>
    <w:rsid w:val="00121E93"/>
    <w:rsid w:val="001429CE"/>
    <w:rsid w:val="0015121B"/>
    <w:rsid w:val="00151506"/>
    <w:rsid w:val="00157450"/>
    <w:rsid w:val="00163848"/>
    <w:rsid w:val="00163F80"/>
    <w:rsid w:val="00164FDE"/>
    <w:rsid w:val="00167373"/>
    <w:rsid w:val="00170C3A"/>
    <w:rsid w:val="00173424"/>
    <w:rsid w:val="001736CA"/>
    <w:rsid w:val="00173E01"/>
    <w:rsid w:val="001807F2"/>
    <w:rsid w:val="001811B9"/>
    <w:rsid w:val="001815CF"/>
    <w:rsid w:val="001916D5"/>
    <w:rsid w:val="001A26B3"/>
    <w:rsid w:val="001B15E4"/>
    <w:rsid w:val="001B2AFC"/>
    <w:rsid w:val="001B7458"/>
    <w:rsid w:val="001C5B8C"/>
    <w:rsid w:val="001D44A1"/>
    <w:rsid w:val="001D5F9C"/>
    <w:rsid w:val="001E0199"/>
    <w:rsid w:val="001E27F4"/>
    <w:rsid w:val="001F0BD2"/>
    <w:rsid w:val="001F2517"/>
    <w:rsid w:val="001F2944"/>
    <w:rsid w:val="001F5445"/>
    <w:rsid w:val="00200524"/>
    <w:rsid w:val="002036D3"/>
    <w:rsid w:val="00214E0F"/>
    <w:rsid w:val="002164D8"/>
    <w:rsid w:val="00216809"/>
    <w:rsid w:val="002204D8"/>
    <w:rsid w:val="002222E4"/>
    <w:rsid w:val="00231AB3"/>
    <w:rsid w:val="0023284C"/>
    <w:rsid w:val="002504FF"/>
    <w:rsid w:val="0025180F"/>
    <w:rsid w:val="00262285"/>
    <w:rsid w:val="002725FD"/>
    <w:rsid w:val="00281775"/>
    <w:rsid w:val="00286586"/>
    <w:rsid w:val="002A1071"/>
    <w:rsid w:val="002A2681"/>
    <w:rsid w:val="002B192D"/>
    <w:rsid w:val="002B270C"/>
    <w:rsid w:val="002B4963"/>
    <w:rsid w:val="002B506F"/>
    <w:rsid w:val="002C1823"/>
    <w:rsid w:val="002C6157"/>
    <w:rsid w:val="002E530D"/>
    <w:rsid w:val="002F2B9A"/>
    <w:rsid w:val="002F751D"/>
    <w:rsid w:val="00300ECC"/>
    <w:rsid w:val="00300FB5"/>
    <w:rsid w:val="00301B86"/>
    <w:rsid w:val="00303AAD"/>
    <w:rsid w:val="00304EF8"/>
    <w:rsid w:val="00307558"/>
    <w:rsid w:val="00320EBF"/>
    <w:rsid w:val="00321872"/>
    <w:rsid w:val="00333E3A"/>
    <w:rsid w:val="00341B1C"/>
    <w:rsid w:val="00351CAA"/>
    <w:rsid w:val="00362D6C"/>
    <w:rsid w:val="0036718E"/>
    <w:rsid w:val="003742BC"/>
    <w:rsid w:val="00380F54"/>
    <w:rsid w:val="00383738"/>
    <w:rsid w:val="00383B88"/>
    <w:rsid w:val="0038611A"/>
    <w:rsid w:val="00390452"/>
    <w:rsid w:val="00394C10"/>
    <w:rsid w:val="00396897"/>
    <w:rsid w:val="003A02EB"/>
    <w:rsid w:val="003A33DE"/>
    <w:rsid w:val="003A5C69"/>
    <w:rsid w:val="003A6469"/>
    <w:rsid w:val="003B3BFD"/>
    <w:rsid w:val="003C54F1"/>
    <w:rsid w:val="003C5D56"/>
    <w:rsid w:val="003C5F79"/>
    <w:rsid w:val="003D4790"/>
    <w:rsid w:val="003E6134"/>
    <w:rsid w:val="003E6FD4"/>
    <w:rsid w:val="00406483"/>
    <w:rsid w:val="0042114C"/>
    <w:rsid w:val="004242EC"/>
    <w:rsid w:val="00431DAC"/>
    <w:rsid w:val="00435801"/>
    <w:rsid w:val="00444268"/>
    <w:rsid w:val="00450916"/>
    <w:rsid w:val="0045146D"/>
    <w:rsid w:val="0045692A"/>
    <w:rsid w:val="00462461"/>
    <w:rsid w:val="004624AA"/>
    <w:rsid w:val="00466BF8"/>
    <w:rsid w:val="00467B36"/>
    <w:rsid w:val="00470F0F"/>
    <w:rsid w:val="0047486B"/>
    <w:rsid w:val="00483479"/>
    <w:rsid w:val="00486E12"/>
    <w:rsid w:val="004A6250"/>
    <w:rsid w:val="004C4672"/>
    <w:rsid w:val="004C6599"/>
    <w:rsid w:val="004D1A95"/>
    <w:rsid w:val="004D24FD"/>
    <w:rsid w:val="004D63B7"/>
    <w:rsid w:val="004D6483"/>
    <w:rsid w:val="004E2408"/>
    <w:rsid w:val="004F7EF4"/>
    <w:rsid w:val="0050311D"/>
    <w:rsid w:val="00505163"/>
    <w:rsid w:val="005147E9"/>
    <w:rsid w:val="005158F4"/>
    <w:rsid w:val="005208D3"/>
    <w:rsid w:val="00523544"/>
    <w:rsid w:val="00523D0B"/>
    <w:rsid w:val="005273B8"/>
    <w:rsid w:val="00532C12"/>
    <w:rsid w:val="00532C9C"/>
    <w:rsid w:val="005354AC"/>
    <w:rsid w:val="005361EA"/>
    <w:rsid w:val="00537D6B"/>
    <w:rsid w:val="005408C8"/>
    <w:rsid w:val="00542D39"/>
    <w:rsid w:val="005557D9"/>
    <w:rsid w:val="005617A0"/>
    <w:rsid w:val="00562712"/>
    <w:rsid w:val="00563AB1"/>
    <w:rsid w:val="0057182D"/>
    <w:rsid w:val="00572DD3"/>
    <w:rsid w:val="005763F3"/>
    <w:rsid w:val="005766EA"/>
    <w:rsid w:val="00577E01"/>
    <w:rsid w:val="00580AF0"/>
    <w:rsid w:val="00584554"/>
    <w:rsid w:val="00593D1B"/>
    <w:rsid w:val="00595D3A"/>
    <w:rsid w:val="005A11CC"/>
    <w:rsid w:val="005C31B8"/>
    <w:rsid w:val="005D36F1"/>
    <w:rsid w:val="005D3ADD"/>
    <w:rsid w:val="005E2F21"/>
    <w:rsid w:val="005F1F71"/>
    <w:rsid w:val="005F22D9"/>
    <w:rsid w:val="005F2BB8"/>
    <w:rsid w:val="005F491E"/>
    <w:rsid w:val="00605E12"/>
    <w:rsid w:val="006121DD"/>
    <w:rsid w:val="006168CC"/>
    <w:rsid w:val="006224A7"/>
    <w:rsid w:val="00661AE5"/>
    <w:rsid w:val="00667F92"/>
    <w:rsid w:val="00674B9E"/>
    <w:rsid w:val="00676E15"/>
    <w:rsid w:val="006826C4"/>
    <w:rsid w:val="006856AF"/>
    <w:rsid w:val="00690CD9"/>
    <w:rsid w:val="0069583F"/>
    <w:rsid w:val="006958A3"/>
    <w:rsid w:val="006A037F"/>
    <w:rsid w:val="006B3677"/>
    <w:rsid w:val="006B642F"/>
    <w:rsid w:val="006B753B"/>
    <w:rsid w:val="006B7A92"/>
    <w:rsid w:val="006C5D49"/>
    <w:rsid w:val="006D34A0"/>
    <w:rsid w:val="006D4C4C"/>
    <w:rsid w:val="006D54BD"/>
    <w:rsid w:val="006D684A"/>
    <w:rsid w:val="006F2A9F"/>
    <w:rsid w:val="006F4981"/>
    <w:rsid w:val="006F626A"/>
    <w:rsid w:val="006F7B45"/>
    <w:rsid w:val="007014AB"/>
    <w:rsid w:val="00702412"/>
    <w:rsid w:val="0072346A"/>
    <w:rsid w:val="00724327"/>
    <w:rsid w:val="00724AC7"/>
    <w:rsid w:val="00737D25"/>
    <w:rsid w:val="00741230"/>
    <w:rsid w:val="0075745A"/>
    <w:rsid w:val="007621DA"/>
    <w:rsid w:val="0077307E"/>
    <w:rsid w:val="007736AD"/>
    <w:rsid w:val="00782346"/>
    <w:rsid w:val="00790555"/>
    <w:rsid w:val="00790A79"/>
    <w:rsid w:val="007A10A2"/>
    <w:rsid w:val="007B0578"/>
    <w:rsid w:val="007C0228"/>
    <w:rsid w:val="007C5C20"/>
    <w:rsid w:val="007C6244"/>
    <w:rsid w:val="007D5FEE"/>
    <w:rsid w:val="007D794D"/>
    <w:rsid w:val="007E6CFC"/>
    <w:rsid w:val="00806AD9"/>
    <w:rsid w:val="00813533"/>
    <w:rsid w:val="008138C5"/>
    <w:rsid w:val="00822FD0"/>
    <w:rsid w:val="00825E96"/>
    <w:rsid w:val="00831D3F"/>
    <w:rsid w:val="00834115"/>
    <w:rsid w:val="00840152"/>
    <w:rsid w:val="0084558F"/>
    <w:rsid w:val="0084590B"/>
    <w:rsid w:val="0084676F"/>
    <w:rsid w:val="00846D73"/>
    <w:rsid w:val="00854B50"/>
    <w:rsid w:val="0086068F"/>
    <w:rsid w:val="00860A6F"/>
    <w:rsid w:val="008722CC"/>
    <w:rsid w:val="00872AD7"/>
    <w:rsid w:val="00877232"/>
    <w:rsid w:val="0087781F"/>
    <w:rsid w:val="00880ADA"/>
    <w:rsid w:val="00881A4F"/>
    <w:rsid w:val="00894DF4"/>
    <w:rsid w:val="008A4EAB"/>
    <w:rsid w:val="008A70EF"/>
    <w:rsid w:val="008B2041"/>
    <w:rsid w:val="008B2845"/>
    <w:rsid w:val="008C05E7"/>
    <w:rsid w:val="008C5593"/>
    <w:rsid w:val="008C6805"/>
    <w:rsid w:val="008D4640"/>
    <w:rsid w:val="008E5389"/>
    <w:rsid w:val="008E6654"/>
    <w:rsid w:val="008F4216"/>
    <w:rsid w:val="00903A7E"/>
    <w:rsid w:val="00907D81"/>
    <w:rsid w:val="00916863"/>
    <w:rsid w:val="00925034"/>
    <w:rsid w:val="009401A4"/>
    <w:rsid w:val="00953040"/>
    <w:rsid w:val="009547EE"/>
    <w:rsid w:val="00955864"/>
    <w:rsid w:val="00956191"/>
    <w:rsid w:val="0096236D"/>
    <w:rsid w:val="00964386"/>
    <w:rsid w:val="00965F1B"/>
    <w:rsid w:val="00980816"/>
    <w:rsid w:val="00980E99"/>
    <w:rsid w:val="0098480E"/>
    <w:rsid w:val="009853F9"/>
    <w:rsid w:val="00985B0B"/>
    <w:rsid w:val="009A4FCC"/>
    <w:rsid w:val="009A5F87"/>
    <w:rsid w:val="009A6E10"/>
    <w:rsid w:val="009B06F1"/>
    <w:rsid w:val="009B1BD1"/>
    <w:rsid w:val="009B54C5"/>
    <w:rsid w:val="009C0732"/>
    <w:rsid w:val="009C4D14"/>
    <w:rsid w:val="009C52C6"/>
    <w:rsid w:val="009C594A"/>
    <w:rsid w:val="009D5F5D"/>
    <w:rsid w:val="009E3989"/>
    <w:rsid w:val="009E7D3F"/>
    <w:rsid w:val="009F7A51"/>
    <w:rsid w:val="00A01809"/>
    <w:rsid w:val="00A17409"/>
    <w:rsid w:val="00A17B4F"/>
    <w:rsid w:val="00A20503"/>
    <w:rsid w:val="00A21278"/>
    <w:rsid w:val="00A2240A"/>
    <w:rsid w:val="00A23191"/>
    <w:rsid w:val="00A25285"/>
    <w:rsid w:val="00A25BD5"/>
    <w:rsid w:val="00A2663F"/>
    <w:rsid w:val="00A275B0"/>
    <w:rsid w:val="00A36E29"/>
    <w:rsid w:val="00A401E0"/>
    <w:rsid w:val="00A42436"/>
    <w:rsid w:val="00A567D6"/>
    <w:rsid w:val="00A61D0B"/>
    <w:rsid w:val="00A635D6"/>
    <w:rsid w:val="00A7458A"/>
    <w:rsid w:val="00A83C46"/>
    <w:rsid w:val="00A86180"/>
    <w:rsid w:val="00A914BF"/>
    <w:rsid w:val="00A91FF5"/>
    <w:rsid w:val="00A92D4C"/>
    <w:rsid w:val="00A95571"/>
    <w:rsid w:val="00AA6025"/>
    <w:rsid w:val="00AB1509"/>
    <w:rsid w:val="00AB2896"/>
    <w:rsid w:val="00AB50C5"/>
    <w:rsid w:val="00AD256B"/>
    <w:rsid w:val="00AE2112"/>
    <w:rsid w:val="00B0351C"/>
    <w:rsid w:val="00B0497F"/>
    <w:rsid w:val="00B14C30"/>
    <w:rsid w:val="00B302D3"/>
    <w:rsid w:val="00B376B2"/>
    <w:rsid w:val="00B463A6"/>
    <w:rsid w:val="00B52DAB"/>
    <w:rsid w:val="00B549C5"/>
    <w:rsid w:val="00B54CF6"/>
    <w:rsid w:val="00B57514"/>
    <w:rsid w:val="00B650F2"/>
    <w:rsid w:val="00B71F06"/>
    <w:rsid w:val="00B75E79"/>
    <w:rsid w:val="00B76127"/>
    <w:rsid w:val="00B771F0"/>
    <w:rsid w:val="00B77FE5"/>
    <w:rsid w:val="00BA03A5"/>
    <w:rsid w:val="00BA3EDE"/>
    <w:rsid w:val="00BA644C"/>
    <w:rsid w:val="00BA6F28"/>
    <w:rsid w:val="00BA78A4"/>
    <w:rsid w:val="00BB6DEF"/>
    <w:rsid w:val="00BD7A80"/>
    <w:rsid w:val="00BE0B18"/>
    <w:rsid w:val="00BE6BA3"/>
    <w:rsid w:val="00BF45BC"/>
    <w:rsid w:val="00C00525"/>
    <w:rsid w:val="00C01C53"/>
    <w:rsid w:val="00C02C91"/>
    <w:rsid w:val="00C03B4C"/>
    <w:rsid w:val="00C13618"/>
    <w:rsid w:val="00C15A0C"/>
    <w:rsid w:val="00C172EB"/>
    <w:rsid w:val="00C22E49"/>
    <w:rsid w:val="00C245DA"/>
    <w:rsid w:val="00C256DB"/>
    <w:rsid w:val="00C26021"/>
    <w:rsid w:val="00C3230B"/>
    <w:rsid w:val="00C323F8"/>
    <w:rsid w:val="00C33AD1"/>
    <w:rsid w:val="00C4048D"/>
    <w:rsid w:val="00C443FB"/>
    <w:rsid w:val="00C468E6"/>
    <w:rsid w:val="00C479BE"/>
    <w:rsid w:val="00C5489E"/>
    <w:rsid w:val="00C552CA"/>
    <w:rsid w:val="00C55757"/>
    <w:rsid w:val="00C5698A"/>
    <w:rsid w:val="00C56CED"/>
    <w:rsid w:val="00C61640"/>
    <w:rsid w:val="00C622BA"/>
    <w:rsid w:val="00C64927"/>
    <w:rsid w:val="00C73788"/>
    <w:rsid w:val="00C740FA"/>
    <w:rsid w:val="00C7712C"/>
    <w:rsid w:val="00C8100F"/>
    <w:rsid w:val="00C81264"/>
    <w:rsid w:val="00C9141D"/>
    <w:rsid w:val="00CA219A"/>
    <w:rsid w:val="00CA238E"/>
    <w:rsid w:val="00CA3A0A"/>
    <w:rsid w:val="00CA3E2F"/>
    <w:rsid w:val="00CB2450"/>
    <w:rsid w:val="00CC247A"/>
    <w:rsid w:val="00CC480D"/>
    <w:rsid w:val="00CC7CC4"/>
    <w:rsid w:val="00CE0962"/>
    <w:rsid w:val="00CE1119"/>
    <w:rsid w:val="00CE78CD"/>
    <w:rsid w:val="00CF3D45"/>
    <w:rsid w:val="00D05185"/>
    <w:rsid w:val="00D05C45"/>
    <w:rsid w:val="00D1106D"/>
    <w:rsid w:val="00D163E2"/>
    <w:rsid w:val="00D172CF"/>
    <w:rsid w:val="00D23E33"/>
    <w:rsid w:val="00D31D68"/>
    <w:rsid w:val="00D32934"/>
    <w:rsid w:val="00D341AF"/>
    <w:rsid w:val="00D374C8"/>
    <w:rsid w:val="00D4306E"/>
    <w:rsid w:val="00D50ECF"/>
    <w:rsid w:val="00D5187C"/>
    <w:rsid w:val="00D51EED"/>
    <w:rsid w:val="00D53C69"/>
    <w:rsid w:val="00D62DAC"/>
    <w:rsid w:val="00D71C8F"/>
    <w:rsid w:val="00D75B1A"/>
    <w:rsid w:val="00D82E3E"/>
    <w:rsid w:val="00DA7F5B"/>
    <w:rsid w:val="00DB08E4"/>
    <w:rsid w:val="00DB131D"/>
    <w:rsid w:val="00DB1C57"/>
    <w:rsid w:val="00DB716B"/>
    <w:rsid w:val="00DC0446"/>
    <w:rsid w:val="00DD1447"/>
    <w:rsid w:val="00DD50CB"/>
    <w:rsid w:val="00DD544B"/>
    <w:rsid w:val="00DD54E7"/>
    <w:rsid w:val="00DE6EED"/>
    <w:rsid w:val="00DE70D6"/>
    <w:rsid w:val="00DF1BFC"/>
    <w:rsid w:val="00E01783"/>
    <w:rsid w:val="00E12926"/>
    <w:rsid w:val="00E13795"/>
    <w:rsid w:val="00E150F8"/>
    <w:rsid w:val="00E20A94"/>
    <w:rsid w:val="00E2116A"/>
    <w:rsid w:val="00E23025"/>
    <w:rsid w:val="00E23765"/>
    <w:rsid w:val="00E247F3"/>
    <w:rsid w:val="00E26D51"/>
    <w:rsid w:val="00E27591"/>
    <w:rsid w:val="00E3410F"/>
    <w:rsid w:val="00E43DFA"/>
    <w:rsid w:val="00E53421"/>
    <w:rsid w:val="00E546EB"/>
    <w:rsid w:val="00E56276"/>
    <w:rsid w:val="00E73374"/>
    <w:rsid w:val="00E73A57"/>
    <w:rsid w:val="00E75668"/>
    <w:rsid w:val="00E75E8B"/>
    <w:rsid w:val="00E80D77"/>
    <w:rsid w:val="00E82221"/>
    <w:rsid w:val="00E90352"/>
    <w:rsid w:val="00E91C67"/>
    <w:rsid w:val="00E94F3E"/>
    <w:rsid w:val="00EA4AB3"/>
    <w:rsid w:val="00EB19AF"/>
    <w:rsid w:val="00EB20B7"/>
    <w:rsid w:val="00EB4FAC"/>
    <w:rsid w:val="00EB5E24"/>
    <w:rsid w:val="00EC4F36"/>
    <w:rsid w:val="00EC5B57"/>
    <w:rsid w:val="00ED53C1"/>
    <w:rsid w:val="00ED5548"/>
    <w:rsid w:val="00EE0A4E"/>
    <w:rsid w:val="00EE55A0"/>
    <w:rsid w:val="00EF2342"/>
    <w:rsid w:val="00EF5C29"/>
    <w:rsid w:val="00F0201A"/>
    <w:rsid w:val="00F02EAA"/>
    <w:rsid w:val="00F03F8A"/>
    <w:rsid w:val="00F04517"/>
    <w:rsid w:val="00F1211A"/>
    <w:rsid w:val="00F21124"/>
    <w:rsid w:val="00F230A1"/>
    <w:rsid w:val="00F237FE"/>
    <w:rsid w:val="00F31749"/>
    <w:rsid w:val="00F31773"/>
    <w:rsid w:val="00F3293E"/>
    <w:rsid w:val="00F37BC1"/>
    <w:rsid w:val="00F435F2"/>
    <w:rsid w:val="00F47BD8"/>
    <w:rsid w:val="00F729AF"/>
    <w:rsid w:val="00F7765F"/>
    <w:rsid w:val="00F80EF6"/>
    <w:rsid w:val="00F80FE1"/>
    <w:rsid w:val="00F81AB5"/>
    <w:rsid w:val="00F910F8"/>
    <w:rsid w:val="00F91511"/>
    <w:rsid w:val="00F93EF0"/>
    <w:rsid w:val="00F954E7"/>
    <w:rsid w:val="00F95537"/>
    <w:rsid w:val="00FA06BD"/>
    <w:rsid w:val="00FA3451"/>
    <w:rsid w:val="00FA36EC"/>
    <w:rsid w:val="00FC28BA"/>
    <w:rsid w:val="00FC3899"/>
    <w:rsid w:val="00FC4A6D"/>
    <w:rsid w:val="00FD17FF"/>
    <w:rsid w:val="00FD3548"/>
    <w:rsid w:val="00FD5006"/>
    <w:rsid w:val="00FE0AC9"/>
    <w:rsid w:val="00FF6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5C29"/>
    <w:rPr>
      <w:rFonts w:ascii="Tms Rmn" w:hAnsi="Tms Rmn"/>
      <w:sz w:val="24"/>
      <w:szCs w:val="24"/>
    </w:rPr>
  </w:style>
  <w:style w:type="paragraph" w:styleId="Titre1">
    <w:name w:val="heading 1"/>
    <w:basedOn w:val="Normal"/>
    <w:next w:val="Normal"/>
    <w:qFormat/>
    <w:rsid w:val="00EF5C29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240"/>
      <w:ind w:left="1191" w:right="1191"/>
      <w:jc w:val="center"/>
      <w:outlineLvl w:val="0"/>
    </w:pPr>
    <w:rPr>
      <w:b/>
      <w:bCs/>
      <w:caps/>
      <w:sz w:val="60"/>
      <w:szCs w:val="60"/>
      <w:u w:val="single"/>
    </w:rPr>
  </w:style>
  <w:style w:type="paragraph" w:styleId="Titre2">
    <w:name w:val="heading 2"/>
    <w:basedOn w:val="Normal"/>
    <w:next w:val="Normal"/>
    <w:qFormat/>
    <w:rsid w:val="00EF5C29"/>
    <w:pPr>
      <w:framePr w:hSpace="142" w:wrap="notBeside" w:vAnchor="text" w:hAnchor="text" w:y="1"/>
      <w:spacing w:before="120"/>
      <w:outlineLvl w:val="1"/>
    </w:pPr>
    <w:rPr>
      <w:b/>
      <w:bCs/>
      <w:smallCaps/>
      <w:sz w:val="32"/>
      <w:szCs w:val="32"/>
      <w:u w:val="double"/>
    </w:rPr>
  </w:style>
  <w:style w:type="paragraph" w:styleId="Titre3">
    <w:name w:val="heading 3"/>
    <w:basedOn w:val="Normal"/>
    <w:next w:val="Retraitnormal"/>
    <w:qFormat/>
    <w:rsid w:val="00EF5C29"/>
    <w:pPr>
      <w:framePr w:hSpace="142" w:wrap="notBeside" w:vAnchor="text" w:hAnchor="text" w:y="1"/>
      <w:ind w:left="354"/>
      <w:outlineLvl w:val="2"/>
    </w:pPr>
    <w:rPr>
      <w:smallCaps/>
      <w:sz w:val="28"/>
      <w:szCs w:val="28"/>
      <w:u w:val="single"/>
    </w:rPr>
  </w:style>
  <w:style w:type="paragraph" w:styleId="Titre4">
    <w:name w:val="heading 4"/>
    <w:basedOn w:val="Normal"/>
    <w:next w:val="Normal"/>
    <w:qFormat/>
    <w:rsid w:val="00EF5C29"/>
    <w:pPr>
      <w:keepNext/>
      <w:ind w:right="141"/>
      <w:outlineLvl w:val="3"/>
    </w:pPr>
    <w:rPr>
      <w:rFonts w:ascii="Arial" w:hAnsi="Arial" w:cs="Arial"/>
      <w:i/>
      <w:iCs/>
      <w:sz w:val="18"/>
      <w:szCs w:val="18"/>
    </w:rPr>
  </w:style>
  <w:style w:type="paragraph" w:styleId="Titre5">
    <w:name w:val="heading 5"/>
    <w:basedOn w:val="Normal"/>
    <w:next w:val="Normal"/>
    <w:qFormat/>
    <w:rsid w:val="00EF5C29"/>
    <w:pPr>
      <w:keepNext/>
      <w:ind w:left="426" w:right="141"/>
      <w:outlineLvl w:val="4"/>
    </w:pPr>
    <w:rPr>
      <w:rFonts w:ascii="Arial" w:hAnsi="Arial" w:cs="Arial"/>
      <w:i/>
      <w:iCs/>
      <w:sz w:val="18"/>
      <w:szCs w:val="18"/>
    </w:rPr>
  </w:style>
  <w:style w:type="paragraph" w:styleId="Titre6">
    <w:name w:val="heading 6"/>
    <w:basedOn w:val="Normal"/>
    <w:next w:val="Normal"/>
    <w:qFormat/>
    <w:rsid w:val="00EF5C29"/>
    <w:pPr>
      <w:keepNext/>
      <w:spacing w:before="120"/>
      <w:ind w:right="142"/>
      <w:jc w:val="center"/>
      <w:outlineLvl w:val="5"/>
    </w:pPr>
    <w:rPr>
      <w:rFonts w:ascii="Arial" w:hAnsi="Arial" w:cs="Arial"/>
      <w:b/>
      <w:bCs/>
      <w:i/>
      <w:iCs/>
      <w:sz w:val="18"/>
      <w:szCs w:val="18"/>
    </w:rPr>
  </w:style>
  <w:style w:type="paragraph" w:styleId="Titre7">
    <w:name w:val="heading 7"/>
    <w:basedOn w:val="Normal"/>
    <w:next w:val="Normal"/>
    <w:qFormat/>
    <w:rsid w:val="00EF5C29"/>
    <w:pPr>
      <w:keepNext/>
      <w:spacing w:before="60"/>
      <w:outlineLvl w:val="6"/>
    </w:pPr>
    <w:rPr>
      <w:rFonts w:ascii="Arial" w:hAnsi="Arial" w:cs="Arial"/>
      <w:b/>
      <w:bCs/>
      <w:i/>
      <w:iCs/>
      <w:sz w:val="18"/>
      <w:szCs w:val="18"/>
    </w:rPr>
  </w:style>
  <w:style w:type="paragraph" w:styleId="Titre8">
    <w:name w:val="heading 8"/>
    <w:basedOn w:val="Normal"/>
    <w:next w:val="Normal"/>
    <w:qFormat/>
    <w:rsid w:val="00EF5C29"/>
    <w:pPr>
      <w:keepNext/>
      <w:spacing w:before="60"/>
      <w:outlineLvl w:val="7"/>
    </w:pPr>
    <w:rPr>
      <w:rFonts w:ascii="Garamond" w:hAnsi="Garamond"/>
      <w:b/>
      <w:bCs/>
      <w:sz w:val="22"/>
      <w:szCs w:val="22"/>
    </w:rPr>
  </w:style>
  <w:style w:type="paragraph" w:styleId="Titre9">
    <w:name w:val="heading 9"/>
    <w:basedOn w:val="Normal"/>
    <w:next w:val="Normal"/>
    <w:qFormat/>
    <w:rsid w:val="00EF5C29"/>
    <w:pPr>
      <w:keepNext/>
      <w:widowControl w:val="0"/>
      <w:tabs>
        <w:tab w:val="left" w:pos="1860"/>
      </w:tabs>
      <w:spacing w:before="20" w:after="20"/>
      <w:ind w:right="16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EF5C29"/>
    <w:rPr>
      <w:sz w:val="20"/>
      <w:szCs w:val="20"/>
    </w:rPr>
  </w:style>
  <w:style w:type="character" w:styleId="Appelnotedebasdep">
    <w:name w:val="footnote reference"/>
    <w:basedOn w:val="Policepardfaut"/>
    <w:semiHidden/>
    <w:rsid w:val="00EF5C29"/>
    <w:rPr>
      <w:vertAlign w:val="superscript"/>
    </w:rPr>
  </w:style>
  <w:style w:type="paragraph" w:styleId="Corpsdetexte">
    <w:name w:val="Body Text"/>
    <w:basedOn w:val="Normal"/>
    <w:rsid w:val="00EF5C29"/>
    <w:pPr>
      <w:ind w:right="141"/>
    </w:pPr>
    <w:rPr>
      <w:rFonts w:ascii="Arial" w:hAnsi="Arial" w:cs="Arial"/>
      <w:i/>
      <w:iCs/>
      <w:sz w:val="18"/>
      <w:szCs w:val="18"/>
    </w:rPr>
  </w:style>
  <w:style w:type="paragraph" w:styleId="En-tte">
    <w:name w:val="header"/>
    <w:basedOn w:val="Normal"/>
    <w:link w:val="En-tteCar"/>
    <w:uiPriority w:val="99"/>
    <w:rsid w:val="00EF5C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EF5C2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F5C29"/>
  </w:style>
  <w:style w:type="paragraph" w:styleId="Retraitnormal">
    <w:name w:val="Normal Indent"/>
    <w:basedOn w:val="Normal"/>
    <w:rsid w:val="00EF5C29"/>
    <w:pPr>
      <w:ind w:left="708"/>
    </w:pPr>
  </w:style>
  <w:style w:type="paragraph" w:styleId="Corpsdetexte2">
    <w:name w:val="Body Text 2"/>
    <w:basedOn w:val="Normal"/>
    <w:rsid w:val="00EF5C29"/>
    <w:pPr>
      <w:numPr>
        <w:ilvl w:val="12"/>
      </w:numPr>
      <w:jc w:val="both"/>
    </w:pPr>
    <w:rPr>
      <w:rFonts w:ascii="Arial" w:hAnsi="Arial" w:cs="Arial"/>
      <w:sz w:val="18"/>
      <w:szCs w:val="18"/>
    </w:rPr>
  </w:style>
  <w:style w:type="character" w:customStyle="1" w:styleId="Fort">
    <w:name w:val="Fort"/>
    <w:rsid w:val="00EF5C29"/>
    <w:rPr>
      <w:b/>
    </w:rPr>
  </w:style>
  <w:style w:type="paragraph" w:styleId="Corpsdetexte3">
    <w:name w:val="Body Text 3"/>
    <w:basedOn w:val="Normal"/>
    <w:rsid w:val="00EF5C29"/>
    <w:pPr>
      <w:framePr w:hSpace="142" w:wrap="notBeside" w:vAnchor="text" w:hAnchor="text" w:y="1"/>
      <w:widowControl w:val="0"/>
      <w:tabs>
        <w:tab w:val="left" w:pos="479"/>
      </w:tabs>
      <w:spacing w:line="240" w:lineRule="atLeast"/>
    </w:pPr>
    <w:rPr>
      <w:rFonts w:ascii="Arial" w:hAnsi="Arial"/>
      <w:b/>
      <w:snapToGrid w:val="0"/>
      <w:color w:val="000000"/>
      <w:sz w:val="18"/>
    </w:rPr>
  </w:style>
  <w:style w:type="paragraph" w:styleId="Textedebulles">
    <w:name w:val="Balloon Text"/>
    <w:basedOn w:val="Normal"/>
    <w:semiHidden/>
    <w:rsid w:val="00ED554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5692A"/>
    <w:pPr>
      <w:ind w:left="720"/>
      <w:contextualSpacing/>
    </w:pPr>
  </w:style>
  <w:style w:type="paragraph" w:styleId="Sansinterligne">
    <w:name w:val="No Spacing"/>
    <w:basedOn w:val="Normal"/>
    <w:link w:val="SansinterligneCar"/>
    <w:uiPriority w:val="1"/>
    <w:qFormat/>
    <w:rsid w:val="00BA03A5"/>
    <w:pPr>
      <w:keepLines/>
    </w:pPr>
    <w:rPr>
      <w:rFonts w:ascii="Tahoma" w:hAnsi="Tahoma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BA03A5"/>
    <w:rPr>
      <w:rFonts w:ascii="Tahoma" w:hAnsi="Tahoma"/>
      <w:lang w:eastAsia="en-US"/>
    </w:rPr>
  </w:style>
  <w:style w:type="paragraph" w:customStyle="1" w:styleId="Titretableau">
    <w:name w:val="Titre tableau"/>
    <w:basedOn w:val="Sansinterligne"/>
    <w:rsid w:val="00BA03A5"/>
    <w:rPr>
      <w:b/>
      <w:bCs/>
      <w:color w:val="FFFFFF"/>
    </w:rPr>
  </w:style>
  <w:style w:type="paragraph" w:styleId="Retraitcorpsdetexte">
    <w:name w:val="Body Text Indent"/>
    <w:basedOn w:val="Normal"/>
    <w:link w:val="RetraitcorpsdetexteCar"/>
    <w:rsid w:val="00053BB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053BB1"/>
    <w:rPr>
      <w:rFonts w:ascii="Tms Rmn" w:hAnsi="Tms Rmn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230A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z w:val="28"/>
      <w:szCs w:val="28"/>
      <w:u w:val="none"/>
      <w:lang w:eastAsia="en-US"/>
    </w:rPr>
  </w:style>
  <w:style w:type="table" w:styleId="Grilledutableau">
    <w:name w:val="Table Grid"/>
    <w:basedOn w:val="TableauNormal"/>
    <w:rsid w:val="0084558F"/>
    <w:rPr>
      <w:lang w:bidi="k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basedOn w:val="Policepardfaut"/>
    <w:link w:val="Pieddepage"/>
    <w:uiPriority w:val="99"/>
    <w:rsid w:val="00C61640"/>
    <w:rPr>
      <w:rFonts w:ascii="Tms Rmn" w:hAnsi="Tms Rmn"/>
      <w:sz w:val="24"/>
      <w:szCs w:val="24"/>
    </w:rPr>
  </w:style>
  <w:style w:type="paragraph" w:styleId="Adresseexpditeur">
    <w:name w:val="envelope return"/>
    <w:basedOn w:val="Normal"/>
    <w:rsid w:val="00C61640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Liste1">
    <w:name w:val="Liste 1"/>
    <w:basedOn w:val="Normal"/>
    <w:rsid w:val="00C61640"/>
    <w:pPr>
      <w:numPr>
        <w:numId w:val="1"/>
      </w:numPr>
      <w:spacing w:before="60" w:after="60"/>
      <w:jc w:val="both"/>
    </w:pPr>
    <w:rPr>
      <w:rFonts w:ascii="Arial" w:hAnsi="Arial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C03B4C"/>
    <w:rPr>
      <w:rFonts w:ascii="Tms Rmn" w:hAnsi="Tms Rmn"/>
      <w:sz w:val="24"/>
      <w:szCs w:val="24"/>
    </w:rPr>
  </w:style>
  <w:style w:type="character" w:styleId="Lienhypertexte">
    <w:name w:val="Hyperlink"/>
    <w:basedOn w:val="Policepardfaut"/>
    <w:rsid w:val="008E53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50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56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908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7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46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8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004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55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8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91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32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4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678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84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25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4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98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9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7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6\WW-DOT\USE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E8D2A-C41A-44D8-8F7B-4281C38A0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USER</Template>
  <TotalTime>8</TotalTime>
  <Pages>2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Etat-de-vaud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Zerrod Conseils</dc:creator>
  <cp:lastModifiedBy>A.AFOUKASS</cp:lastModifiedBy>
  <cp:revision>3</cp:revision>
  <cp:lastPrinted>2021-08-25T09:40:00Z</cp:lastPrinted>
  <dcterms:created xsi:type="dcterms:W3CDTF">2021-09-02T14:46:00Z</dcterms:created>
  <dcterms:modified xsi:type="dcterms:W3CDTF">2021-09-02T14:53:00Z</dcterms:modified>
</cp:coreProperties>
</file>