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DD" w:rsidRDefault="0091166B" w:rsidP="00E9269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*Audit n°2- Processus Réalisation et Support </w:t>
      </w:r>
    </w:p>
    <w:tbl>
      <w:tblPr>
        <w:tblW w:w="15451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1701"/>
        <w:gridCol w:w="1843"/>
        <w:gridCol w:w="161"/>
        <w:gridCol w:w="5083"/>
        <w:gridCol w:w="40"/>
        <w:gridCol w:w="2174"/>
        <w:gridCol w:w="3031"/>
      </w:tblGrid>
      <w:tr w:rsidR="00603F37" w:rsidRPr="00603F37" w:rsidTr="008F7C75">
        <w:trPr>
          <w:trHeight w:val="29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F7DDE" w:rsidRDefault="002F7DDE" w:rsidP="007C76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03F37" w:rsidRPr="00603F37" w:rsidRDefault="00603F37" w:rsidP="007C76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3F37"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F7DDE" w:rsidRDefault="00603F37" w:rsidP="002F7DDE">
            <w:pPr>
              <w:ind w:right="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3F37">
              <w:rPr>
                <w:rFonts w:asciiTheme="minorHAnsi" w:hAnsiTheme="minorHAnsi"/>
                <w:sz w:val="22"/>
                <w:szCs w:val="22"/>
              </w:rPr>
              <w:t>Heure</w:t>
            </w:r>
          </w:p>
          <w:p w:rsidR="00603F37" w:rsidRPr="002F7DDE" w:rsidRDefault="002F7DDE" w:rsidP="002F7DD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3F37">
              <w:rPr>
                <w:rFonts w:asciiTheme="minorHAnsi" w:hAnsiTheme="minorHAnsi"/>
                <w:sz w:val="22"/>
                <w:szCs w:val="22"/>
              </w:rPr>
              <w:t>Début - Fin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F7DDE" w:rsidRDefault="002F7DDE" w:rsidP="007C76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03F37" w:rsidRPr="00603F37" w:rsidRDefault="00603F37" w:rsidP="007C76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3F37">
              <w:rPr>
                <w:rFonts w:asciiTheme="minorHAnsi" w:hAnsiTheme="minorHAnsi"/>
                <w:sz w:val="22"/>
                <w:szCs w:val="22"/>
              </w:rPr>
              <w:t>Audités</w:t>
            </w:r>
          </w:p>
        </w:tc>
        <w:tc>
          <w:tcPr>
            <w:tcW w:w="5244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F7DDE" w:rsidRDefault="00603F37" w:rsidP="002F7DD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3F37">
              <w:rPr>
                <w:rFonts w:asciiTheme="minorHAnsi" w:hAnsiTheme="minorHAnsi"/>
                <w:sz w:val="22"/>
                <w:szCs w:val="22"/>
              </w:rPr>
              <w:t xml:space="preserve">Processus ou </w:t>
            </w:r>
            <w:r>
              <w:rPr>
                <w:rFonts w:asciiTheme="minorHAnsi" w:hAnsiTheme="minorHAnsi"/>
                <w:sz w:val="22"/>
                <w:szCs w:val="22"/>
              </w:rPr>
              <w:t>Entité</w:t>
            </w:r>
          </w:p>
          <w:p w:rsidR="00603F37" w:rsidRPr="002F7DDE" w:rsidRDefault="002F7DDE" w:rsidP="002F7DD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3F37">
              <w:rPr>
                <w:rFonts w:asciiTheme="minorHAnsi" w:hAnsiTheme="minorHAnsi"/>
                <w:sz w:val="22"/>
                <w:szCs w:val="22"/>
              </w:rPr>
              <w:t>à auditer</w:t>
            </w:r>
          </w:p>
        </w:tc>
        <w:tc>
          <w:tcPr>
            <w:tcW w:w="221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03F37" w:rsidRDefault="00603F37" w:rsidP="005F777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3F37">
              <w:rPr>
                <w:rFonts w:asciiTheme="minorHAnsi" w:hAnsiTheme="minorHAnsi"/>
                <w:sz w:val="22"/>
                <w:szCs w:val="22"/>
              </w:rPr>
              <w:t xml:space="preserve">Exigence Normatives </w:t>
            </w:r>
          </w:p>
          <w:p w:rsidR="005F7778" w:rsidRPr="00603F37" w:rsidRDefault="002F7DDE" w:rsidP="005F777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ISO 9001 : 2015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2F7DDE" w:rsidRDefault="00603F37" w:rsidP="007C76B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3F37">
              <w:rPr>
                <w:rFonts w:asciiTheme="minorHAnsi" w:hAnsiTheme="minorHAnsi"/>
                <w:sz w:val="22"/>
                <w:szCs w:val="22"/>
              </w:rPr>
              <w:t>Responsable d’Audit :</w:t>
            </w:r>
          </w:p>
          <w:p w:rsidR="00603F37" w:rsidRPr="002F7DDE" w:rsidRDefault="002F7DDE" w:rsidP="002F7DD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03F37">
              <w:rPr>
                <w:rFonts w:asciiTheme="minorHAnsi" w:hAnsiTheme="minorHAnsi"/>
                <w:sz w:val="22"/>
                <w:szCs w:val="22"/>
              </w:rPr>
              <w:t>Auditeurs Internes</w:t>
            </w:r>
          </w:p>
        </w:tc>
      </w:tr>
      <w:tr w:rsidR="002C12DE" w:rsidTr="008F7C75">
        <w:trPr>
          <w:trHeight w:val="4668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2C12DE" w:rsidRDefault="002C12DE" w:rsidP="007C76BC"/>
          <w:p w:rsidR="002C12DE" w:rsidRPr="00D3257B" w:rsidRDefault="002C12DE" w:rsidP="00D3257B"/>
          <w:p w:rsidR="002C12DE" w:rsidRPr="00D3257B" w:rsidRDefault="002C12DE" w:rsidP="00D3257B"/>
          <w:p w:rsidR="002C12DE" w:rsidRPr="00D3257B" w:rsidRDefault="002C12DE" w:rsidP="00D3257B"/>
          <w:p w:rsidR="002C12DE" w:rsidRDefault="002C12DE" w:rsidP="00D3257B"/>
          <w:p w:rsidR="002C12DE" w:rsidRDefault="002C12DE" w:rsidP="00D3257B"/>
          <w:p w:rsidR="002C12DE" w:rsidRPr="00D3257B" w:rsidRDefault="00F812B8" w:rsidP="00D3257B">
            <w:pPr>
              <w:jc w:val="center"/>
            </w:pPr>
            <w:r>
              <w:t>Mardi  07/09</w:t>
            </w:r>
            <w:r w:rsidR="002C12DE">
              <w:t>/2021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2DE" w:rsidRDefault="002C12DE" w:rsidP="007C76BC">
            <w:pPr>
              <w:jc w:val="center"/>
            </w:pPr>
          </w:p>
          <w:p w:rsidR="002C12DE" w:rsidRPr="00D3257B" w:rsidRDefault="002C12DE" w:rsidP="00D3257B"/>
          <w:p w:rsidR="002C12DE" w:rsidRPr="00D3257B" w:rsidRDefault="002C12DE" w:rsidP="00D3257B"/>
          <w:p w:rsidR="002C12DE" w:rsidRPr="00D3257B" w:rsidRDefault="002C12DE" w:rsidP="00D3257B"/>
          <w:p w:rsidR="002C12DE" w:rsidRPr="00D3257B" w:rsidRDefault="002C12DE" w:rsidP="00D3257B"/>
          <w:p w:rsidR="002C12DE" w:rsidRDefault="002C12DE" w:rsidP="00D3257B"/>
          <w:p w:rsidR="002C12DE" w:rsidRDefault="002C12DE" w:rsidP="00D3257B"/>
          <w:p w:rsidR="002C12DE" w:rsidRPr="00D3257B" w:rsidRDefault="002C12DE" w:rsidP="002C12DE">
            <w:pPr>
              <w:jc w:val="center"/>
            </w:pPr>
            <w:r>
              <w:t>15h30- 17h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C12DE" w:rsidRDefault="002C12DE" w:rsidP="007C76BC">
            <w:pPr>
              <w:jc w:val="center"/>
              <w:rPr>
                <w:lang w:val="en-US"/>
              </w:rPr>
            </w:pPr>
          </w:p>
          <w:p w:rsidR="002C12DE" w:rsidRPr="00D3257B" w:rsidRDefault="002C12DE" w:rsidP="00D3257B">
            <w:pPr>
              <w:rPr>
                <w:lang w:val="en-US"/>
              </w:rPr>
            </w:pPr>
          </w:p>
          <w:p w:rsidR="002C12DE" w:rsidRPr="00D3257B" w:rsidRDefault="002C12DE" w:rsidP="00D3257B">
            <w:pPr>
              <w:rPr>
                <w:lang w:val="en-US"/>
              </w:rPr>
            </w:pPr>
          </w:p>
          <w:p w:rsidR="002C12DE" w:rsidRPr="00D3257B" w:rsidRDefault="002C12DE" w:rsidP="00D3257B">
            <w:pPr>
              <w:rPr>
                <w:lang w:val="en-US"/>
              </w:rPr>
            </w:pPr>
          </w:p>
          <w:p w:rsidR="002C12DE" w:rsidRPr="00D3257B" w:rsidRDefault="002C12DE" w:rsidP="00D3257B">
            <w:pPr>
              <w:rPr>
                <w:lang w:val="en-US"/>
              </w:rPr>
            </w:pPr>
          </w:p>
          <w:p w:rsidR="002C12DE" w:rsidRPr="00D3257B" w:rsidRDefault="002C12DE" w:rsidP="00D3257B">
            <w:pPr>
              <w:rPr>
                <w:lang w:val="en-US"/>
              </w:rPr>
            </w:pPr>
          </w:p>
          <w:p w:rsidR="002C12DE" w:rsidRDefault="002C12DE" w:rsidP="00D3257B">
            <w:pPr>
              <w:rPr>
                <w:lang w:val="en-US"/>
              </w:rPr>
            </w:pPr>
          </w:p>
          <w:p w:rsidR="002C12DE" w:rsidRPr="00D3257B" w:rsidRDefault="002C12DE" w:rsidP="002C12DE">
            <w:pPr>
              <w:rPr>
                <w:lang w:val="en-US"/>
              </w:rPr>
            </w:pPr>
            <w:r>
              <w:rPr>
                <w:lang w:val="en-US"/>
              </w:rPr>
              <w:t>M.A Afoukass</w:t>
            </w:r>
            <w:r w:rsidR="00445C22">
              <w:rPr>
                <w:lang w:val="en-US"/>
              </w:rPr>
              <w:t>/ M.L Nohair</w:t>
            </w: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2DE" w:rsidRDefault="002C12DE" w:rsidP="004126DD">
            <w:pPr>
              <w:jc w:val="center"/>
              <w:rPr>
                <w:u w:val="single"/>
              </w:rPr>
            </w:pPr>
            <w:r w:rsidRPr="005F7778">
              <w:rPr>
                <w:u w:val="single"/>
              </w:rPr>
              <w:t>Processus fabrication :</w:t>
            </w:r>
          </w:p>
          <w:p w:rsidR="002C12DE" w:rsidRDefault="002C12DE" w:rsidP="004126DD">
            <w:pPr>
              <w:pStyle w:val="Paragraphedeliste"/>
              <w:numPr>
                <w:ilvl w:val="0"/>
                <w:numId w:val="21"/>
              </w:numPr>
              <w:spacing w:line="276" w:lineRule="auto"/>
              <w:rPr>
                <w:u w:val="single"/>
              </w:rPr>
            </w:pPr>
            <w:r w:rsidRPr="005F7778">
              <w:rPr>
                <w:rFonts w:ascii="Arial" w:hAnsi="Arial" w:cs="Arial"/>
                <w:sz w:val="20"/>
              </w:rPr>
              <w:t>Objectifs qualité et planification pour les atteindre</w:t>
            </w:r>
            <w:r>
              <w:rPr>
                <w:u w:val="single"/>
              </w:rPr>
              <w:t xml:space="preserve"> </w:t>
            </w:r>
          </w:p>
          <w:p w:rsidR="002C12DE" w:rsidRPr="005F7778" w:rsidRDefault="002C12DE" w:rsidP="004126DD">
            <w:pPr>
              <w:pStyle w:val="Paragraphedeliste"/>
              <w:numPr>
                <w:ilvl w:val="0"/>
                <w:numId w:val="21"/>
              </w:numPr>
              <w:spacing w:line="276" w:lineRule="auto"/>
              <w:rPr>
                <w:u w:val="single"/>
              </w:rPr>
            </w:pPr>
            <w:r w:rsidRPr="005F7778">
              <w:rPr>
                <w:rFonts w:ascii="Arial" w:hAnsi="Arial" w:cs="Arial"/>
                <w:sz w:val="20"/>
              </w:rPr>
              <w:t>Infrastructures</w:t>
            </w:r>
          </w:p>
          <w:p w:rsidR="002C12DE" w:rsidRPr="00944606" w:rsidRDefault="002C12DE" w:rsidP="004126DD">
            <w:pPr>
              <w:pStyle w:val="Paragraphedeliste"/>
              <w:numPr>
                <w:ilvl w:val="0"/>
                <w:numId w:val="21"/>
              </w:numPr>
              <w:spacing w:line="276" w:lineRule="auto"/>
              <w:rPr>
                <w:u w:val="single"/>
              </w:rPr>
            </w:pPr>
            <w:r>
              <w:rPr>
                <w:rFonts w:ascii="Arial" w:hAnsi="Arial" w:cs="Arial"/>
                <w:sz w:val="20"/>
              </w:rPr>
              <w:t>Connaissances organisationnelles</w:t>
            </w:r>
          </w:p>
          <w:p w:rsidR="002C12DE" w:rsidRPr="00944606" w:rsidRDefault="002C12DE" w:rsidP="004126DD">
            <w:pPr>
              <w:pStyle w:val="Paragraphedeliste"/>
              <w:numPr>
                <w:ilvl w:val="0"/>
                <w:numId w:val="21"/>
              </w:numPr>
              <w:spacing w:line="276" w:lineRule="auto"/>
              <w:rPr>
                <w:u w:val="single"/>
              </w:rPr>
            </w:pPr>
            <w:r>
              <w:rPr>
                <w:rFonts w:ascii="Arial" w:hAnsi="Arial" w:cs="Arial"/>
                <w:sz w:val="20"/>
              </w:rPr>
              <w:t>Sensibilisation</w:t>
            </w:r>
          </w:p>
          <w:p w:rsidR="002C12DE" w:rsidRPr="00944606" w:rsidRDefault="002C12DE" w:rsidP="004126DD">
            <w:pPr>
              <w:pStyle w:val="Paragraphedeliste"/>
              <w:numPr>
                <w:ilvl w:val="0"/>
                <w:numId w:val="21"/>
              </w:numPr>
              <w:spacing w:line="276" w:lineRule="auto"/>
              <w:rPr>
                <w:u w:val="single"/>
              </w:rPr>
            </w:pPr>
            <w:r>
              <w:rPr>
                <w:rFonts w:ascii="Arial" w:hAnsi="Arial" w:cs="Arial"/>
                <w:sz w:val="20"/>
              </w:rPr>
              <w:t>Informations documentées</w:t>
            </w:r>
          </w:p>
          <w:p w:rsidR="002C12DE" w:rsidRPr="00944606" w:rsidRDefault="002C12DE" w:rsidP="004126DD">
            <w:pPr>
              <w:pStyle w:val="Paragraphedeliste"/>
              <w:numPr>
                <w:ilvl w:val="0"/>
                <w:numId w:val="21"/>
              </w:numPr>
              <w:spacing w:line="276" w:lineRule="auto"/>
              <w:rPr>
                <w:u w:val="single"/>
              </w:rPr>
            </w:pPr>
            <w:r>
              <w:rPr>
                <w:rFonts w:ascii="Arial" w:hAnsi="Arial" w:cs="Arial"/>
                <w:sz w:val="20"/>
              </w:rPr>
              <w:t>Maitrise de la production et de la prestation de service</w:t>
            </w:r>
          </w:p>
          <w:p w:rsidR="002C12DE" w:rsidRPr="00944606" w:rsidRDefault="002C12DE" w:rsidP="004126DD">
            <w:pPr>
              <w:pStyle w:val="Paragraphedeliste"/>
              <w:numPr>
                <w:ilvl w:val="0"/>
                <w:numId w:val="21"/>
              </w:numPr>
              <w:spacing w:line="276" w:lineRule="auto"/>
              <w:rPr>
                <w:u w:val="single"/>
              </w:rPr>
            </w:pPr>
            <w:r>
              <w:rPr>
                <w:rFonts w:ascii="Arial" w:hAnsi="Arial" w:cs="Arial"/>
                <w:sz w:val="20"/>
              </w:rPr>
              <w:t>Identification et traçabilité</w:t>
            </w:r>
          </w:p>
          <w:p w:rsidR="002C12DE" w:rsidRPr="00944606" w:rsidRDefault="002C12DE" w:rsidP="004126DD">
            <w:pPr>
              <w:pStyle w:val="Paragraphedeliste"/>
              <w:numPr>
                <w:ilvl w:val="0"/>
                <w:numId w:val="21"/>
              </w:numPr>
              <w:spacing w:line="276" w:lineRule="auto"/>
              <w:rPr>
                <w:u w:val="single"/>
              </w:rPr>
            </w:pPr>
            <w:r>
              <w:rPr>
                <w:rFonts w:ascii="Arial" w:hAnsi="Arial" w:cs="Arial"/>
                <w:sz w:val="20"/>
              </w:rPr>
              <w:t>Préservation</w:t>
            </w:r>
          </w:p>
          <w:p w:rsidR="002C12DE" w:rsidRPr="00944606" w:rsidRDefault="002C12DE" w:rsidP="004126DD">
            <w:pPr>
              <w:pStyle w:val="Paragraphedeliste"/>
              <w:numPr>
                <w:ilvl w:val="0"/>
                <w:numId w:val="21"/>
              </w:numPr>
              <w:spacing w:line="276" w:lineRule="auto"/>
              <w:rPr>
                <w:u w:val="single"/>
              </w:rPr>
            </w:pPr>
            <w:r>
              <w:rPr>
                <w:rFonts w:ascii="Arial" w:hAnsi="Arial" w:cs="Arial"/>
                <w:sz w:val="20"/>
              </w:rPr>
              <w:t>Libération des produits et services</w:t>
            </w:r>
          </w:p>
          <w:p w:rsidR="002C12DE" w:rsidRPr="002712D0" w:rsidRDefault="002C12DE" w:rsidP="002712D0">
            <w:pPr>
              <w:pStyle w:val="Paragraphedeliste"/>
              <w:numPr>
                <w:ilvl w:val="0"/>
                <w:numId w:val="21"/>
              </w:numPr>
              <w:spacing w:line="276" w:lineRule="auto"/>
              <w:rPr>
                <w:u w:val="single"/>
              </w:rPr>
            </w:pPr>
            <w:r>
              <w:rPr>
                <w:rFonts w:ascii="Arial" w:hAnsi="Arial" w:cs="Arial"/>
                <w:sz w:val="20"/>
              </w:rPr>
              <w:t>Maitrise des éléments de sortie non conforme</w:t>
            </w:r>
          </w:p>
          <w:p w:rsidR="002C12DE" w:rsidRPr="002712D0" w:rsidRDefault="002C12DE" w:rsidP="002712D0">
            <w:pPr>
              <w:pStyle w:val="Paragraphedeliste"/>
              <w:numPr>
                <w:ilvl w:val="0"/>
                <w:numId w:val="21"/>
              </w:numPr>
              <w:spacing w:line="276" w:lineRule="auto"/>
              <w:rPr>
                <w:u w:val="single"/>
              </w:rPr>
            </w:pPr>
            <w:r w:rsidRPr="002712D0">
              <w:rPr>
                <w:rFonts w:ascii="Arial" w:hAnsi="Arial" w:cs="Arial"/>
                <w:sz w:val="20"/>
              </w:rPr>
              <w:t xml:space="preserve">Analyse et évaluation       </w:t>
            </w:r>
          </w:p>
        </w:tc>
        <w:tc>
          <w:tcPr>
            <w:tcW w:w="2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C12DE" w:rsidRDefault="002C12DE" w:rsidP="007C76BC"/>
          <w:p w:rsidR="002C12DE" w:rsidRDefault="002C12DE" w:rsidP="004126DD">
            <w:pPr>
              <w:jc w:val="center"/>
            </w:pPr>
            <w:r>
              <w:t>6.2</w:t>
            </w:r>
          </w:p>
          <w:p w:rsidR="002C12DE" w:rsidRDefault="002C12DE" w:rsidP="00864852">
            <w:pPr>
              <w:jc w:val="center"/>
            </w:pPr>
            <w:r>
              <w:t>7.1.3</w:t>
            </w:r>
          </w:p>
          <w:p w:rsidR="002C12DE" w:rsidRDefault="002C12DE" w:rsidP="004126DD">
            <w:pPr>
              <w:jc w:val="center"/>
            </w:pPr>
            <w:r>
              <w:t>7.1.6</w:t>
            </w:r>
          </w:p>
          <w:p w:rsidR="002C12DE" w:rsidRDefault="002C12DE" w:rsidP="004126DD">
            <w:pPr>
              <w:jc w:val="center"/>
            </w:pPr>
            <w:r>
              <w:t>7.3</w:t>
            </w:r>
          </w:p>
          <w:p w:rsidR="002C12DE" w:rsidRDefault="002C12DE" w:rsidP="004126DD">
            <w:pPr>
              <w:jc w:val="center"/>
            </w:pPr>
            <w:r>
              <w:t>7.5</w:t>
            </w:r>
          </w:p>
          <w:p w:rsidR="002C12DE" w:rsidRDefault="002C12DE" w:rsidP="004126DD">
            <w:pPr>
              <w:jc w:val="center"/>
            </w:pPr>
            <w:r>
              <w:t>8.5.1</w:t>
            </w:r>
          </w:p>
          <w:p w:rsidR="002C12DE" w:rsidRDefault="002C12DE" w:rsidP="004126DD">
            <w:pPr>
              <w:jc w:val="center"/>
            </w:pPr>
          </w:p>
          <w:p w:rsidR="002C12DE" w:rsidRDefault="002C12DE" w:rsidP="004126DD">
            <w:pPr>
              <w:spacing w:line="276" w:lineRule="auto"/>
              <w:jc w:val="center"/>
            </w:pPr>
            <w:r>
              <w:t>8.5.2</w:t>
            </w:r>
          </w:p>
          <w:p w:rsidR="002C12DE" w:rsidRDefault="002C12DE" w:rsidP="004126DD">
            <w:pPr>
              <w:spacing w:line="276" w:lineRule="auto"/>
              <w:jc w:val="center"/>
            </w:pPr>
            <w:r>
              <w:t>8.5.4</w:t>
            </w:r>
          </w:p>
          <w:p w:rsidR="002C12DE" w:rsidRDefault="002C12DE" w:rsidP="004126DD">
            <w:pPr>
              <w:spacing w:line="276" w:lineRule="auto"/>
              <w:jc w:val="center"/>
            </w:pPr>
            <w:r>
              <w:t>8.6</w:t>
            </w:r>
          </w:p>
          <w:p w:rsidR="002C12DE" w:rsidRDefault="002C12DE" w:rsidP="004126DD">
            <w:pPr>
              <w:spacing w:line="276" w:lineRule="auto"/>
              <w:jc w:val="center"/>
            </w:pPr>
            <w:r>
              <w:t>8.7</w:t>
            </w:r>
          </w:p>
          <w:p w:rsidR="002C12DE" w:rsidRPr="004126DD" w:rsidRDefault="002C12DE" w:rsidP="004126DD">
            <w:pPr>
              <w:jc w:val="center"/>
            </w:pPr>
            <w:r>
              <w:t>9.1.3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12DE" w:rsidRDefault="002C12DE" w:rsidP="007C76BC">
            <w:pPr>
              <w:jc w:val="center"/>
            </w:pPr>
          </w:p>
          <w:p w:rsidR="002C12DE" w:rsidRPr="004126DD" w:rsidRDefault="002C12DE" w:rsidP="004126DD"/>
          <w:p w:rsidR="002C12DE" w:rsidRPr="004126DD" w:rsidRDefault="002C12DE" w:rsidP="004126DD"/>
          <w:p w:rsidR="002C12DE" w:rsidRPr="004126DD" w:rsidRDefault="002C12DE" w:rsidP="004126DD"/>
          <w:p w:rsidR="002C12DE" w:rsidRPr="004126DD" w:rsidRDefault="002C12DE" w:rsidP="004126DD"/>
          <w:p w:rsidR="002C12DE" w:rsidRPr="004126DD" w:rsidRDefault="002C12DE" w:rsidP="00280FE9">
            <w:r>
              <w:t xml:space="preserve">    Lhalloubi Asmae (</w:t>
            </w:r>
            <w:r w:rsidR="00280FE9">
              <w:t>C</w:t>
            </w:r>
            <w:r>
              <w:t>Q)</w:t>
            </w:r>
          </w:p>
        </w:tc>
      </w:tr>
      <w:tr w:rsidR="002C12DE" w:rsidTr="008F7C75">
        <w:trPr>
          <w:trHeight w:val="2670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2C12DE" w:rsidRDefault="002C12DE" w:rsidP="00F812B8"/>
          <w:p w:rsidR="002C12DE" w:rsidRPr="00173D00" w:rsidRDefault="002C12DE" w:rsidP="00F812B8"/>
          <w:p w:rsidR="002C12DE" w:rsidRDefault="002C12DE" w:rsidP="00F812B8"/>
          <w:p w:rsidR="002C12DE" w:rsidRDefault="002C12DE" w:rsidP="00F812B8">
            <w:pPr>
              <w:jc w:val="center"/>
            </w:pPr>
            <w:r>
              <w:t xml:space="preserve">Mercredi </w:t>
            </w:r>
          </w:p>
          <w:p w:rsidR="002C12DE" w:rsidRPr="00173D00" w:rsidRDefault="00F812B8" w:rsidP="002C12DE">
            <w:pPr>
              <w:jc w:val="center"/>
            </w:pPr>
            <w:r>
              <w:t>08/09</w:t>
            </w:r>
            <w:r w:rsidR="002C12DE">
              <w:t>/2021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2DE" w:rsidRDefault="002C12DE" w:rsidP="00F812B8">
            <w:pPr>
              <w:jc w:val="center"/>
            </w:pPr>
          </w:p>
          <w:p w:rsidR="002C12DE" w:rsidRPr="00173D00" w:rsidRDefault="002C12DE" w:rsidP="00F812B8"/>
          <w:p w:rsidR="002C12DE" w:rsidRPr="00173D00" w:rsidRDefault="002C12DE" w:rsidP="00F812B8"/>
          <w:p w:rsidR="002C12DE" w:rsidRDefault="002C12DE" w:rsidP="00F812B8"/>
          <w:p w:rsidR="002C12DE" w:rsidRPr="00173D00" w:rsidRDefault="00191FC2" w:rsidP="00191FC2">
            <w:pPr>
              <w:jc w:val="center"/>
            </w:pPr>
            <w:r>
              <w:t>15h30- 17h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C12DE" w:rsidRDefault="002C12DE" w:rsidP="00F812B8">
            <w:pPr>
              <w:jc w:val="center"/>
              <w:rPr>
                <w:lang w:val="en-US"/>
              </w:rPr>
            </w:pPr>
          </w:p>
          <w:p w:rsidR="002C12DE" w:rsidRPr="00173D00" w:rsidRDefault="002C12DE" w:rsidP="00F812B8">
            <w:pPr>
              <w:rPr>
                <w:lang w:val="en-US"/>
              </w:rPr>
            </w:pPr>
          </w:p>
          <w:p w:rsidR="002C12DE" w:rsidRPr="00173D00" w:rsidRDefault="002C12DE" w:rsidP="00F812B8">
            <w:pPr>
              <w:rPr>
                <w:lang w:val="en-US"/>
              </w:rPr>
            </w:pPr>
          </w:p>
          <w:p w:rsidR="002C12DE" w:rsidRDefault="002C12DE" w:rsidP="00F812B8">
            <w:pPr>
              <w:rPr>
                <w:lang w:val="en-US"/>
              </w:rPr>
            </w:pPr>
          </w:p>
          <w:p w:rsidR="002C12DE" w:rsidRPr="00173D00" w:rsidRDefault="002C12DE" w:rsidP="002C12DE">
            <w:pPr>
              <w:rPr>
                <w:lang w:val="en-US"/>
              </w:rPr>
            </w:pPr>
            <w:r>
              <w:rPr>
                <w:lang w:val="en-US"/>
              </w:rPr>
              <w:t xml:space="preserve">M Mounir Kenbi </w:t>
            </w: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2DE" w:rsidRDefault="002C12DE" w:rsidP="00F812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Processus Ressources Humaines</w:t>
            </w:r>
          </w:p>
          <w:p w:rsidR="00242BD6" w:rsidRDefault="00242BD6" w:rsidP="00F812B8">
            <w:pPr>
              <w:pStyle w:val="Paragraphedeliste"/>
              <w:numPr>
                <w:ilvl w:val="0"/>
                <w:numId w:val="28"/>
              </w:numPr>
            </w:pPr>
            <w:r>
              <w:t xml:space="preserve">Procédures internes </w:t>
            </w:r>
          </w:p>
          <w:p w:rsidR="002C12DE" w:rsidRDefault="002C12DE" w:rsidP="00F812B8">
            <w:pPr>
              <w:pStyle w:val="Paragraphedeliste"/>
              <w:numPr>
                <w:ilvl w:val="0"/>
                <w:numId w:val="28"/>
              </w:numPr>
            </w:pPr>
            <w:r>
              <w:t xml:space="preserve">Objectifs qualité et planification des actions pour les atteindre </w:t>
            </w:r>
          </w:p>
          <w:p w:rsidR="002C12DE" w:rsidRDefault="002C12DE" w:rsidP="00F812B8">
            <w:pPr>
              <w:pStyle w:val="Paragraphedeliste"/>
              <w:numPr>
                <w:ilvl w:val="0"/>
                <w:numId w:val="29"/>
              </w:numPr>
            </w:pPr>
            <w:r>
              <w:t>Ressources</w:t>
            </w:r>
          </w:p>
          <w:p w:rsidR="002C12DE" w:rsidRDefault="002C12DE" w:rsidP="00F812B8">
            <w:pPr>
              <w:pStyle w:val="Paragraphedeliste"/>
              <w:numPr>
                <w:ilvl w:val="0"/>
                <w:numId w:val="29"/>
              </w:numPr>
            </w:pPr>
            <w:r>
              <w:t>Compétences</w:t>
            </w:r>
          </w:p>
          <w:p w:rsidR="002C12DE" w:rsidRDefault="002C12DE" w:rsidP="00F812B8">
            <w:pPr>
              <w:pStyle w:val="Paragraphedeliste"/>
              <w:numPr>
                <w:ilvl w:val="0"/>
                <w:numId w:val="29"/>
              </w:numPr>
            </w:pPr>
            <w:r>
              <w:t>Sensibilisation</w:t>
            </w:r>
            <w:r w:rsidR="00C81C30">
              <w:t xml:space="preserve">     </w:t>
            </w:r>
          </w:p>
          <w:p w:rsidR="002C12DE" w:rsidRDefault="002C12DE" w:rsidP="00F812B8">
            <w:pPr>
              <w:pStyle w:val="Paragraphedeliste"/>
              <w:numPr>
                <w:ilvl w:val="0"/>
                <w:numId w:val="29"/>
              </w:numPr>
            </w:pPr>
            <w:r>
              <w:t>Communication</w:t>
            </w:r>
          </w:p>
          <w:p w:rsidR="002C12DE" w:rsidRPr="00056AD1" w:rsidRDefault="002C12DE" w:rsidP="00F812B8">
            <w:pPr>
              <w:pStyle w:val="Paragraphedeliste"/>
              <w:numPr>
                <w:ilvl w:val="0"/>
                <w:numId w:val="29"/>
              </w:numPr>
            </w:pPr>
            <w:r>
              <w:t xml:space="preserve">Planification et maitrise opérationnelle </w:t>
            </w:r>
          </w:p>
        </w:tc>
        <w:tc>
          <w:tcPr>
            <w:tcW w:w="2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C12DE" w:rsidRDefault="002C12DE" w:rsidP="00F812B8"/>
          <w:p w:rsidR="00242BD6" w:rsidRDefault="00242BD6" w:rsidP="00F812B8">
            <w:pPr>
              <w:jc w:val="center"/>
            </w:pPr>
          </w:p>
          <w:p w:rsidR="002C12DE" w:rsidRDefault="002C12DE" w:rsidP="00F812B8">
            <w:pPr>
              <w:jc w:val="center"/>
            </w:pPr>
            <w:r>
              <w:t>6.2</w:t>
            </w:r>
          </w:p>
          <w:p w:rsidR="002C12DE" w:rsidRDefault="002C12DE" w:rsidP="00F812B8"/>
          <w:p w:rsidR="002C12DE" w:rsidRDefault="002C12DE" w:rsidP="00F812B8">
            <w:pPr>
              <w:jc w:val="center"/>
            </w:pPr>
            <w:r>
              <w:t>7.1</w:t>
            </w:r>
          </w:p>
          <w:p w:rsidR="002C12DE" w:rsidRDefault="002C12DE" w:rsidP="00F812B8">
            <w:pPr>
              <w:jc w:val="center"/>
            </w:pPr>
            <w:r>
              <w:t>7.2</w:t>
            </w:r>
          </w:p>
          <w:p w:rsidR="002C12DE" w:rsidRDefault="002C12DE" w:rsidP="00F812B8">
            <w:pPr>
              <w:jc w:val="center"/>
            </w:pPr>
            <w:r>
              <w:t>7.3</w:t>
            </w:r>
          </w:p>
          <w:p w:rsidR="002C12DE" w:rsidRDefault="002C12DE" w:rsidP="00F812B8">
            <w:pPr>
              <w:jc w:val="center"/>
            </w:pPr>
            <w:r>
              <w:t>7.4</w:t>
            </w:r>
          </w:p>
          <w:p w:rsidR="002C12DE" w:rsidRPr="005E53C9" w:rsidRDefault="002C12DE" w:rsidP="00F812B8">
            <w:pPr>
              <w:jc w:val="center"/>
            </w:pPr>
            <w:r>
              <w:t>8.1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12DE" w:rsidRDefault="002C12DE" w:rsidP="00F812B8">
            <w:pPr>
              <w:jc w:val="center"/>
            </w:pPr>
          </w:p>
          <w:p w:rsidR="002C12DE" w:rsidRPr="005E53C9" w:rsidRDefault="002C12DE" w:rsidP="00F812B8"/>
          <w:p w:rsidR="002C12DE" w:rsidRDefault="002C12DE" w:rsidP="00F812B8"/>
          <w:p w:rsidR="002C12DE" w:rsidRDefault="00280FE9" w:rsidP="00F812B8">
            <w:pPr>
              <w:jc w:val="center"/>
            </w:pPr>
            <w:r>
              <w:t>Lhalloubi Asmae (C</w:t>
            </w:r>
            <w:r w:rsidR="002C12DE">
              <w:t>Q)</w:t>
            </w:r>
          </w:p>
          <w:p w:rsidR="002C12DE" w:rsidRPr="005E53C9" w:rsidRDefault="002C12DE" w:rsidP="00F812B8">
            <w:pPr>
              <w:jc w:val="center"/>
            </w:pPr>
          </w:p>
        </w:tc>
      </w:tr>
      <w:tr w:rsidR="002C12DE" w:rsidTr="008F7C75">
        <w:trPr>
          <w:trHeight w:val="2670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2C12DE" w:rsidRDefault="002C12DE" w:rsidP="007C76BC"/>
          <w:p w:rsidR="0050303C" w:rsidRDefault="0050303C" w:rsidP="0050303C">
            <w:pPr>
              <w:jc w:val="center"/>
            </w:pPr>
            <w:r>
              <w:t>Jeudi</w:t>
            </w:r>
          </w:p>
          <w:p w:rsidR="002C12DE" w:rsidRPr="002F7DDE" w:rsidRDefault="00F812B8" w:rsidP="0050303C">
            <w:pPr>
              <w:jc w:val="center"/>
            </w:pPr>
            <w:r>
              <w:t>09/09</w:t>
            </w:r>
            <w:r w:rsidR="0050303C">
              <w:t>/2021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2DE" w:rsidRDefault="002C12DE" w:rsidP="007C76BC">
            <w:pPr>
              <w:jc w:val="center"/>
            </w:pPr>
          </w:p>
          <w:p w:rsidR="002C12DE" w:rsidRDefault="002C12DE" w:rsidP="007C76BC">
            <w:pPr>
              <w:jc w:val="center"/>
            </w:pPr>
          </w:p>
          <w:p w:rsidR="002C12DE" w:rsidRPr="002F7DDE" w:rsidRDefault="002C12DE" w:rsidP="002C12DE">
            <w:pPr>
              <w:jc w:val="center"/>
            </w:pPr>
            <w:r>
              <w:t>15h30- 17h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C12DE" w:rsidRDefault="002C12DE" w:rsidP="007C76BC">
            <w:pPr>
              <w:jc w:val="center"/>
              <w:rPr>
                <w:lang w:val="en-US"/>
              </w:rPr>
            </w:pPr>
          </w:p>
          <w:p w:rsidR="002C12DE" w:rsidRDefault="002C12DE" w:rsidP="007C76BC">
            <w:pPr>
              <w:jc w:val="center"/>
              <w:rPr>
                <w:lang w:val="en-US"/>
              </w:rPr>
            </w:pPr>
          </w:p>
          <w:p w:rsidR="002C12DE" w:rsidRPr="003C7438" w:rsidRDefault="002C12DE" w:rsidP="00304F7C">
            <w:pPr>
              <w:rPr>
                <w:lang w:val="en-US"/>
              </w:rPr>
            </w:pPr>
            <w:r>
              <w:rPr>
                <w:lang w:val="en-US"/>
              </w:rPr>
              <w:t xml:space="preserve">    M.H.Elmaldi</w:t>
            </w: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2DE" w:rsidRDefault="002C12DE" w:rsidP="007C76B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Processus Contrôle Qualité</w:t>
            </w:r>
            <w:r w:rsidRPr="005F7778">
              <w:rPr>
                <w:u w:val="single"/>
              </w:rPr>
              <w:t> </w:t>
            </w:r>
            <w:r>
              <w:rPr>
                <w:u w:val="single"/>
              </w:rPr>
              <w:t>produit</w:t>
            </w:r>
            <w:r w:rsidRPr="005F7778">
              <w:rPr>
                <w:u w:val="single"/>
              </w:rPr>
              <w:t>:</w:t>
            </w:r>
          </w:p>
          <w:p w:rsidR="002C12DE" w:rsidRPr="003C1F8B" w:rsidRDefault="002C12DE" w:rsidP="002F7DDE">
            <w:pPr>
              <w:pStyle w:val="Paragraphedeliste"/>
              <w:numPr>
                <w:ilvl w:val="0"/>
                <w:numId w:val="21"/>
              </w:numPr>
              <w:spacing w:line="276" w:lineRule="auto"/>
              <w:rPr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Infrastructure  </w:t>
            </w:r>
          </w:p>
          <w:p w:rsidR="002C12DE" w:rsidRPr="003C1F8B" w:rsidRDefault="002C12DE" w:rsidP="002F7DDE">
            <w:pPr>
              <w:pStyle w:val="Paragraphedeliste"/>
              <w:numPr>
                <w:ilvl w:val="0"/>
                <w:numId w:val="21"/>
              </w:numPr>
              <w:spacing w:line="276" w:lineRule="auto"/>
              <w:rPr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Traçabilité de la mesure </w:t>
            </w:r>
          </w:p>
          <w:p w:rsidR="002C12DE" w:rsidRPr="003C1F8B" w:rsidRDefault="002C12DE" w:rsidP="002F7DDE">
            <w:pPr>
              <w:pStyle w:val="Paragraphedeliste"/>
              <w:numPr>
                <w:ilvl w:val="0"/>
                <w:numId w:val="21"/>
              </w:numPr>
              <w:spacing w:line="276" w:lineRule="auto"/>
              <w:rPr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Maitrise des informations documentées </w:t>
            </w:r>
          </w:p>
          <w:p w:rsidR="002C12DE" w:rsidRPr="003C1F8B" w:rsidRDefault="002C12DE" w:rsidP="002F7DDE">
            <w:pPr>
              <w:pStyle w:val="Paragraphedeliste"/>
              <w:numPr>
                <w:ilvl w:val="0"/>
                <w:numId w:val="21"/>
              </w:numPr>
              <w:spacing w:line="276" w:lineRule="auto"/>
              <w:rPr>
                <w:u w:val="single"/>
              </w:rPr>
            </w:pPr>
            <w:r>
              <w:rPr>
                <w:rFonts w:ascii="Arial" w:hAnsi="Arial" w:cs="Arial"/>
                <w:sz w:val="20"/>
              </w:rPr>
              <w:t>Identification et traçabilité</w:t>
            </w:r>
          </w:p>
          <w:p w:rsidR="002C12DE" w:rsidRPr="003C1F8B" w:rsidRDefault="002C12DE" w:rsidP="002F7DDE">
            <w:pPr>
              <w:pStyle w:val="Paragraphedeliste"/>
              <w:numPr>
                <w:ilvl w:val="0"/>
                <w:numId w:val="21"/>
              </w:numPr>
              <w:spacing w:line="276" w:lineRule="auto"/>
              <w:rPr>
                <w:u w:val="single"/>
              </w:rPr>
            </w:pPr>
            <w:r>
              <w:rPr>
                <w:rFonts w:ascii="Arial" w:hAnsi="Arial" w:cs="Arial"/>
                <w:sz w:val="20"/>
              </w:rPr>
              <w:t>Préservation</w:t>
            </w:r>
          </w:p>
          <w:p w:rsidR="002C12DE" w:rsidRPr="003C1F8B" w:rsidRDefault="002C12DE" w:rsidP="002F7DDE">
            <w:pPr>
              <w:pStyle w:val="Paragraphedeliste"/>
              <w:numPr>
                <w:ilvl w:val="0"/>
                <w:numId w:val="21"/>
              </w:numPr>
              <w:spacing w:line="276" w:lineRule="auto"/>
              <w:rPr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Libération des produits et services </w:t>
            </w:r>
          </w:p>
          <w:p w:rsidR="002C12DE" w:rsidRPr="003C1F8B" w:rsidRDefault="002C12DE" w:rsidP="003C1F8B">
            <w:pPr>
              <w:pStyle w:val="Paragraphedeliste"/>
              <w:numPr>
                <w:ilvl w:val="0"/>
                <w:numId w:val="21"/>
              </w:numPr>
              <w:spacing w:line="276" w:lineRule="auto"/>
              <w:rPr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Maitrise des éléments de sortie non conformes </w:t>
            </w:r>
          </w:p>
        </w:tc>
        <w:tc>
          <w:tcPr>
            <w:tcW w:w="2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C12DE" w:rsidRDefault="002C12DE" w:rsidP="007C76BC"/>
          <w:p w:rsidR="002C12DE" w:rsidRDefault="002C12DE" w:rsidP="002F7DDE">
            <w:pPr>
              <w:spacing w:line="276" w:lineRule="auto"/>
            </w:pPr>
            <w:r>
              <w:t xml:space="preserve">            7.1.3</w:t>
            </w:r>
          </w:p>
          <w:p w:rsidR="002C12DE" w:rsidRDefault="002C12DE" w:rsidP="003C1F8B">
            <w:pPr>
              <w:jc w:val="center"/>
            </w:pPr>
            <w:r>
              <w:t>7.1.5.2</w:t>
            </w:r>
          </w:p>
          <w:p w:rsidR="002C12DE" w:rsidRDefault="002C12DE" w:rsidP="003C1F8B">
            <w:pPr>
              <w:jc w:val="center"/>
            </w:pPr>
            <w:r>
              <w:t>7.5.3</w:t>
            </w:r>
          </w:p>
          <w:p w:rsidR="002C12DE" w:rsidRDefault="002C12DE" w:rsidP="003C1F8B">
            <w:pPr>
              <w:jc w:val="center"/>
            </w:pPr>
            <w:r>
              <w:t>8.5.2</w:t>
            </w:r>
          </w:p>
          <w:p w:rsidR="002C12DE" w:rsidRDefault="002C12DE" w:rsidP="003C1F8B">
            <w:pPr>
              <w:jc w:val="center"/>
            </w:pPr>
            <w:r>
              <w:t>8.5.4</w:t>
            </w:r>
          </w:p>
          <w:p w:rsidR="002C12DE" w:rsidRDefault="002C12DE" w:rsidP="003C1F8B">
            <w:pPr>
              <w:jc w:val="center"/>
            </w:pPr>
            <w:r>
              <w:t>8.6</w:t>
            </w:r>
          </w:p>
          <w:p w:rsidR="002C12DE" w:rsidRPr="003C1F8B" w:rsidRDefault="002C12DE" w:rsidP="003C1F8B">
            <w:pPr>
              <w:jc w:val="center"/>
            </w:pPr>
            <w:r>
              <w:t>8.7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12DE" w:rsidRDefault="002C12DE" w:rsidP="007C76BC">
            <w:pPr>
              <w:jc w:val="center"/>
            </w:pPr>
          </w:p>
          <w:p w:rsidR="002C12DE" w:rsidRDefault="002C12DE" w:rsidP="007C76BC">
            <w:pPr>
              <w:jc w:val="center"/>
            </w:pPr>
          </w:p>
          <w:p w:rsidR="002C12DE" w:rsidRDefault="002C12DE" w:rsidP="007C76BC">
            <w:pPr>
              <w:jc w:val="center"/>
            </w:pPr>
          </w:p>
          <w:p w:rsidR="002C12DE" w:rsidRDefault="00280FE9" w:rsidP="007C76BC">
            <w:pPr>
              <w:jc w:val="center"/>
            </w:pPr>
            <w:r>
              <w:t>Lhalloubi Asmae (C</w:t>
            </w:r>
            <w:r w:rsidR="002C12DE">
              <w:t xml:space="preserve">Q) </w:t>
            </w:r>
          </w:p>
        </w:tc>
      </w:tr>
      <w:tr w:rsidR="0050303C" w:rsidTr="007F2382">
        <w:trPr>
          <w:trHeight w:val="1701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50303C" w:rsidRDefault="0050303C" w:rsidP="00F812B8"/>
          <w:p w:rsidR="0050303C" w:rsidRDefault="0050303C" w:rsidP="00F812B8"/>
          <w:p w:rsidR="00191FC2" w:rsidRDefault="00F812B8" w:rsidP="00F812B8">
            <w:pPr>
              <w:jc w:val="center"/>
            </w:pPr>
            <w:r>
              <w:t>Vendredi</w:t>
            </w:r>
          </w:p>
          <w:p w:rsidR="00191FC2" w:rsidRDefault="00191FC2" w:rsidP="00191FC2"/>
          <w:p w:rsidR="0050303C" w:rsidRPr="00191FC2" w:rsidRDefault="00F812B8" w:rsidP="00191FC2">
            <w:pPr>
              <w:jc w:val="center"/>
            </w:pPr>
            <w:r>
              <w:t>10/09</w:t>
            </w:r>
            <w:r w:rsidR="00191FC2">
              <w:t>/2021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03C" w:rsidRDefault="0050303C" w:rsidP="00F812B8">
            <w:pPr>
              <w:jc w:val="center"/>
            </w:pPr>
          </w:p>
          <w:p w:rsidR="0050303C" w:rsidRPr="00173D00" w:rsidRDefault="0050303C" w:rsidP="00F812B8"/>
          <w:p w:rsidR="0050303C" w:rsidRDefault="0050303C" w:rsidP="00F812B8"/>
          <w:p w:rsidR="0050303C" w:rsidRPr="00173D00" w:rsidRDefault="00F812B8" w:rsidP="00F812B8">
            <w:pPr>
              <w:jc w:val="center"/>
            </w:pPr>
            <w:r>
              <w:t>15h30- 16h30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0303C" w:rsidRDefault="0050303C" w:rsidP="00F812B8">
            <w:pPr>
              <w:jc w:val="center"/>
              <w:rPr>
                <w:lang w:val="en-US"/>
              </w:rPr>
            </w:pPr>
          </w:p>
          <w:p w:rsidR="0050303C" w:rsidRPr="00173D00" w:rsidRDefault="0050303C" w:rsidP="00F812B8">
            <w:pPr>
              <w:rPr>
                <w:lang w:val="en-US"/>
              </w:rPr>
            </w:pPr>
            <w:r>
              <w:rPr>
                <w:lang w:val="en-US"/>
              </w:rPr>
              <w:t>Mme.R. Boukentar</w:t>
            </w: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03C" w:rsidRPr="00FF6C95" w:rsidRDefault="0050303C" w:rsidP="00F812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Processus Vente </w:t>
            </w:r>
          </w:p>
          <w:p w:rsidR="0050303C" w:rsidRDefault="0050303C" w:rsidP="00F812B8">
            <w:pPr>
              <w:pStyle w:val="Paragraphedeliste"/>
              <w:numPr>
                <w:ilvl w:val="0"/>
                <w:numId w:val="24"/>
              </w:numPr>
            </w:pPr>
            <w:r>
              <w:t>Objectifs qualité et planification des actions pour les atteindre</w:t>
            </w:r>
          </w:p>
          <w:p w:rsidR="0050303C" w:rsidRDefault="0050303C" w:rsidP="00F812B8">
            <w:pPr>
              <w:pStyle w:val="Paragraphedeliste"/>
              <w:numPr>
                <w:ilvl w:val="0"/>
                <w:numId w:val="26"/>
              </w:numPr>
            </w:pPr>
            <w:r>
              <w:t>Planification et maitrise opérationnelle</w:t>
            </w:r>
          </w:p>
          <w:p w:rsidR="0050303C" w:rsidRDefault="0050303C" w:rsidP="00F812B8">
            <w:pPr>
              <w:pStyle w:val="Paragraphedeliste"/>
              <w:numPr>
                <w:ilvl w:val="0"/>
                <w:numId w:val="26"/>
              </w:numPr>
            </w:pPr>
            <w:r>
              <w:t xml:space="preserve">Satisfaction du client </w:t>
            </w:r>
          </w:p>
          <w:p w:rsidR="0050303C" w:rsidRPr="00753F95" w:rsidRDefault="0050303C" w:rsidP="00F812B8">
            <w:pPr>
              <w:pStyle w:val="Paragraphedeliste"/>
              <w:numPr>
                <w:ilvl w:val="0"/>
                <w:numId w:val="26"/>
              </w:numPr>
            </w:pPr>
            <w:r>
              <w:t>Analyse et évaluation</w:t>
            </w:r>
          </w:p>
        </w:tc>
        <w:tc>
          <w:tcPr>
            <w:tcW w:w="2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0303C" w:rsidRDefault="0050303C" w:rsidP="00F812B8"/>
          <w:p w:rsidR="0050303C" w:rsidRDefault="0050303C" w:rsidP="00F812B8">
            <w:pPr>
              <w:jc w:val="center"/>
            </w:pPr>
            <w:r>
              <w:t>6.2</w:t>
            </w:r>
          </w:p>
          <w:p w:rsidR="0050303C" w:rsidRDefault="0050303C" w:rsidP="00F812B8"/>
          <w:p w:rsidR="0050303C" w:rsidRDefault="0050303C" w:rsidP="00F812B8">
            <w:pPr>
              <w:jc w:val="center"/>
            </w:pPr>
            <w:r>
              <w:t>8.1</w:t>
            </w:r>
          </w:p>
          <w:p w:rsidR="0050303C" w:rsidRDefault="0050303C" w:rsidP="00F812B8">
            <w:pPr>
              <w:jc w:val="center"/>
            </w:pPr>
            <w:r>
              <w:t>9.1.2</w:t>
            </w:r>
          </w:p>
          <w:p w:rsidR="0050303C" w:rsidRPr="00753F95" w:rsidRDefault="0050303C" w:rsidP="00F812B8">
            <w:pPr>
              <w:jc w:val="center"/>
            </w:pPr>
            <w:r>
              <w:t>9.1.3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303C" w:rsidRDefault="0050303C" w:rsidP="00F812B8">
            <w:pPr>
              <w:jc w:val="center"/>
            </w:pPr>
          </w:p>
          <w:p w:rsidR="0050303C" w:rsidRDefault="0050303C" w:rsidP="00F812B8"/>
          <w:p w:rsidR="0050303C" w:rsidRDefault="0050303C" w:rsidP="00F812B8"/>
          <w:p w:rsidR="0050303C" w:rsidRDefault="0050303C" w:rsidP="00F812B8">
            <w:pPr>
              <w:jc w:val="center"/>
            </w:pPr>
            <w:r>
              <w:t>Lhalloubi Asmae (CQ)</w:t>
            </w:r>
          </w:p>
          <w:p w:rsidR="0050303C" w:rsidRPr="001964D9" w:rsidRDefault="0050303C" w:rsidP="00F812B8">
            <w:pPr>
              <w:jc w:val="center"/>
            </w:pPr>
          </w:p>
        </w:tc>
      </w:tr>
      <w:tr w:rsidR="0050303C" w:rsidTr="008F7C75">
        <w:trPr>
          <w:trHeight w:val="2117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50303C" w:rsidRDefault="0050303C" w:rsidP="007C76BC"/>
          <w:p w:rsidR="0050303C" w:rsidRPr="00173D00" w:rsidRDefault="0050303C" w:rsidP="00173D00"/>
          <w:p w:rsidR="0050303C" w:rsidRDefault="0050303C" w:rsidP="00173D00"/>
          <w:p w:rsidR="0050303C" w:rsidRDefault="0050303C" w:rsidP="00173D00">
            <w:pPr>
              <w:jc w:val="center"/>
            </w:pPr>
            <w:r>
              <w:t>Mardi</w:t>
            </w:r>
          </w:p>
          <w:p w:rsidR="0050303C" w:rsidRPr="00173D00" w:rsidRDefault="00F812B8" w:rsidP="003E2EC8">
            <w:pPr>
              <w:jc w:val="center"/>
            </w:pPr>
            <w:r>
              <w:t>14/09</w:t>
            </w:r>
            <w:r w:rsidR="0050303C">
              <w:t>/2021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03C" w:rsidRDefault="0050303C" w:rsidP="007C76BC">
            <w:pPr>
              <w:jc w:val="center"/>
            </w:pPr>
          </w:p>
          <w:p w:rsidR="0050303C" w:rsidRPr="00173D00" w:rsidRDefault="0050303C" w:rsidP="00173D00"/>
          <w:p w:rsidR="0050303C" w:rsidRDefault="0050303C" w:rsidP="00173D00"/>
          <w:p w:rsidR="0050303C" w:rsidRPr="00173D00" w:rsidRDefault="0050303C" w:rsidP="00191FC2">
            <w:r>
              <w:t xml:space="preserve">   </w:t>
            </w:r>
            <w:r w:rsidR="00191FC2">
              <w:t>15</w:t>
            </w:r>
            <w:r>
              <w:t>h</w:t>
            </w:r>
            <w:r w:rsidR="00191FC2">
              <w:t>30</w:t>
            </w:r>
            <w:r>
              <w:t>-</w:t>
            </w:r>
            <w:r w:rsidR="00191FC2">
              <w:t>16</w:t>
            </w:r>
            <w:r>
              <w:t>h</w:t>
            </w:r>
            <w:r w:rsidR="00191FC2"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0303C" w:rsidRDefault="0050303C" w:rsidP="007C76BC">
            <w:pPr>
              <w:jc w:val="center"/>
              <w:rPr>
                <w:lang w:val="en-US"/>
              </w:rPr>
            </w:pPr>
          </w:p>
          <w:p w:rsidR="0050303C" w:rsidRPr="00173D00" w:rsidRDefault="0050303C" w:rsidP="00173D00">
            <w:pPr>
              <w:rPr>
                <w:lang w:val="en-US"/>
              </w:rPr>
            </w:pPr>
          </w:p>
          <w:p w:rsidR="0050303C" w:rsidRDefault="0050303C" w:rsidP="00173D00">
            <w:pPr>
              <w:rPr>
                <w:lang w:val="en-US"/>
              </w:rPr>
            </w:pPr>
          </w:p>
          <w:p w:rsidR="0050303C" w:rsidRPr="00173D00" w:rsidRDefault="0050303C" w:rsidP="00445C22">
            <w:pPr>
              <w:rPr>
                <w:lang w:val="en-US"/>
              </w:rPr>
            </w:pPr>
            <w:r>
              <w:rPr>
                <w:lang w:val="en-US"/>
              </w:rPr>
              <w:t>Mme.M. Boukheddar</w:t>
            </w: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03C" w:rsidRPr="00FF6C95" w:rsidRDefault="0050303C" w:rsidP="00FF6C9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Processus </w:t>
            </w:r>
            <w:r w:rsidRPr="003065B9">
              <w:rPr>
                <w:u w:val="single"/>
              </w:rPr>
              <w:t>Ecoute client</w:t>
            </w:r>
          </w:p>
          <w:p w:rsidR="0050303C" w:rsidRDefault="0050303C" w:rsidP="003065B9">
            <w:pPr>
              <w:pStyle w:val="Paragraphedeliste"/>
              <w:numPr>
                <w:ilvl w:val="0"/>
                <w:numId w:val="27"/>
              </w:numPr>
            </w:pPr>
            <w:r>
              <w:t>Compréhension des besoins et attentes des parties intéressées</w:t>
            </w:r>
          </w:p>
          <w:p w:rsidR="0050303C" w:rsidRDefault="0050303C" w:rsidP="003065B9">
            <w:pPr>
              <w:pStyle w:val="Paragraphedeliste"/>
              <w:numPr>
                <w:ilvl w:val="0"/>
                <w:numId w:val="27"/>
              </w:numPr>
            </w:pPr>
            <w:r>
              <w:t>Objectifs qualité et planification des actions pour les atteindre</w:t>
            </w:r>
          </w:p>
          <w:p w:rsidR="0050303C" w:rsidRDefault="0050303C" w:rsidP="003065B9">
            <w:pPr>
              <w:pStyle w:val="Paragraphedeliste"/>
              <w:numPr>
                <w:ilvl w:val="0"/>
                <w:numId w:val="27"/>
              </w:numPr>
            </w:pPr>
            <w:r>
              <w:t>Exigence relative aux produits et services</w:t>
            </w:r>
          </w:p>
          <w:p w:rsidR="0050303C" w:rsidRPr="003065B9" w:rsidRDefault="0050303C" w:rsidP="003065B9">
            <w:pPr>
              <w:pStyle w:val="Paragraphedeliste"/>
              <w:numPr>
                <w:ilvl w:val="0"/>
                <w:numId w:val="27"/>
              </w:numPr>
            </w:pPr>
            <w:r>
              <w:t>Satisfaction des clients</w:t>
            </w:r>
          </w:p>
        </w:tc>
        <w:tc>
          <w:tcPr>
            <w:tcW w:w="2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0303C" w:rsidRDefault="0050303C" w:rsidP="003065B9"/>
          <w:p w:rsidR="0050303C" w:rsidRDefault="0050303C" w:rsidP="003065B9">
            <w:pPr>
              <w:jc w:val="center"/>
            </w:pPr>
            <w:r>
              <w:t>4.2</w:t>
            </w:r>
          </w:p>
          <w:p w:rsidR="0050303C" w:rsidRDefault="0050303C" w:rsidP="003065B9">
            <w:pPr>
              <w:jc w:val="center"/>
            </w:pPr>
            <w:r>
              <w:t>6.2</w:t>
            </w:r>
          </w:p>
          <w:p w:rsidR="0050303C" w:rsidRDefault="0050303C" w:rsidP="00056AD1"/>
          <w:p w:rsidR="0050303C" w:rsidRDefault="0050303C" w:rsidP="00056AD1">
            <w:pPr>
              <w:jc w:val="center"/>
            </w:pPr>
            <w:r>
              <w:t>8.2.</w:t>
            </w:r>
          </w:p>
          <w:p w:rsidR="0050303C" w:rsidRPr="00056AD1" w:rsidRDefault="0050303C" w:rsidP="00056AD1">
            <w:pPr>
              <w:jc w:val="center"/>
            </w:pPr>
            <w:r>
              <w:t>9.1.2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303C" w:rsidRDefault="0050303C" w:rsidP="007C76BC">
            <w:pPr>
              <w:jc w:val="center"/>
            </w:pPr>
          </w:p>
          <w:p w:rsidR="0050303C" w:rsidRPr="00056AD1" w:rsidRDefault="0050303C" w:rsidP="00056AD1"/>
          <w:p w:rsidR="0050303C" w:rsidRDefault="0050303C" w:rsidP="00056AD1"/>
          <w:p w:rsidR="0050303C" w:rsidRDefault="0050303C" w:rsidP="00056AD1">
            <w:pPr>
              <w:jc w:val="center"/>
            </w:pPr>
            <w:r>
              <w:t>Lhalloubi Asmae (CQ)</w:t>
            </w:r>
          </w:p>
          <w:p w:rsidR="0050303C" w:rsidRPr="00056AD1" w:rsidRDefault="0050303C" w:rsidP="00056AD1">
            <w:pPr>
              <w:jc w:val="center"/>
            </w:pPr>
          </w:p>
        </w:tc>
      </w:tr>
      <w:tr w:rsidR="0050303C" w:rsidTr="008F7C75">
        <w:trPr>
          <w:trHeight w:val="1702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50303C" w:rsidRDefault="0050303C" w:rsidP="007C76BC"/>
          <w:p w:rsidR="0050303C" w:rsidRDefault="0050303C" w:rsidP="00173D00"/>
          <w:p w:rsidR="0050303C" w:rsidRDefault="00191FC2" w:rsidP="003E2EC8">
            <w:pPr>
              <w:jc w:val="center"/>
            </w:pPr>
            <w:r>
              <w:t xml:space="preserve">Mercredi </w:t>
            </w:r>
            <w:r w:rsidR="0050303C">
              <w:t xml:space="preserve"> </w:t>
            </w:r>
          </w:p>
          <w:p w:rsidR="0050303C" w:rsidRPr="00173D00" w:rsidRDefault="00F812B8" w:rsidP="003E2EC8">
            <w:pPr>
              <w:jc w:val="center"/>
            </w:pPr>
            <w:r>
              <w:t>15</w:t>
            </w:r>
            <w:r w:rsidR="00191FC2">
              <w:t>/09</w:t>
            </w:r>
            <w:r w:rsidR="0050303C">
              <w:t>/2021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03C" w:rsidRDefault="0050303C" w:rsidP="007C76BC">
            <w:pPr>
              <w:jc w:val="center"/>
            </w:pPr>
          </w:p>
          <w:p w:rsidR="0050303C" w:rsidRDefault="0050303C" w:rsidP="00173D00"/>
          <w:p w:rsidR="0050303C" w:rsidRPr="00173D00" w:rsidRDefault="0050303C" w:rsidP="00173D00">
            <w:pPr>
              <w:jc w:val="center"/>
            </w:pPr>
            <w:r>
              <w:t>15h30-16h30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0303C" w:rsidRDefault="0050303C" w:rsidP="007C76BC">
            <w:pPr>
              <w:jc w:val="center"/>
              <w:rPr>
                <w:lang w:val="en-US"/>
              </w:rPr>
            </w:pPr>
          </w:p>
          <w:p w:rsidR="0050303C" w:rsidRDefault="0050303C" w:rsidP="00173D00">
            <w:pPr>
              <w:rPr>
                <w:lang w:val="en-US"/>
              </w:rPr>
            </w:pPr>
          </w:p>
          <w:p w:rsidR="0050303C" w:rsidRPr="00173D00" w:rsidRDefault="0050303C" w:rsidP="003E2E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M.M. Ghamazi </w:t>
            </w: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03C" w:rsidRPr="00FF6C95" w:rsidRDefault="0050303C" w:rsidP="00FF6C9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Processus Système d’information</w:t>
            </w:r>
          </w:p>
          <w:p w:rsidR="0050303C" w:rsidRDefault="0050303C" w:rsidP="005E53C9">
            <w:pPr>
              <w:pStyle w:val="Paragraphedeliste"/>
              <w:numPr>
                <w:ilvl w:val="0"/>
                <w:numId w:val="30"/>
              </w:numPr>
            </w:pPr>
            <w:r>
              <w:t>Objectifs qualité et planification des actions pour les atteindre</w:t>
            </w:r>
          </w:p>
          <w:p w:rsidR="0050303C" w:rsidRDefault="0050303C" w:rsidP="00DB269C">
            <w:pPr>
              <w:pStyle w:val="Paragraphedeliste"/>
              <w:numPr>
                <w:ilvl w:val="0"/>
                <w:numId w:val="28"/>
              </w:numPr>
            </w:pPr>
            <w:r>
              <w:t>Maitrise des informations documentées</w:t>
            </w:r>
          </w:p>
          <w:p w:rsidR="0050303C" w:rsidRPr="005E53C9" w:rsidRDefault="0050303C" w:rsidP="005E53C9">
            <w:pPr>
              <w:pStyle w:val="Paragraphedeliste"/>
              <w:numPr>
                <w:ilvl w:val="0"/>
                <w:numId w:val="30"/>
              </w:numPr>
            </w:pPr>
            <w:r>
              <w:t xml:space="preserve">Planification et maitrise opérationnelle </w:t>
            </w:r>
          </w:p>
        </w:tc>
        <w:tc>
          <w:tcPr>
            <w:tcW w:w="2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0303C" w:rsidRDefault="0050303C" w:rsidP="007C76BC"/>
          <w:p w:rsidR="0050303C" w:rsidRDefault="0050303C" w:rsidP="005E53C9"/>
          <w:p w:rsidR="0050303C" w:rsidRDefault="0050303C" w:rsidP="005E53C9">
            <w:pPr>
              <w:jc w:val="center"/>
            </w:pPr>
            <w:r>
              <w:t>6.2</w:t>
            </w:r>
          </w:p>
          <w:p w:rsidR="0050303C" w:rsidRDefault="0050303C" w:rsidP="00DB269C">
            <w:pPr>
              <w:jc w:val="center"/>
            </w:pPr>
            <w:r>
              <w:t>7.5.3</w:t>
            </w:r>
          </w:p>
          <w:p w:rsidR="0050303C" w:rsidRPr="005E53C9" w:rsidRDefault="0050303C" w:rsidP="005E53C9">
            <w:pPr>
              <w:jc w:val="center"/>
            </w:pPr>
            <w:r>
              <w:t>8.1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303C" w:rsidRDefault="0050303C" w:rsidP="007C76BC">
            <w:pPr>
              <w:jc w:val="center"/>
            </w:pPr>
          </w:p>
          <w:p w:rsidR="0050303C" w:rsidRDefault="0050303C" w:rsidP="005E53C9"/>
          <w:p w:rsidR="0050303C" w:rsidRDefault="0050303C" w:rsidP="005E53C9">
            <w:pPr>
              <w:jc w:val="center"/>
            </w:pPr>
            <w:r>
              <w:t>Lhalloubi Asmae (CQ)</w:t>
            </w:r>
          </w:p>
          <w:p w:rsidR="0050303C" w:rsidRPr="005E53C9" w:rsidRDefault="0050303C" w:rsidP="005E53C9">
            <w:pPr>
              <w:jc w:val="center"/>
            </w:pPr>
          </w:p>
        </w:tc>
      </w:tr>
      <w:tr w:rsidR="0050303C" w:rsidTr="008F7C75">
        <w:trPr>
          <w:trHeight w:val="663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50303C" w:rsidRDefault="0050303C" w:rsidP="00F812B8"/>
          <w:p w:rsidR="0050303C" w:rsidRDefault="0050303C" w:rsidP="00F812B8"/>
          <w:p w:rsidR="0050303C" w:rsidRDefault="00191FC2" w:rsidP="00F812B8">
            <w:pPr>
              <w:jc w:val="center"/>
            </w:pPr>
            <w:r>
              <w:t>Jeudi</w:t>
            </w:r>
            <w:r w:rsidR="0050303C">
              <w:t xml:space="preserve"> </w:t>
            </w:r>
          </w:p>
          <w:p w:rsidR="0050303C" w:rsidRPr="00173D00" w:rsidRDefault="00F812B8" w:rsidP="00F812B8">
            <w:pPr>
              <w:jc w:val="center"/>
            </w:pPr>
            <w:r>
              <w:t>16</w:t>
            </w:r>
            <w:r w:rsidR="00191FC2">
              <w:t>/09</w:t>
            </w:r>
            <w:r w:rsidR="0050303C">
              <w:t>/2021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03C" w:rsidRDefault="0050303C" w:rsidP="00F812B8">
            <w:pPr>
              <w:jc w:val="center"/>
            </w:pPr>
          </w:p>
          <w:p w:rsidR="0050303C" w:rsidRPr="00173D00" w:rsidRDefault="0050303C" w:rsidP="00F812B8"/>
          <w:p w:rsidR="0050303C" w:rsidRDefault="0050303C" w:rsidP="00F812B8"/>
          <w:p w:rsidR="0050303C" w:rsidRPr="00173D00" w:rsidRDefault="0050303C" w:rsidP="00F812B8">
            <w:pPr>
              <w:jc w:val="center"/>
            </w:pPr>
            <w:r>
              <w:t>10h-11h30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0303C" w:rsidRDefault="0050303C" w:rsidP="00F812B8">
            <w:pPr>
              <w:jc w:val="center"/>
              <w:rPr>
                <w:lang w:val="en-US"/>
              </w:rPr>
            </w:pPr>
          </w:p>
          <w:p w:rsidR="0050303C" w:rsidRDefault="0050303C" w:rsidP="00F812B8">
            <w:pPr>
              <w:rPr>
                <w:lang w:val="en-US"/>
              </w:rPr>
            </w:pPr>
          </w:p>
          <w:p w:rsidR="0050303C" w:rsidRPr="00173D00" w:rsidRDefault="0050303C" w:rsidP="00F812B8">
            <w:pPr>
              <w:rPr>
                <w:lang w:val="en-US"/>
              </w:rPr>
            </w:pPr>
            <w:r>
              <w:rPr>
                <w:lang w:val="en-US"/>
              </w:rPr>
              <w:t xml:space="preserve">Mme. K Ammor/ Mme. F.Benidamou/ Mme. O Rayf </w:t>
            </w: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03C" w:rsidRDefault="0050303C" w:rsidP="00F812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Processus Achats </w:t>
            </w:r>
          </w:p>
          <w:p w:rsidR="0050303C" w:rsidRDefault="0050303C" w:rsidP="00F812B8">
            <w:pPr>
              <w:pStyle w:val="Paragraphedeliste"/>
              <w:numPr>
                <w:ilvl w:val="0"/>
                <w:numId w:val="26"/>
              </w:numPr>
            </w:pPr>
            <w:r>
              <w:t>Maitrise des processus, produits et service fournis par des prestataires externes</w:t>
            </w:r>
          </w:p>
          <w:p w:rsidR="0050303C" w:rsidRDefault="0050303C" w:rsidP="00F812B8">
            <w:pPr>
              <w:pStyle w:val="Paragraphedeliste"/>
              <w:numPr>
                <w:ilvl w:val="0"/>
                <w:numId w:val="26"/>
              </w:numPr>
            </w:pPr>
            <w:r>
              <w:t>Informations à l’attention des prestataires externes</w:t>
            </w:r>
          </w:p>
          <w:p w:rsidR="0050303C" w:rsidRDefault="0050303C" w:rsidP="00F812B8">
            <w:pPr>
              <w:pStyle w:val="Paragraphedeliste"/>
              <w:numPr>
                <w:ilvl w:val="0"/>
                <w:numId w:val="26"/>
              </w:numPr>
            </w:pPr>
            <w:r>
              <w:t>Propriété des clients ou des prestataires externes</w:t>
            </w:r>
          </w:p>
          <w:p w:rsidR="0050303C" w:rsidRDefault="0050303C" w:rsidP="00F812B8">
            <w:pPr>
              <w:pStyle w:val="Paragraphedeliste"/>
              <w:numPr>
                <w:ilvl w:val="0"/>
                <w:numId w:val="24"/>
              </w:numPr>
            </w:pPr>
            <w:r>
              <w:t>Objectifs qualité et planification des actions pour les atteindre</w:t>
            </w:r>
          </w:p>
          <w:p w:rsidR="0050303C" w:rsidRDefault="0050303C" w:rsidP="00F812B8">
            <w:pPr>
              <w:pStyle w:val="Paragraphedeliste"/>
              <w:numPr>
                <w:ilvl w:val="0"/>
                <w:numId w:val="26"/>
              </w:numPr>
              <w:spacing w:line="276" w:lineRule="auto"/>
            </w:pPr>
            <w:r>
              <w:t>Surveillance, mesure, analyse et évaluation</w:t>
            </w:r>
          </w:p>
          <w:p w:rsidR="0050303C" w:rsidRPr="007C76BC" w:rsidRDefault="0050303C" w:rsidP="00F812B8">
            <w:pPr>
              <w:pStyle w:val="Paragraphedeliste"/>
              <w:numPr>
                <w:ilvl w:val="0"/>
                <w:numId w:val="28"/>
              </w:numPr>
            </w:pPr>
            <w:r>
              <w:t>Maitrise des informations documentées</w:t>
            </w:r>
          </w:p>
        </w:tc>
        <w:tc>
          <w:tcPr>
            <w:tcW w:w="2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0303C" w:rsidRDefault="0050303C" w:rsidP="00F812B8"/>
          <w:p w:rsidR="0050303C" w:rsidRDefault="0050303C" w:rsidP="00F812B8">
            <w:pPr>
              <w:jc w:val="center"/>
            </w:pPr>
            <w:r>
              <w:t>8.4</w:t>
            </w:r>
          </w:p>
          <w:p w:rsidR="0050303C" w:rsidRDefault="0050303C" w:rsidP="00F812B8"/>
          <w:p w:rsidR="0050303C" w:rsidRDefault="0050303C" w:rsidP="00F812B8">
            <w:pPr>
              <w:jc w:val="center"/>
            </w:pPr>
            <w:r>
              <w:t>8.4.3</w:t>
            </w:r>
          </w:p>
          <w:p w:rsidR="0050303C" w:rsidRDefault="0050303C" w:rsidP="00F812B8">
            <w:pPr>
              <w:jc w:val="center"/>
            </w:pPr>
          </w:p>
          <w:p w:rsidR="0050303C" w:rsidRDefault="0050303C" w:rsidP="00F812B8">
            <w:pPr>
              <w:jc w:val="center"/>
            </w:pPr>
            <w:r>
              <w:t>8.5.3</w:t>
            </w:r>
          </w:p>
          <w:p w:rsidR="0050303C" w:rsidRDefault="0050303C" w:rsidP="00F812B8">
            <w:pPr>
              <w:jc w:val="center"/>
            </w:pPr>
            <w:r>
              <w:t>6.2</w:t>
            </w:r>
          </w:p>
          <w:p w:rsidR="0050303C" w:rsidRDefault="0050303C" w:rsidP="00F812B8">
            <w:pPr>
              <w:jc w:val="center"/>
            </w:pPr>
          </w:p>
          <w:p w:rsidR="0050303C" w:rsidRDefault="0050303C" w:rsidP="00F812B8">
            <w:pPr>
              <w:jc w:val="center"/>
            </w:pPr>
            <w:r>
              <w:t>9.1</w:t>
            </w:r>
          </w:p>
          <w:p w:rsidR="0050303C" w:rsidRPr="009C23E6" w:rsidRDefault="0050303C" w:rsidP="00F812B8">
            <w:pPr>
              <w:jc w:val="center"/>
            </w:pPr>
            <w:r>
              <w:t>7.5.3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303C" w:rsidRDefault="0050303C" w:rsidP="00F812B8">
            <w:pPr>
              <w:jc w:val="center"/>
            </w:pPr>
          </w:p>
          <w:p w:rsidR="0050303C" w:rsidRDefault="0050303C" w:rsidP="00F812B8"/>
          <w:p w:rsidR="0050303C" w:rsidRDefault="0050303C" w:rsidP="00F812B8">
            <w:pPr>
              <w:jc w:val="center"/>
            </w:pPr>
            <w:r>
              <w:t>Lhalloubi Asmae (CQ)</w:t>
            </w:r>
          </w:p>
          <w:p w:rsidR="0050303C" w:rsidRPr="00753F95" w:rsidRDefault="0050303C" w:rsidP="00F812B8">
            <w:pPr>
              <w:jc w:val="center"/>
            </w:pPr>
          </w:p>
        </w:tc>
      </w:tr>
      <w:tr w:rsidR="000634C1" w:rsidTr="008F7C75">
        <w:trPr>
          <w:trHeight w:val="663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0634C1" w:rsidRDefault="000634C1" w:rsidP="007F2382">
            <w:pPr>
              <w:jc w:val="center"/>
            </w:pPr>
            <w:r>
              <w:t>Jeudi</w:t>
            </w:r>
          </w:p>
          <w:p w:rsidR="000634C1" w:rsidRDefault="00F812B8" w:rsidP="007F2382">
            <w:pPr>
              <w:jc w:val="center"/>
            </w:pPr>
            <w:r>
              <w:t>16</w:t>
            </w:r>
            <w:r w:rsidR="000634C1">
              <w:t>/09/2021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4C1" w:rsidRDefault="000634C1" w:rsidP="00F812B8">
            <w:pPr>
              <w:jc w:val="center"/>
            </w:pPr>
            <w:r>
              <w:t>1</w:t>
            </w:r>
            <w:r w:rsidR="007F2382">
              <w:t>5</w:t>
            </w:r>
            <w:r>
              <w:t>h30-1</w:t>
            </w:r>
            <w:r w:rsidR="007F2382">
              <w:t>7</w:t>
            </w:r>
            <w:r>
              <w:t>h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34C1" w:rsidRDefault="000634C1" w:rsidP="00F812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Mme.M Henry/ M.H Mandour</w:t>
            </w: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382" w:rsidRPr="00B93779" w:rsidRDefault="007F2382" w:rsidP="007F2382">
            <w:pPr>
              <w:pStyle w:val="Paragraphedeliste"/>
              <w:spacing w:line="276" w:lineRule="auto"/>
              <w:ind w:left="360"/>
              <w:rPr>
                <w:sz w:val="12"/>
              </w:rPr>
            </w:pPr>
          </w:p>
          <w:p w:rsidR="007F2382" w:rsidRPr="007F2382" w:rsidRDefault="007F2382" w:rsidP="007F2382">
            <w:pPr>
              <w:pStyle w:val="Paragraphedeliste"/>
              <w:spacing w:line="276" w:lineRule="auto"/>
              <w:ind w:left="360"/>
              <w:jc w:val="center"/>
              <w:rPr>
                <w:u w:val="single"/>
              </w:rPr>
            </w:pPr>
            <w:r w:rsidRPr="007F2382">
              <w:rPr>
                <w:u w:val="single"/>
              </w:rPr>
              <w:t>Processus Finance et comptabilité</w:t>
            </w:r>
          </w:p>
          <w:p w:rsidR="007F2382" w:rsidRDefault="007F2382" w:rsidP="007F2382">
            <w:pPr>
              <w:pStyle w:val="Paragraphedeliste"/>
              <w:numPr>
                <w:ilvl w:val="0"/>
                <w:numId w:val="26"/>
              </w:numPr>
              <w:spacing w:line="276" w:lineRule="auto"/>
            </w:pPr>
            <w:r>
              <w:t xml:space="preserve">Procédures internes du processus </w:t>
            </w:r>
          </w:p>
          <w:p w:rsidR="007F2382" w:rsidRDefault="007F2382" w:rsidP="007F2382">
            <w:pPr>
              <w:pStyle w:val="Paragraphedeliste"/>
              <w:numPr>
                <w:ilvl w:val="0"/>
                <w:numId w:val="26"/>
              </w:numPr>
              <w:spacing w:line="276" w:lineRule="auto"/>
            </w:pPr>
            <w:r w:rsidRPr="004A0719">
              <w:rPr>
                <w:sz w:val="18"/>
                <w:szCs w:val="18"/>
              </w:rPr>
              <w:t>O</w:t>
            </w:r>
            <w:r w:rsidRPr="004A0719">
              <w:t xml:space="preserve">bjectifs qualité et planification des actions pour les atteindre </w:t>
            </w:r>
          </w:p>
          <w:p w:rsidR="000634C1" w:rsidRPr="007F2382" w:rsidRDefault="007F2382" w:rsidP="007F2382">
            <w:pPr>
              <w:pStyle w:val="Paragraphedeliste"/>
              <w:numPr>
                <w:ilvl w:val="0"/>
                <w:numId w:val="26"/>
              </w:numPr>
              <w:spacing w:line="276" w:lineRule="auto"/>
            </w:pPr>
            <w:r w:rsidRPr="004A0719">
              <w:t>Planification et maitrise opérationnelles</w:t>
            </w:r>
          </w:p>
        </w:tc>
        <w:tc>
          <w:tcPr>
            <w:tcW w:w="2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F2382" w:rsidRPr="007F2382" w:rsidRDefault="007F2382" w:rsidP="00F812B8">
            <w:pPr>
              <w:rPr>
                <w:sz w:val="28"/>
                <w:szCs w:val="32"/>
              </w:rPr>
            </w:pPr>
          </w:p>
          <w:p w:rsidR="007F2382" w:rsidRPr="007F2382" w:rsidRDefault="007F2382" w:rsidP="007F2382">
            <w:pPr>
              <w:jc w:val="center"/>
              <w:rPr>
                <w:sz w:val="22"/>
                <w:szCs w:val="22"/>
              </w:rPr>
            </w:pPr>
            <w:r w:rsidRPr="007F2382">
              <w:rPr>
                <w:sz w:val="22"/>
                <w:szCs w:val="22"/>
              </w:rPr>
              <w:t>PQS-11</w:t>
            </w:r>
          </w:p>
          <w:p w:rsidR="007F2382" w:rsidRDefault="007F2382" w:rsidP="007F2382"/>
          <w:p w:rsidR="007F2382" w:rsidRDefault="007F2382" w:rsidP="007F2382">
            <w:pPr>
              <w:jc w:val="center"/>
            </w:pPr>
            <w:r>
              <w:t>6.2</w:t>
            </w:r>
          </w:p>
          <w:p w:rsidR="007F2382" w:rsidRDefault="007F2382" w:rsidP="007F2382">
            <w:pPr>
              <w:ind w:firstLine="709"/>
            </w:pPr>
          </w:p>
          <w:p w:rsidR="000634C1" w:rsidRPr="007F2382" w:rsidRDefault="007F2382" w:rsidP="007F2382">
            <w:pPr>
              <w:jc w:val="center"/>
            </w:pPr>
            <w:r>
              <w:t>8.1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2382" w:rsidRDefault="007F2382" w:rsidP="00F812B8">
            <w:pPr>
              <w:jc w:val="center"/>
            </w:pPr>
          </w:p>
          <w:p w:rsidR="007F2382" w:rsidRDefault="007F2382" w:rsidP="007F2382"/>
          <w:p w:rsidR="007F2382" w:rsidRDefault="007F2382" w:rsidP="007F2382">
            <w:pPr>
              <w:jc w:val="center"/>
            </w:pPr>
            <w:r>
              <w:t>Lhalloubi Asmae (CQ)</w:t>
            </w:r>
          </w:p>
          <w:p w:rsidR="000634C1" w:rsidRPr="007F2382" w:rsidRDefault="000634C1" w:rsidP="007F2382">
            <w:pPr>
              <w:jc w:val="center"/>
            </w:pPr>
          </w:p>
        </w:tc>
      </w:tr>
      <w:tr w:rsidR="00F812B8" w:rsidTr="008F7C75">
        <w:trPr>
          <w:trHeight w:val="663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F812B8" w:rsidRDefault="00F812B8" w:rsidP="00F812B8"/>
          <w:p w:rsidR="00F812B8" w:rsidRPr="00D3257B" w:rsidRDefault="00F812B8" w:rsidP="00F812B8"/>
          <w:p w:rsidR="00F812B8" w:rsidRPr="00D3257B" w:rsidRDefault="00F812B8" w:rsidP="00F812B8"/>
          <w:p w:rsidR="00F812B8" w:rsidRDefault="00F812B8" w:rsidP="00F812B8"/>
          <w:p w:rsidR="00F812B8" w:rsidRDefault="00F812B8" w:rsidP="00F812B8">
            <w:pPr>
              <w:jc w:val="center"/>
            </w:pPr>
            <w:r>
              <w:t>Vendredi</w:t>
            </w:r>
          </w:p>
          <w:p w:rsidR="00F812B8" w:rsidRPr="00D3257B" w:rsidRDefault="008E34AB" w:rsidP="00F812B8">
            <w:pPr>
              <w:jc w:val="center"/>
            </w:pPr>
            <w:r>
              <w:t>17/09</w:t>
            </w:r>
            <w:r w:rsidR="00F812B8">
              <w:t>/2021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B8" w:rsidRDefault="00F812B8" w:rsidP="00F812B8">
            <w:pPr>
              <w:jc w:val="center"/>
            </w:pPr>
          </w:p>
          <w:p w:rsidR="00F812B8" w:rsidRPr="00D3257B" w:rsidRDefault="00F812B8" w:rsidP="00F812B8"/>
          <w:p w:rsidR="00F812B8" w:rsidRPr="00D3257B" w:rsidRDefault="00F812B8" w:rsidP="00F812B8"/>
          <w:p w:rsidR="00F812B8" w:rsidRPr="00D3257B" w:rsidRDefault="00F812B8" w:rsidP="00F812B8"/>
          <w:p w:rsidR="00F812B8" w:rsidRDefault="00F812B8" w:rsidP="00F812B8"/>
          <w:p w:rsidR="00F812B8" w:rsidRPr="00D3257B" w:rsidRDefault="00F812B8" w:rsidP="00F812B8">
            <w:pPr>
              <w:jc w:val="center"/>
            </w:pPr>
            <w:r>
              <w:t>15h30-17h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812B8" w:rsidRDefault="00F812B8" w:rsidP="00F812B8">
            <w:pPr>
              <w:jc w:val="center"/>
              <w:rPr>
                <w:lang w:val="en-US"/>
              </w:rPr>
            </w:pPr>
          </w:p>
          <w:p w:rsidR="00F812B8" w:rsidRPr="001447FB" w:rsidRDefault="00F812B8" w:rsidP="00F812B8">
            <w:pPr>
              <w:rPr>
                <w:lang w:val="en-US"/>
              </w:rPr>
            </w:pPr>
          </w:p>
          <w:p w:rsidR="00F812B8" w:rsidRDefault="00F812B8" w:rsidP="00F812B8">
            <w:pPr>
              <w:rPr>
                <w:lang w:val="en-US"/>
              </w:rPr>
            </w:pPr>
          </w:p>
          <w:p w:rsidR="00F812B8" w:rsidRPr="001447FB" w:rsidRDefault="00F812B8" w:rsidP="00F812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M.H. Belhaki </w:t>
            </w: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2B8" w:rsidRPr="00FF6C95" w:rsidRDefault="00F812B8" w:rsidP="00F812B8">
            <w:pPr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Processus Maintenance</w:t>
            </w:r>
          </w:p>
          <w:p w:rsidR="00F812B8" w:rsidRDefault="00F812B8" w:rsidP="00F812B8">
            <w:pPr>
              <w:pStyle w:val="Paragraphedeliste"/>
              <w:numPr>
                <w:ilvl w:val="0"/>
                <w:numId w:val="21"/>
              </w:numPr>
              <w:spacing w:line="276" w:lineRule="auto"/>
            </w:pPr>
            <w:r w:rsidRPr="001447FB">
              <w:t>Objectifs qualité et planification des actions pour les atteindre</w:t>
            </w:r>
          </w:p>
          <w:p w:rsidR="00F812B8" w:rsidRDefault="00F812B8" w:rsidP="00F812B8">
            <w:pPr>
              <w:pStyle w:val="Paragraphedeliste"/>
              <w:numPr>
                <w:ilvl w:val="0"/>
                <w:numId w:val="21"/>
              </w:numPr>
              <w:spacing w:line="276" w:lineRule="auto"/>
            </w:pPr>
            <w:r>
              <w:t>Infrastructure</w:t>
            </w:r>
          </w:p>
          <w:p w:rsidR="00F812B8" w:rsidRDefault="00F812B8" w:rsidP="00F812B8">
            <w:pPr>
              <w:pStyle w:val="Paragraphedeliste"/>
              <w:numPr>
                <w:ilvl w:val="0"/>
                <w:numId w:val="21"/>
              </w:numPr>
              <w:spacing w:line="276" w:lineRule="auto"/>
            </w:pPr>
            <w:r>
              <w:t>Connaissance organisationnelle</w:t>
            </w:r>
          </w:p>
          <w:p w:rsidR="00F812B8" w:rsidRDefault="00F812B8" w:rsidP="00F812B8">
            <w:pPr>
              <w:pStyle w:val="Paragraphedeliste"/>
              <w:numPr>
                <w:ilvl w:val="0"/>
                <w:numId w:val="21"/>
              </w:numPr>
              <w:spacing w:line="276" w:lineRule="auto"/>
            </w:pPr>
            <w:r>
              <w:t>Maitrise des informations documentées</w:t>
            </w:r>
          </w:p>
          <w:p w:rsidR="00F812B8" w:rsidRDefault="00F812B8" w:rsidP="00F812B8">
            <w:pPr>
              <w:pStyle w:val="Paragraphedeliste"/>
              <w:numPr>
                <w:ilvl w:val="0"/>
                <w:numId w:val="21"/>
              </w:numPr>
              <w:spacing w:line="276" w:lineRule="auto"/>
            </w:pPr>
            <w:r>
              <w:t>Planification et maitrise opérationnelle</w:t>
            </w:r>
          </w:p>
          <w:p w:rsidR="00F812B8" w:rsidRPr="003C1F8B" w:rsidRDefault="00F812B8" w:rsidP="00F812B8">
            <w:pPr>
              <w:pStyle w:val="Paragraphedeliste"/>
              <w:numPr>
                <w:ilvl w:val="0"/>
                <w:numId w:val="21"/>
              </w:numPr>
              <w:spacing w:line="276" w:lineRule="auto"/>
            </w:pPr>
            <w:r>
              <w:t xml:space="preserve">Analyse et évaluation </w:t>
            </w:r>
            <w:r w:rsidRPr="001447FB">
              <w:t> </w:t>
            </w:r>
          </w:p>
        </w:tc>
        <w:tc>
          <w:tcPr>
            <w:tcW w:w="2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812B8" w:rsidRDefault="00F812B8" w:rsidP="00F812B8"/>
          <w:p w:rsidR="00F812B8" w:rsidRDefault="00F812B8" w:rsidP="00F812B8">
            <w:pPr>
              <w:ind w:firstLine="709"/>
            </w:pPr>
            <w:r>
              <w:t xml:space="preserve"> 6.2</w:t>
            </w:r>
          </w:p>
          <w:p w:rsidR="00F812B8" w:rsidRDefault="00F812B8" w:rsidP="00F812B8"/>
          <w:p w:rsidR="00F812B8" w:rsidRDefault="00F812B8" w:rsidP="00F812B8">
            <w:pPr>
              <w:spacing w:line="276" w:lineRule="auto"/>
              <w:ind w:firstLine="709"/>
            </w:pPr>
            <w:r>
              <w:t xml:space="preserve"> 7.1.3</w:t>
            </w:r>
          </w:p>
          <w:p w:rsidR="00F812B8" w:rsidRDefault="00F812B8" w:rsidP="00F812B8">
            <w:pPr>
              <w:spacing w:line="276" w:lineRule="auto"/>
              <w:jc w:val="center"/>
            </w:pPr>
            <w:r>
              <w:t>7.1.6</w:t>
            </w:r>
          </w:p>
          <w:p w:rsidR="00F812B8" w:rsidRDefault="00F812B8" w:rsidP="00F812B8">
            <w:pPr>
              <w:spacing w:line="276" w:lineRule="auto"/>
              <w:jc w:val="center"/>
            </w:pPr>
            <w:r>
              <w:t>7.5.3</w:t>
            </w:r>
          </w:p>
          <w:p w:rsidR="00F812B8" w:rsidRDefault="00F812B8" w:rsidP="00F812B8">
            <w:pPr>
              <w:spacing w:line="276" w:lineRule="auto"/>
              <w:jc w:val="center"/>
            </w:pPr>
            <w:r>
              <w:t>8.1</w:t>
            </w:r>
          </w:p>
          <w:p w:rsidR="00F812B8" w:rsidRPr="001447FB" w:rsidRDefault="00F812B8" w:rsidP="00F812B8">
            <w:pPr>
              <w:jc w:val="center"/>
            </w:pPr>
            <w:r>
              <w:t xml:space="preserve">  9.1.3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812B8" w:rsidRDefault="00F812B8" w:rsidP="00F812B8">
            <w:pPr>
              <w:jc w:val="center"/>
            </w:pPr>
          </w:p>
          <w:p w:rsidR="00F812B8" w:rsidRPr="001447FB" w:rsidRDefault="00F812B8" w:rsidP="00F812B8"/>
          <w:p w:rsidR="00F812B8" w:rsidRDefault="00F812B8" w:rsidP="00F812B8"/>
          <w:p w:rsidR="00F812B8" w:rsidRPr="001447FB" w:rsidRDefault="00F812B8" w:rsidP="00F812B8">
            <w:pPr>
              <w:jc w:val="center"/>
            </w:pPr>
            <w:r>
              <w:t>Lhalloubi Asmae (CQ)</w:t>
            </w:r>
          </w:p>
        </w:tc>
      </w:tr>
      <w:tr w:rsidR="00F812B8" w:rsidRPr="00603F37" w:rsidTr="008F7C75">
        <w:tblPrEx>
          <w:tblBorders>
            <w:insideV w:val="single" w:sz="6" w:space="0" w:color="auto"/>
          </w:tblBorders>
        </w:tblPrEx>
        <w:trPr>
          <w:trHeight w:val="838"/>
        </w:trPr>
        <w:tc>
          <w:tcPr>
            <w:tcW w:w="51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812B8" w:rsidRDefault="00F812B8" w:rsidP="007C76BC">
            <w:pPr>
              <w:rPr>
                <w:rFonts w:asciiTheme="minorHAnsi" w:hAnsiTheme="minorHAnsi"/>
                <w:sz w:val="22"/>
                <w:szCs w:val="22"/>
              </w:rPr>
            </w:pPr>
            <w:r w:rsidRPr="00603F37">
              <w:rPr>
                <w:rFonts w:asciiTheme="minorHAnsi" w:hAnsiTheme="minorHAnsi"/>
                <w:sz w:val="22"/>
                <w:szCs w:val="22"/>
              </w:rPr>
              <w:t xml:space="preserve">Diffusée le : </w:t>
            </w:r>
            <w:r w:rsidR="008E34AB">
              <w:rPr>
                <w:rFonts w:asciiTheme="minorHAnsi" w:hAnsi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/>
                <w:sz w:val="22"/>
                <w:szCs w:val="22"/>
              </w:rPr>
              <w:t>/08/2021</w:t>
            </w:r>
          </w:p>
          <w:p w:rsidR="00F812B8" w:rsidRPr="003C7438" w:rsidRDefault="00F812B8" w:rsidP="00213C69">
            <w:pPr>
              <w:ind w:firstLine="709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12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812B8" w:rsidRDefault="00F812B8" w:rsidP="007C76BC">
            <w:pPr>
              <w:rPr>
                <w:rFonts w:asciiTheme="minorHAnsi" w:hAnsiTheme="minorHAnsi"/>
                <w:sz w:val="22"/>
                <w:szCs w:val="22"/>
              </w:rPr>
            </w:pPr>
            <w:r w:rsidRPr="00603F37">
              <w:rPr>
                <w:rFonts w:asciiTheme="minorHAnsi" w:hAnsiTheme="minorHAnsi"/>
                <w:sz w:val="22"/>
                <w:szCs w:val="22"/>
              </w:rPr>
              <w:t>Auditeur :</w:t>
            </w:r>
          </w:p>
          <w:p w:rsidR="00F812B8" w:rsidRPr="003C7438" w:rsidRDefault="00F812B8" w:rsidP="008F345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</w:t>
            </w:r>
            <w:r w:rsidRPr="003C7438">
              <w:rPr>
                <w:rFonts w:asciiTheme="minorHAnsi" w:hAnsiTheme="minorHAnsi"/>
                <w:b/>
                <w:sz w:val="22"/>
                <w:szCs w:val="22"/>
              </w:rPr>
              <w:t xml:space="preserve">Lhalloubi Asmae          </w:t>
            </w:r>
          </w:p>
        </w:tc>
        <w:tc>
          <w:tcPr>
            <w:tcW w:w="520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812B8" w:rsidRPr="00603F37" w:rsidRDefault="00F812B8" w:rsidP="007C76B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Responsable du P</w:t>
            </w:r>
            <w:r w:rsidRPr="00603F37">
              <w:rPr>
                <w:rFonts w:asciiTheme="minorHAnsi" w:hAnsiTheme="minorHAnsi"/>
                <w:sz w:val="22"/>
                <w:szCs w:val="22"/>
              </w:rPr>
              <w:t xml:space="preserve">rocessus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/ Entité </w:t>
            </w:r>
            <w:r w:rsidRPr="00603F37">
              <w:rPr>
                <w:rFonts w:asciiTheme="minorHAnsi" w:hAnsiTheme="minorHAnsi"/>
                <w:sz w:val="22"/>
                <w:szCs w:val="22"/>
              </w:rPr>
              <w:t>à auditer :</w:t>
            </w:r>
          </w:p>
          <w:p w:rsidR="00F812B8" w:rsidRPr="003C7438" w:rsidRDefault="00F812B8" w:rsidP="00191FC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Processus réalisation et support</w:t>
            </w:r>
          </w:p>
        </w:tc>
      </w:tr>
    </w:tbl>
    <w:p w:rsidR="003065B9" w:rsidRPr="003065B9" w:rsidRDefault="003065B9" w:rsidP="003065B9">
      <w:pPr>
        <w:rPr>
          <w:rFonts w:ascii="Calibri" w:hAnsi="Calibri"/>
          <w:sz w:val="20"/>
          <w:szCs w:val="20"/>
        </w:rPr>
      </w:pPr>
    </w:p>
    <w:sectPr w:rsidR="003065B9" w:rsidRPr="003065B9" w:rsidSect="006A46EE">
      <w:headerReference w:type="default" r:id="rId8"/>
      <w:footerReference w:type="default" r:id="rId9"/>
      <w:pgSz w:w="16840" w:h="11907" w:orient="landscape" w:code="9"/>
      <w:pgMar w:top="851" w:right="993" w:bottom="851" w:left="567" w:header="720" w:footer="130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64A" w:rsidRDefault="0062364A">
      <w:r>
        <w:separator/>
      </w:r>
    </w:p>
  </w:endnote>
  <w:endnote w:type="continuationSeparator" w:id="1">
    <w:p w:rsidR="0062364A" w:rsidRDefault="00623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IType">
    <w:altName w:val="Arial"/>
    <w:charset w:val="00"/>
    <w:family w:val="swiss"/>
    <w:pitch w:val="variable"/>
    <w:sig w:usb0="A0000027" w:usb1="00000051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3690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C81C30" w:rsidRPr="005E3378" w:rsidRDefault="00C81C30" w:rsidP="005E3378">
            <w:pPr>
              <w:pStyle w:val="Pieddepage"/>
            </w:pPr>
            <w:r>
              <w:rPr>
                <w:rFonts w:ascii="TUIType" w:hAnsi="TUIType"/>
                <w:sz w:val="16"/>
              </w:rPr>
              <w:t>TUMAG Câbles</w:t>
            </w:r>
            <w:r w:rsidRPr="008606E1">
              <w:rPr>
                <w:rFonts w:ascii="TUIType" w:hAnsi="TUIType"/>
                <w:sz w:val="16"/>
              </w:rPr>
              <w:t xml:space="preserve"> </w:t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 w:rsidRPr="008606E1">
              <w:rPr>
                <w:rFonts w:ascii="TUIType" w:hAnsi="TUIType"/>
                <w:sz w:val="16"/>
              </w:rPr>
              <w:t xml:space="preserve">Page </w:t>
            </w:r>
            <w:r w:rsidR="00DC761E" w:rsidRPr="008606E1">
              <w:rPr>
                <w:rFonts w:ascii="TUIType" w:hAnsi="TUIType"/>
                <w:sz w:val="16"/>
              </w:rPr>
              <w:fldChar w:fldCharType="begin"/>
            </w:r>
            <w:r w:rsidRPr="008606E1">
              <w:rPr>
                <w:rFonts w:ascii="TUIType" w:hAnsi="TUIType"/>
                <w:sz w:val="16"/>
              </w:rPr>
              <w:instrText>PAGE</w:instrText>
            </w:r>
            <w:r w:rsidR="00DC761E" w:rsidRPr="008606E1">
              <w:rPr>
                <w:rFonts w:ascii="TUIType" w:hAnsi="TUIType"/>
                <w:sz w:val="16"/>
              </w:rPr>
              <w:fldChar w:fldCharType="separate"/>
            </w:r>
            <w:r w:rsidR="004454AD">
              <w:rPr>
                <w:rFonts w:ascii="TUIType" w:hAnsi="TUIType"/>
                <w:noProof/>
                <w:sz w:val="16"/>
              </w:rPr>
              <w:t>1</w:t>
            </w:r>
            <w:r w:rsidR="00DC761E" w:rsidRPr="008606E1">
              <w:rPr>
                <w:rFonts w:ascii="TUIType" w:hAnsi="TUIType"/>
                <w:sz w:val="16"/>
              </w:rPr>
              <w:fldChar w:fldCharType="end"/>
            </w:r>
            <w:r w:rsidRPr="008606E1">
              <w:rPr>
                <w:rFonts w:ascii="TUIType" w:hAnsi="TUIType"/>
                <w:sz w:val="16"/>
              </w:rPr>
              <w:t xml:space="preserve"> sur </w:t>
            </w:r>
            <w:r w:rsidR="00DC761E" w:rsidRPr="008606E1">
              <w:rPr>
                <w:rFonts w:ascii="TUIType" w:hAnsi="TUIType"/>
                <w:sz w:val="16"/>
              </w:rPr>
              <w:fldChar w:fldCharType="begin"/>
            </w:r>
            <w:r w:rsidRPr="008606E1">
              <w:rPr>
                <w:rFonts w:ascii="TUIType" w:hAnsi="TUIType"/>
                <w:sz w:val="16"/>
              </w:rPr>
              <w:instrText>NUMPAGES</w:instrText>
            </w:r>
            <w:r w:rsidR="00DC761E" w:rsidRPr="008606E1">
              <w:rPr>
                <w:rFonts w:ascii="TUIType" w:hAnsi="TUIType"/>
                <w:sz w:val="16"/>
              </w:rPr>
              <w:fldChar w:fldCharType="separate"/>
            </w:r>
            <w:r w:rsidR="004454AD">
              <w:rPr>
                <w:rFonts w:ascii="TUIType" w:hAnsi="TUIType"/>
                <w:noProof/>
                <w:sz w:val="16"/>
              </w:rPr>
              <w:t>3</w:t>
            </w:r>
            <w:r w:rsidR="00DC761E" w:rsidRPr="008606E1">
              <w:rPr>
                <w:rFonts w:ascii="TUIType" w:hAnsi="TUIType"/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64A" w:rsidRDefault="0062364A">
      <w:r>
        <w:separator/>
      </w:r>
    </w:p>
  </w:footnote>
  <w:footnote w:type="continuationSeparator" w:id="1">
    <w:p w:rsidR="0062364A" w:rsidRDefault="006236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5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913"/>
      <w:gridCol w:w="10490"/>
      <w:gridCol w:w="3118"/>
    </w:tblGrid>
    <w:tr w:rsidR="00C81C30" w:rsidRPr="00C02C91" w:rsidTr="007C76BC">
      <w:trPr>
        <w:cantSplit/>
        <w:trHeight w:val="267"/>
      </w:trPr>
      <w:tc>
        <w:tcPr>
          <w:tcW w:w="1913" w:type="dxa"/>
          <w:vMerge w:val="restart"/>
          <w:shd w:val="clear" w:color="auto" w:fill="FFFFFF"/>
          <w:vAlign w:val="center"/>
        </w:tcPr>
        <w:p w:rsidR="00C81C30" w:rsidRPr="00C02C91" w:rsidRDefault="00C81C30" w:rsidP="007C76BC">
          <w:pPr>
            <w:pStyle w:val="Notedebasdepage"/>
            <w:jc w:val="center"/>
            <w:rPr>
              <w:rFonts w:ascii="Calibri" w:hAnsi="Calibri"/>
            </w:rPr>
          </w:pPr>
          <w:r w:rsidRPr="00523544">
            <w:rPr>
              <w:rFonts w:ascii="Calibri" w:hAnsi="Calibri"/>
              <w:noProof/>
            </w:rPr>
            <w:drawing>
              <wp:inline distT="0" distB="0" distL="0" distR="0">
                <wp:extent cx="1121940" cy="414326"/>
                <wp:effectExtent l="19050" t="0" r="2010" b="0"/>
                <wp:docPr id="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940" cy="414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90" w:type="dxa"/>
          <w:vMerge w:val="restart"/>
          <w:shd w:val="clear" w:color="auto" w:fill="FFFFFF"/>
          <w:vAlign w:val="center"/>
        </w:tcPr>
        <w:p w:rsidR="00C81C30" w:rsidRPr="00523544" w:rsidRDefault="00C81C30" w:rsidP="007C76BC">
          <w:pPr>
            <w:pStyle w:val="Titre5"/>
            <w:jc w:val="center"/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</w:pPr>
          <w:r w:rsidRPr="00603F37"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  <w:t>Plan d’Audit Interne</w:t>
          </w:r>
          <w:r w:rsidRPr="007B28DD"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  <w:t xml:space="preserve"> </w:t>
          </w:r>
        </w:p>
      </w:tc>
      <w:tc>
        <w:tcPr>
          <w:tcW w:w="3118" w:type="dxa"/>
          <w:shd w:val="clear" w:color="auto" w:fill="FFFFFF"/>
          <w:vAlign w:val="center"/>
        </w:tcPr>
        <w:p w:rsidR="00C81C30" w:rsidRPr="00523544" w:rsidRDefault="00C81C30" w:rsidP="007C76BC">
          <w:pPr>
            <w:spacing w:before="120"/>
            <w:rPr>
              <w:rFonts w:asciiTheme="minorHAnsi" w:hAnsiTheme="minorHAnsi"/>
              <w:b/>
              <w:sz w:val="16"/>
            </w:rPr>
          </w:pPr>
          <w:r>
            <w:rPr>
              <w:rFonts w:ascii="Calibri" w:hAnsi="Calibri"/>
              <w:sz w:val="20"/>
              <w:szCs w:val="20"/>
            </w:rPr>
            <w:t>Document Qualité</w:t>
          </w:r>
          <w:r w:rsidRPr="00523544">
            <w:rPr>
              <w:rFonts w:ascii="Calibri" w:hAnsi="Calibri"/>
              <w:sz w:val="20"/>
              <w:szCs w:val="20"/>
            </w:rPr>
            <w:t> : P</w:t>
          </w:r>
          <w:r>
            <w:rPr>
              <w:rFonts w:ascii="Calibri" w:hAnsi="Calibri"/>
              <w:sz w:val="20"/>
              <w:szCs w:val="20"/>
            </w:rPr>
            <w:t>QP-04-03</w:t>
          </w:r>
        </w:p>
      </w:tc>
    </w:tr>
    <w:tr w:rsidR="00C81C30" w:rsidRPr="00C02C91" w:rsidTr="007C76BC">
      <w:trPr>
        <w:cantSplit/>
        <w:trHeight w:val="328"/>
      </w:trPr>
      <w:tc>
        <w:tcPr>
          <w:tcW w:w="1913" w:type="dxa"/>
          <w:vMerge/>
          <w:shd w:val="clear" w:color="auto" w:fill="FFFFFF"/>
          <w:vAlign w:val="center"/>
        </w:tcPr>
        <w:p w:rsidR="00C81C30" w:rsidRPr="00C02C91" w:rsidRDefault="00C81C30" w:rsidP="007C76BC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10490" w:type="dxa"/>
          <w:vMerge/>
          <w:shd w:val="clear" w:color="auto" w:fill="FFFFFF"/>
          <w:vAlign w:val="center"/>
        </w:tcPr>
        <w:p w:rsidR="00C81C30" w:rsidRPr="00C02C91" w:rsidRDefault="00C81C30" w:rsidP="007C76BC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C81C30" w:rsidRPr="00C02C91" w:rsidRDefault="00C81C30" w:rsidP="007C76BC">
          <w:pPr>
            <w:spacing w:before="120"/>
            <w:rPr>
              <w:rFonts w:ascii="Calibri" w:hAnsi="Calibri"/>
              <w:b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Version :</w:t>
          </w:r>
          <w:r>
            <w:rPr>
              <w:rFonts w:ascii="Calibri" w:hAnsi="Calibri"/>
              <w:sz w:val="20"/>
              <w:szCs w:val="20"/>
            </w:rPr>
            <w:t xml:space="preserve"> 1.0</w:t>
          </w:r>
        </w:p>
      </w:tc>
    </w:tr>
    <w:tr w:rsidR="00C81C30" w:rsidRPr="00C02C91" w:rsidTr="007C76BC">
      <w:trPr>
        <w:cantSplit/>
        <w:trHeight w:val="234"/>
      </w:trPr>
      <w:tc>
        <w:tcPr>
          <w:tcW w:w="1913" w:type="dxa"/>
          <w:vMerge/>
          <w:shd w:val="clear" w:color="auto" w:fill="FFFFFF"/>
          <w:vAlign w:val="center"/>
        </w:tcPr>
        <w:p w:rsidR="00C81C30" w:rsidRPr="00C02C91" w:rsidRDefault="00C81C30" w:rsidP="007C76BC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10490" w:type="dxa"/>
          <w:vMerge/>
          <w:shd w:val="clear" w:color="auto" w:fill="FFFFFF"/>
          <w:vAlign w:val="center"/>
        </w:tcPr>
        <w:p w:rsidR="00C81C30" w:rsidRPr="00C02C91" w:rsidRDefault="00C81C30" w:rsidP="007C76BC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C81C30" w:rsidRPr="00C02C91" w:rsidRDefault="00C81C30" w:rsidP="007C76BC">
          <w:pPr>
            <w:spacing w:before="120"/>
            <w:rPr>
              <w:rFonts w:ascii="Calibri" w:hAnsi="Calibri"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Date de mise à jour :</w:t>
          </w:r>
          <w:r>
            <w:rPr>
              <w:rFonts w:ascii="Calibri" w:hAnsi="Calibri"/>
              <w:sz w:val="20"/>
              <w:szCs w:val="20"/>
            </w:rPr>
            <w:t xml:space="preserve"> 01/01/2014</w:t>
          </w:r>
        </w:p>
      </w:tc>
    </w:tr>
  </w:tbl>
  <w:p w:rsidR="00C81C30" w:rsidRDefault="00C81C3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82A"/>
    <w:multiLevelType w:val="hybridMultilevel"/>
    <w:tmpl w:val="55982366"/>
    <w:lvl w:ilvl="0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>
    <w:nsid w:val="03690D74"/>
    <w:multiLevelType w:val="hybridMultilevel"/>
    <w:tmpl w:val="9AECCAF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80231E"/>
    <w:multiLevelType w:val="hybridMultilevel"/>
    <w:tmpl w:val="E6EC914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866CF7"/>
    <w:multiLevelType w:val="singleLevel"/>
    <w:tmpl w:val="2444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>
    <w:nsid w:val="09A3557F"/>
    <w:multiLevelType w:val="hybridMultilevel"/>
    <w:tmpl w:val="873EDEF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D50FE3"/>
    <w:multiLevelType w:val="singleLevel"/>
    <w:tmpl w:val="2444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>
    <w:nsid w:val="1B456C8C"/>
    <w:multiLevelType w:val="hybridMultilevel"/>
    <w:tmpl w:val="14D2154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8E7C20"/>
    <w:multiLevelType w:val="singleLevel"/>
    <w:tmpl w:val="2444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8">
    <w:nsid w:val="1DFD1C15"/>
    <w:multiLevelType w:val="hybridMultilevel"/>
    <w:tmpl w:val="35EE5F7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B672BC"/>
    <w:multiLevelType w:val="hybridMultilevel"/>
    <w:tmpl w:val="F370B83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2A70E1"/>
    <w:multiLevelType w:val="singleLevel"/>
    <w:tmpl w:val="2444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1">
    <w:nsid w:val="22A422DD"/>
    <w:multiLevelType w:val="multilevel"/>
    <w:tmpl w:val="0AD882F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20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8515479"/>
    <w:multiLevelType w:val="hybridMultilevel"/>
    <w:tmpl w:val="17C2D00A"/>
    <w:lvl w:ilvl="0" w:tplc="43D47882">
      <w:start w:val="5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 w:cs="Times New Roman" w:hint="default"/>
        <w:b/>
      </w:rPr>
    </w:lvl>
    <w:lvl w:ilvl="1" w:tplc="040C000F">
      <w:start w:val="1"/>
      <w:numFmt w:val="decimal"/>
      <w:lvlText w:val="%2."/>
      <w:lvlJc w:val="left"/>
      <w:pPr>
        <w:tabs>
          <w:tab w:val="num" w:pos="1640"/>
        </w:tabs>
        <w:ind w:left="164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3">
    <w:nsid w:val="28EC0E9C"/>
    <w:multiLevelType w:val="singleLevel"/>
    <w:tmpl w:val="2444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4">
    <w:nsid w:val="292D5A97"/>
    <w:multiLevelType w:val="singleLevel"/>
    <w:tmpl w:val="2444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5">
    <w:nsid w:val="2A844F6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0450631"/>
    <w:multiLevelType w:val="hybridMultilevel"/>
    <w:tmpl w:val="CC60F8B8"/>
    <w:lvl w:ilvl="0" w:tplc="77A0B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color w:val="1F49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0F2ADE"/>
    <w:multiLevelType w:val="hybridMultilevel"/>
    <w:tmpl w:val="0E38C55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A8D7F94"/>
    <w:multiLevelType w:val="hybridMultilevel"/>
    <w:tmpl w:val="4846108C"/>
    <w:lvl w:ilvl="0" w:tplc="BFA49BD2">
      <w:start w:val="1"/>
      <w:numFmt w:val="bullet"/>
      <w:lvlText w:val="□"/>
      <w:lvlJc w:val="left"/>
      <w:pPr>
        <w:ind w:left="360" w:hanging="360"/>
      </w:pPr>
      <w:rPr>
        <w:rFonts w:ascii="Sylfaen" w:hAnsi="Sylfae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AA27CB"/>
    <w:multiLevelType w:val="hybridMultilevel"/>
    <w:tmpl w:val="BD3C616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667776"/>
    <w:multiLevelType w:val="hybridMultilevel"/>
    <w:tmpl w:val="688E6C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5A033B"/>
    <w:multiLevelType w:val="singleLevel"/>
    <w:tmpl w:val="2444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2">
    <w:nsid w:val="47B779C5"/>
    <w:multiLevelType w:val="hybridMultilevel"/>
    <w:tmpl w:val="A4FCF0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772ED"/>
    <w:multiLevelType w:val="singleLevel"/>
    <w:tmpl w:val="2444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4">
    <w:nsid w:val="64E57577"/>
    <w:multiLevelType w:val="hybridMultilevel"/>
    <w:tmpl w:val="5248E9F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ECE21C7"/>
    <w:multiLevelType w:val="hybridMultilevel"/>
    <w:tmpl w:val="D4845448"/>
    <w:lvl w:ilvl="0" w:tplc="77A0B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  <w:color w:val="1F49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A55CA7"/>
    <w:multiLevelType w:val="hybridMultilevel"/>
    <w:tmpl w:val="62D4EA9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55B7B46"/>
    <w:multiLevelType w:val="hybridMultilevel"/>
    <w:tmpl w:val="7D86F19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C73F67"/>
    <w:multiLevelType w:val="singleLevel"/>
    <w:tmpl w:val="2444B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9">
    <w:nsid w:val="7DD51637"/>
    <w:multiLevelType w:val="hybridMultilevel"/>
    <w:tmpl w:val="FD646B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5"/>
  </w:num>
  <w:num w:numId="4">
    <w:abstractNumId w:val="15"/>
  </w:num>
  <w:num w:numId="5">
    <w:abstractNumId w:val="21"/>
  </w:num>
  <w:num w:numId="6">
    <w:abstractNumId w:val="13"/>
  </w:num>
  <w:num w:numId="7">
    <w:abstractNumId w:val="3"/>
  </w:num>
  <w:num w:numId="8">
    <w:abstractNumId w:val="28"/>
  </w:num>
  <w:num w:numId="9">
    <w:abstractNumId w:val="14"/>
  </w:num>
  <w:num w:numId="10">
    <w:abstractNumId w:val="10"/>
  </w:num>
  <w:num w:numId="11">
    <w:abstractNumId w:val="5"/>
  </w:num>
  <w:num w:numId="12">
    <w:abstractNumId w:val="7"/>
  </w:num>
  <w:num w:numId="13">
    <w:abstractNumId w:val="23"/>
  </w:num>
  <w:num w:numId="14">
    <w:abstractNumId w:val="22"/>
  </w:num>
  <w:num w:numId="15">
    <w:abstractNumId w:val="20"/>
  </w:num>
  <w:num w:numId="16">
    <w:abstractNumId w:val="27"/>
  </w:num>
  <w:num w:numId="17">
    <w:abstractNumId w:val="12"/>
  </w:num>
  <w:num w:numId="18">
    <w:abstractNumId w:val="29"/>
  </w:num>
  <w:num w:numId="19">
    <w:abstractNumId w:val="0"/>
  </w:num>
  <w:num w:numId="20">
    <w:abstractNumId w:val="18"/>
  </w:num>
  <w:num w:numId="21">
    <w:abstractNumId w:val="24"/>
  </w:num>
  <w:num w:numId="22">
    <w:abstractNumId w:val="2"/>
  </w:num>
  <w:num w:numId="23">
    <w:abstractNumId w:val="8"/>
  </w:num>
  <w:num w:numId="24">
    <w:abstractNumId w:val="19"/>
  </w:num>
  <w:num w:numId="25">
    <w:abstractNumId w:val="9"/>
  </w:num>
  <w:num w:numId="26">
    <w:abstractNumId w:val="17"/>
  </w:num>
  <w:num w:numId="27">
    <w:abstractNumId w:val="26"/>
  </w:num>
  <w:num w:numId="28">
    <w:abstractNumId w:val="6"/>
  </w:num>
  <w:num w:numId="29">
    <w:abstractNumId w:val="4"/>
  </w:num>
  <w:num w:numId="30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attachedTemplate r:id="rId1"/>
  <w:stylePaneFormatFilter w:val="3F01"/>
  <w:defaultTabStop w:val="709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AFC"/>
    <w:rsid w:val="00003451"/>
    <w:rsid w:val="00006369"/>
    <w:rsid w:val="00006D67"/>
    <w:rsid w:val="0001349A"/>
    <w:rsid w:val="00014E5B"/>
    <w:rsid w:val="00023103"/>
    <w:rsid w:val="000250C8"/>
    <w:rsid w:val="000472FD"/>
    <w:rsid w:val="000501D2"/>
    <w:rsid w:val="00053BB1"/>
    <w:rsid w:val="00056AD1"/>
    <w:rsid w:val="00063133"/>
    <w:rsid w:val="000634C1"/>
    <w:rsid w:val="0006711D"/>
    <w:rsid w:val="00073242"/>
    <w:rsid w:val="000804AD"/>
    <w:rsid w:val="0008093A"/>
    <w:rsid w:val="00084753"/>
    <w:rsid w:val="000A1288"/>
    <w:rsid w:val="000B1AF9"/>
    <w:rsid w:val="000E458C"/>
    <w:rsid w:val="000F21B6"/>
    <w:rsid w:val="001029F3"/>
    <w:rsid w:val="00112511"/>
    <w:rsid w:val="001169BC"/>
    <w:rsid w:val="001447FB"/>
    <w:rsid w:val="00164FDE"/>
    <w:rsid w:val="00167373"/>
    <w:rsid w:val="00173424"/>
    <w:rsid w:val="00173D00"/>
    <w:rsid w:val="00173E01"/>
    <w:rsid w:val="001807F2"/>
    <w:rsid w:val="001870AA"/>
    <w:rsid w:val="00191FC2"/>
    <w:rsid w:val="001964D9"/>
    <w:rsid w:val="001B2AFC"/>
    <w:rsid w:val="001D7CC9"/>
    <w:rsid w:val="001F0BD2"/>
    <w:rsid w:val="002036D3"/>
    <w:rsid w:val="00213C69"/>
    <w:rsid w:val="002164D8"/>
    <w:rsid w:val="00242BD6"/>
    <w:rsid w:val="00247FE5"/>
    <w:rsid w:val="0025180F"/>
    <w:rsid w:val="002551C7"/>
    <w:rsid w:val="00262285"/>
    <w:rsid w:val="00262DA3"/>
    <w:rsid w:val="002712D0"/>
    <w:rsid w:val="00280FE9"/>
    <w:rsid w:val="00281C33"/>
    <w:rsid w:val="002A72A5"/>
    <w:rsid w:val="002B192D"/>
    <w:rsid w:val="002B4963"/>
    <w:rsid w:val="002C12DE"/>
    <w:rsid w:val="002C1823"/>
    <w:rsid w:val="002C6157"/>
    <w:rsid w:val="002F751D"/>
    <w:rsid w:val="002F7DDE"/>
    <w:rsid w:val="00301A25"/>
    <w:rsid w:val="00303AAD"/>
    <w:rsid w:val="00304F7C"/>
    <w:rsid w:val="003065B9"/>
    <w:rsid w:val="00333E3A"/>
    <w:rsid w:val="00342AC7"/>
    <w:rsid w:val="00351CAA"/>
    <w:rsid w:val="00353361"/>
    <w:rsid w:val="0036718E"/>
    <w:rsid w:val="00380F54"/>
    <w:rsid w:val="00383738"/>
    <w:rsid w:val="0038611A"/>
    <w:rsid w:val="00390452"/>
    <w:rsid w:val="003936E1"/>
    <w:rsid w:val="00394C10"/>
    <w:rsid w:val="003B3BFD"/>
    <w:rsid w:val="003C1F8B"/>
    <w:rsid w:val="003C5D56"/>
    <w:rsid w:val="003C5F79"/>
    <w:rsid w:val="003C7438"/>
    <w:rsid w:val="003E2EC8"/>
    <w:rsid w:val="003E6134"/>
    <w:rsid w:val="00406483"/>
    <w:rsid w:val="004126DD"/>
    <w:rsid w:val="00412E08"/>
    <w:rsid w:val="0042114C"/>
    <w:rsid w:val="00432621"/>
    <w:rsid w:val="004454AD"/>
    <w:rsid w:val="00445C22"/>
    <w:rsid w:val="00450916"/>
    <w:rsid w:val="0045146D"/>
    <w:rsid w:val="0045692A"/>
    <w:rsid w:val="00462461"/>
    <w:rsid w:val="004624AA"/>
    <w:rsid w:val="00486E12"/>
    <w:rsid w:val="004A6250"/>
    <w:rsid w:val="004C44A8"/>
    <w:rsid w:val="004C4672"/>
    <w:rsid w:val="004C6599"/>
    <w:rsid w:val="004D63B7"/>
    <w:rsid w:val="004D6483"/>
    <w:rsid w:val="004E2408"/>
    <w:rsid w:val="0050303C"/>
    <w:rsid w:val="00510130"/>
    <w:rsid w:val="005158F4"/>
    <w:rsid w:val="00523544"/>
    <w:rsid w:val="00523D0B"/>
    <w:rsid w:val="005273B8"/>
    <w:rsid w:val="00532C9C"/>
    <w:rsid w:val="005354AC"/>
    <w:rsid w:val="00537D6B"/>
    <w:rsid w:val="00542D39"/>
    <w:rsid w:val="00544535"/>
    <w:rsid w:val="005557D9"/>
    <w:rsid w:val="005763F3"/>
    <w:rsid w:val="00577B82"/>
    <w:rsid w:val="00594C6B"/>
    <w:rsid w:val="005A11CC"/>
    <w:rsid w:val="005A282F"/>
    <w:rsid w:val="005C31B8"/>
    <w:rsid w:val="005D3ADD"/>
    <w:rsid w:val="005E3378"/>
    <w:rsid w:val="005E53C9"/>
    <w:rsid w:val="005F1F71"/>
    <w:rsid w:val="005F2BB8"/>
    <w:rsid w:val="005F491E"/>
    <w:rsid w:val="005F7778"/>
    <w:rsid w:val="006025B5"/>
    <w:rsid w:val="00603F37"/>
    <w:rsid w:val="006168CC"/>
    <w:rsid w:val="0062364A"/>
    <w:rsid w:val="00646311"/>
    <w:rsid w:val="00655D62"/>
    <w:rsid w:val="00674B9E"/>
    <w:rsid w:val="006826C4"/>
    <w:rsid w:val="006856AF"/>
    <w:rsid w:val="0069583F"/>
    <w:rsid w:val="006958A3"/>
    <w:rsid w:val="006A037F"/>
    <w:rsid w:val="006A46EE"/>
    <w:rsid w:val="006B642F"/>
    <w:rsid w:val="006D34A0"/>
    <w:rsid w:val="006D4C4C"/>
    <w:rsid w:val="006D54BD"/>
    <w:rsid w:val="006D684A"/>
    <w:rsid w:val="006D7987"/>
    <w:rsid w:val="006E49BD"/>
    <w:rsid w:val="006F4981"/>
    <w:rsid w:val="006F626A"/>
    <w:rsid w:val="006F7B45"/>
    <w:rsid w:val="0072332C"/>
    <w:rsid w:val="00724327"/>
    <w:rsid w:val="00724AC7"/>
    <w:rsid w:val="007330B2"/>
    <w:rsid w:val="00741230"/>
    <w:rsid w:val="00753F95"/>
    <w:rsid w:val="007566D1"/>
    <w:rsid w:val="0075745A"/>
    <w:rsid w:val="007621DA"/>
    <w:rsid w:val="0077307E"/>
    <w:rsid w:val="007736AD"/>
    <w:rsid w:val="00782346"/>
    <w:rsid w:val="00790A79"/>
    <w:rsid w:val="007B28DD"/>
    <w:rsid w:val="007C5C20"/>
    <w:rsid w:val="007C6244"/>
    <w:rsid w:val="007C76BC"/>
    <w:rsid w:val="007D794D"/>
    <w:rsid w:val="007E6CFC"/>
    <w:rsid w:val="007F2382"/>
    <w:rsid w:val="007F42B2"/>
    <w:rsid w:val="00806AD9"/>
    <w:rsid w:val="008138C5"/>
    <w:rsid w:val="00814272"/>
    <w:rsid w:val="00825E96"/>
    <w:rsid w:val="00831D3F"/>
    <w:rsid w:val="00834115"/>
    <w:rsid w:val="00840152"/>
    <w:rsid w:val="0084558F"/>
    <w:rsid w:val="0084676F"/>
    <w:rsid w:val="00846D73"/>
    <w:rsid w:val="00864852"/>
    <w:rsid w:val="00872AD7"/>
    <w:rsid w:val="00881A4F"/>
    <w:rsid w:val="008A4EAB"/>
    <w:rsid w:val="008A51D0"/>
    <w:rsid w:val="008A70EF"/>
    <w:rsid w:val="008A7960"/>
    <w:rsid w:val="008B2041"/>
    <w:rsid w:val="008B2845"/>
    <w:rsid w:val="008C05E7"/>
    <w:rsid w:val="008D4640"/>
    <w:rsid w:val="008E34AB"/>
    <w:rsid w:val="008F3451"/>
    <w:rsid w:val="008F7C75"/>
    <w:rsid w:val="00903A7E"/>
    <w:rsid w:val="009113B4"/>
    <w:rsid w:val="0091166B"/>
    <w:rsid w:val="00916863"/>
    <w:rsid w:val="009401A4"/>
    <w:rsid w:val="009403C3"/>
    <w:rsid w:val="00944606"/>
    <w:rsid w:val="00953040"/>
    <w:rsid w:val="00955864"/>
    <w:rsid w:val="00965F1B"/>
    <w:rsid w:val="00980816"/>
    <w:rsid w:val="00980E99"/>
    <w:rsid w:val="00996ADB"/>
    <w:rsid w:val="009A4FCC"/>
    <w:rsid w:val="009A5F87"/>
    <w:rsid w:val="009B54C5"/>
    <w:rsid w:val="009C0732"/>
    <w:rsid w:val="009C4D14"/>
    <w:rsid w:val="009C52C6"/>
    <w:rsid w:val="009D5F5D"/>
    <w:rsid w:val="009D7CAD"/>
    <w:rsid w:val="009E3989"/>
    <w:rsid w:val="009F6091"/>
    <w:rsid w:val="009F7A51"/>
    <w:rsid w:val="00A17B4F"/>
    <w:rsid w:val="00A20503"/>
    <w:rsid w:val="00A2240A"/>
    <w:rsid w:val="00A25BD5"/>
    <w:rsid w:val="00A275B0"/>
    <w:rsid w:val="00A3140F"/>
    <w:rsid w:val="00A635D6"/>
    <w:rsid w:val="00A7458A"/>
    <w:rsid w:val="00A86180"/>
    <w:rsid w:val="00A914BF"/>
    <w:rsid w:val="00A91FF5"/>
    <w:rsid w:val="00A94FE6"/>
    <w:rsid w:val="00AA6025"/>
    <w:rsid w:val="00AB106C"/>
    <w:rsid w:val="00AB1509"/>
    <w:rsid w:val="00AE2112"/>
    <w:rsid w:val="00AF16B2"/>
    <w:rsid w:val="00B258FB"/>
    <w:rsid w:val="00B37EC0"/>
    <w:rsid w:val="00B463A6"/>
    <w:rsid w:val="00B544AD"/>
    <w:rsid w:val="00B57514"/>
    <w:rsid w:val="00B75E79"/>
    <w:rsid w:val="00BA03A5"/>
    <w:rsid w:val="00BA78A4"/>
    <w:rsid w:val="00BB46E5"/>
    <w:rsid w:val="00BC2277"/>
    <w:rsid w:val="00BE0B18"/>
    <w:rsid w:val="00BF45BC"/>
    <w:rsid w:val="00BF7789"/>
    <w:rsid w:val="00C00525"/>
    <w:rsid w:val="00C01C53"/>
    <w:rsid w:val="00C02C91"/>
    <w:rsid w:val="00C13618"/>
    <w:rsid w:val="00C15A0C"/>
    <w:rsid w:val="00C22E49"/>
    <w:rsid w:val="00C245DA"/>
    <w:rsid w:val="00C26021"/>
    <w:rsid w:val="00C3230B"/>
    <w:rsid w:val="00C443FB"/>
    <w:rsid w:val="00C5489E"/>
    <w:rsid w:val="00C622BA"/>
    <w:rsid w:val="00C81264"/>
    <w:rsid w:val="00C81C30"/>
    <w:rsid w:val="00C9141D"/>
    <w:rsid w:val="00C91F53"/>
    <w:rsid w:val="00CA238E"/>
    <w:rsid w:val="00CB2450"/>
    <w:rsid w:val="00CC247A"/>
    <w:rsid w:val="00CC480D"/>
    <w:rsid w:val="00CE1119"/>
    <w:rsid w:val="00CE7107"/>
    <w:rsid w:val="00CE78CD"/>
    <w:rsid w:val="00CF3D45"/>
    <w:rsid w:val="00D05185"/>
    <w:rsid w:val="00D23E33"/>
    <w:rsid w:val="00D31D68"/>
    <w:rsid w:val="00D3257B"/>
    <w:rsid w:val="00D341AF"/>
    <w:rsid w:val="00D35461"/>
    <w:rsid w:val="00D374C8"/>
    <w:rsid w:val="00D4306E"/>
    <w:rsid w:val="00D53C69"/>
    <w:rsid w:val="00D84607"/>
    <w:rsid w:val="00DA4153"/>
    <w:rsid w:val="00DA7F5B"/>
    <w:rsid w:val="00DB269C"/>
    <w:rsid w:val="00DB716B"/>
    <w:rsid w:val="00DC761E"/>
    <w:rsid w:val="00DD50CB"/>
    <w:rsid w:val="00DF0271"/>
    <w:rsid w:val="00DF1BFC"/>
    <w:rsid w:val="00E118E9"/>
    <w:rsid w:val="00E2116A"/>
    <w:rsid w:val="00E26D51"/>
    <w:rsid w:val="00E331E0"/>
    <w:rsid w:val="00E3410F"/>
    <w:rsid w:val="00E417F8"/>
    <w:rsid w:val="00E478B2"/>
    <w:rsid w:val="00E53421"/>
    <w:rsid w:val="00E53FF7"/>
    <w:rsid w:val="00E64FB9"/>
    <w:rsid w:val="00E73374"/>
    <w:rsid w:val="00E73A57"/>
    <w:rsid w:val="00E92698"/>
    <w:rsid w:val="00E94F3E"/>
    <w:rsid w:val="00EA094F"/>
    <w:rsid w:val="00EB19AF"/>
    <w:rsid w:val="00EB20B7"/>
    <w:rsid w:val="00ED5548"/>
    <w:rsid w:val="00EF1201"/>
    <w:rsid w:val="00EF2342"/>
    <w:rsid w:val="00EF5C29"/>
    <w:rsid w:val="00F03F8A"/>
    <w:rsid w:val="00F0563C"/>
    <w:rsid w:val="00F1211A"/>
    <w:rsid w:val="00F230A1"/>
    <w:rsid w:val="00F3293E"/>
    <w:rsid w:val="00F37BC1"/>
    <w:rsid w:val="00F80EF6"/>
    <w:rsid w:val="00F80FE1"/>
    <w:rsid w:val="00F812B8"/>
    <w:rsid w:val="00F910F8"/>
    <w:rsid w:val="00F91511"/>
    <w:rsid w:val="00F93EF0"/>
    <w:rsid w:val="00FA06BD"/>
    <w:rsid w:val="00FC3899"/>
    <w:rsid w:val="00FC4A6D"/>
    <w:rsid w:val="00FD17FF"/>
    <w:rsid w:val="00FD3548"/>
    <w:rsid w:val="00FE0AC9"/>
    <w:rsid w:val="00FF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C29"/>
    <w:rPr>
      <w:rFonts w:ascii="Tms Rmn" w:hAnsi="Tms Rmn"/>
      <w:sz w:val="24"/>
      <w:szCs w:val="24"/>
    </w:rPr>
  </w:style>
  <w:style w:type="paragraph" w:styleId="Titre1">
    <w:name w:val="heading 1"/>
    <w:basedOn w:val="Normal"/>
    <w:next w:val="Normal"/>
    <w:qFormat/>
    <w:rsid w:val="00EF5C29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240"/>
      <w:ind w:left="1191" w:right="1191"/>
      <w:jc w:val="center"/>
      <w:outlineLvl w:val="0"/>
    </w:pPr>
    <w:rPr>
      <w:b/>
      <w:bCs/>
      <w:caps/>
      <w:sz w:val="60"/>
      <w:szCs w:val="60"/>
      <w:u w:val="single"/>
    </w:rPr>
  </w:style>
  <w:style w:type="paragraph" w:styleId="Titre2">
    <w:name w:val="heading 2"/>
    <w:basedOn w:val="Normal"/>
    <w:next w:val="Normal"/>
    <w:qFormat/>
    <w:rsid w:val="00EF5C29"/>
    <w:pPr>
      <w:framePr w:hSpace="142" w:wrap="notBeside" w:vAnchor="text" w:hAnchor="text" w:y="1"/>
      <w:spacing w:before="120"/>
      <w:outlineLvl w:val="1"/>
    </w:pPr>
    <w:rPr>
      <w:b/>
      <w:bCs/>
      <w:smallCaps/>
      <w:sz w:val="32"/>
      <w:szCs w:val="32"/>
      <w:u w:val="double"/>
    </w:rPr>
  </w:style>
  <w:style w:type="paragraph" w:styleId="Titre3">
    <w:name w:val="heading 3"/>
    <w:basedOn w:val="Normal"/>
    <w:next w:val="Retraitnormal"/>
    <w:qFormat/>
    <w:rsid w:val="00EF5C29"/>
    <w:pPr>
      <w:framePr w:hSpace="142" w:wrap="notBeside" w:vAnchor="text" w:hAnchor="text" w:y="1"/>
      <w:ind w:left="354"/>
      <w:outlineLvl w:val="2"/>
    </w:pPr>
    <w:rPr>
      <w:smallCaps/>
      <w:sz w:val="28"/>
      <w:szCs w:val="28"/>
      <w:u w:val="single"/>
    </w:rPr>
  </w:style>
  <w:style w:type="paragraph" w:styleId="Titre4">
    <w:name w:val="heading 4"/>
    <w:basedOn w:val="Normal"/>
    <w:next w:val="Normal"/>
    <w:qFormat/>
    <w:rsid w:val="00EF5C29"/>
    <w:pPr>
      <w:keepNext/>
      <w:ind w:right="141"/>
      <w:outlineLvl w:val="3"/>
    </w:pPr>
    <w:rPr>
      <w:rFonts w:ascii="Arial" w:hAnsi="Arial" w:cs="Arial"/>
      <w:i/>
      <w:iCs/>
      <w:sz w:val="18"/>
      <w:szCs w:val="18"/>
    </w:rPr>
  </w:style>
  <w:style w:type="paragraph" w:styleId="Titre5">
    <w:name w:val="heading 5"/>
    <w:basedOn w:val="Normal"/>
    <w:next w:val="Normal"/>
    <w:qFormat/>
    <w:rsid w:val="00EF5C29"/>
    <w:pPr>
      <w:keepNext/>
      <w:ind w:left="426" w:right="141"/>
      <w:outlineLvl w:val="4"/>
    </w:pPr>
    <w:rPr>
      <w:rFonts w:ascii="Arial" w:hAnsi="Arial" w:cs="Arial"/>
      <w:i/>
      <w:iCs/>
      <w:sz w:val="18"/>
      <w:szCs w:val="18"/>
    </w:rPr>
  </w:style>
  <w:style w:type="paragraph" w:styleId="Titre6">
    <w:name w:val="heading 6"/>
    <w:basedOn w:val="Normal"/>
    <w:next w:val="Normal"/>
    <w:qFormat/>
    <w:rsid w:val="00EF5C29"/>
    <w:pPr>
      <w:keepNext/>
      <w:spacing w:before="120"/>
      <w:ind w:right="142"/>
      <w:jc w:val="center"/>
      <w:outlineLvl w:val="5"/>
    </w:pPr>
    <w:rPr>
      <w:rFonts w:ascii="Arial" w:hAnsi="Arial" w:cs="Arial"/>
      <w:b/>
      <w:bCs/>
      <w:i/>
      <w:iCs/>
      <w:sz w:val="18"/>
      <w:szCs w:val="18"/>
    </w:rPr>
  </w:style>
  <w:style w:type="paragraph" w:styleId="Titre7">
    <w:name w:val="heading 7"/>
    <w:basedOn w:val="Normal"/>
    <w:next w:val="Normal"/>
    <w:qFormat/>
    <w:rsid w:val="00EF5C29"/>
    <w:pPr>
      <w:keepNext/>
      <w:spacing w:before="60"/>
      <w:outlineLvl w:val="6"/>
    </w:pPr>
    <w:rPr>
      <w:rFonts w:ascii="Arial" w:hAnsi="Arial" w:cs="Arial"/>
      <w:b/>
      <w:bCs/>
      <w:i/>
      <w:iCs/>
      <w:sz w:val="18"/>
      <w:szCs w:val="18"/>
    </w:rPr>
  </w:style>
  <w:style w:type="paragraph" w:styleId="Titre8">
    <w:name w:val="heading 8"/>
    <w:basedOn w:val="Normal"/>
    <w:next w:val="Normal"/>
    <w:qFormat/>
    <w:rsid w:val="00EF5C29"/>
    <w:pPr>
      <w:keepNext/>
      <w:spacing w:before="60"/>
      <w:outlineLvl w:val="7"/>
    </w:pPr>
    <w:rPr>
      <w:rFonts w:ascii="Garamond" w:hAnsi="Garamond"/>
      <w:b/>
      <w:bCs/>
      <w:sz w:val="22"/>
      <w:szCs w:val="22"/>
    </w:rPr>
  </w:style>
  <w:style w:type="paragraph" w:styleId="Titre9">
    <w:name w:val="heading 9"/>
    <w:basedOn w:val="Normal"/>
    <w:next w:val="Normal"/>
    <w:qFormat/>
    <w:rsid w:val="00EF5C29"/>
    <w:pPr>
      <w:keepNext/>
      <w:widowControl w:val="0"/>
      <w:tabs>
        <w:tab w:val="left" w:pos="1860"/>
      </w:tabs>
      <w:spacing w:before="20" w:after="20"/>
      <w:ind w:right="16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EF5C29"/>
    <w:rPr>
      <w:sz w:val="20"/>
      <w:szCs w:val="20"/>
    </w:rPr>
  </w:style>
  <w:style w:type="character" w:styleId="Appelnotedebasdep">
    <w:name w:val="footnote reference"/>
    <w:basedOn w:val="Policepardfaut"/>
    <w:semiHidden/>
    <w:rsid w:val="00EF5C29"/>
    <w:rPr>
      <w:vertAlign w:val="superscript"/>
    </w:rPr>
  </w:style>
  <w:style w:type="paragraph" w:styleId="Corpsdetexte">
    <w:name w:val="Body Text"/>
    <w:basedOn w:val="Normal"/>
    <w:rsid w:val="00EF5C29"/>
    <w:pPr>
      <w:ind w:right="141"/>
    </w:pPr>
    <w:rPr>
      <w:rFonts w:ascii="Arial" w:hAnsi="Arial" w:cs="Arial"/>
      <w:i/>
      <w:iCs/>
      <w:sz w:val="18"/>
      <w:szCs w:val="18"/>
    </w:rPr>
  </w:style>
  <w:style w:type="paragraph" w:styleId="En-tte">
    <w:name w:val="header"/>
    <w:basedOn w:val="Normal"/>
    <w:link w:val="En-tteCar"/>
    <w:uiPriority w:val="99"/>
    <w:rsid w:val="00EF5C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F5C2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F5C29"/>
  </w:style>
  <w:style w:type="paragraph" w:styleId="Retraitnormal">
    <w:name w:val="Normal Indent"/>
    <w:basedOn w:val="Normal"/>
    <w:rsid w:val="00EF5C29"/>
    <w:pPr>
      <w:ind w:left="708"/>
    </w:pPr>
  </w:style>
  <w:style w:type="paragraph" w:styleId="Corpsdetexte2">
    <w:name w:val="Body Text 2"/>
    <w:basedOn w:val="Normal"/>
    <w:rsid w:val="00EF5C29"/>
    <w:pPr>
      <w:numPr>
        <w:ilvl w:val="12"/>
      </w:numPr>
      <w:jc w:val="both"/>
    </w:pPr>
    <w:rPr>
      <w:rFonts w:ascii="Arial" w:hAnsi="Arial" w:cs="Arial"/>
      <w:sz w:val="18"/>
      <w:szCs w:val="18"/>
    </w:rPr>
  </w:style>
  <w:style w:type="character" w:customStyle="1" w:styleId="Fort">
    <w:name w:val="Fort"/>
    <w:rsid w:val="00EF5C29"/>
    <w:rPr>
      <w:b/>
    </w:rPr>
  </w:style>
  <w:style w:type="paragraph" w:styleId="Corpsdetexte3">
    <w:name w:val="Body Text 3"/>
    <w:basedOn w:val="Normal"/>
    <w:rsid w:val="00EF5C29"/>
    <w:pPr>
      <w:framePr w:hSpace="142" w:wrap="notBeside" w:vAnchor="text" w:hAnchor="text" w:y="1"/>
      <w:widowControl w:val="0"/>
      <w:tabs>
        <w:tab w:val="left" w:pos="479"/>
      </w:tabs>
      <w:spacing w:line="240" w:lineRule="atLeast"/>
    </w:pPr>
    <w:rPr>
      <w:rFonts w:ascii="Arial" w:hAnsi="Arial"/>
      <w:b/>
      <w:snapToGrid w:val="0"/>
      <w:color w:val="000000"/>
      <w:sz w:val="18"/>
    </w:rPr>
  </w:style>
  <w:style w:type="paragraph" w:styleId="Textedebulles">
    <w:name w:val="Balloon Text"/>
    <w:basedOn w:val="Normal"/>
    <w:semiHidden/>
    <w:rsid w:val="00ED554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5692A"/>
    <w:pPr>
      <w:ind w:left="720"/>
      <w:contextualSpacing/>
    </w:pPr>
  </w:style>
  <w:style w:type="paragraph" w:styleId="Sansinterligne">
    <w:name w:val="No Spacing"/>
    <w:basedOn w:val="Normal"/>
    <w:link w:val="SansinterligneCar"/>
    <w:uiPriority w:val="1"/>
    <w:qFormat/>
    <w:rsid w:val="00BA03A5"/>
    <w:pPr>
      <w:keepLines/>
    </w:pPr>
    <w:rPr>
      <w:rFonts w:ascii="Tahoma" w:hAnsi="Tahoma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BA03A5"/>
    <w:rPr>
      <w:rFonts w:ascii="Tahoma" w:hAnsi="Tahoma"/>
      <w:lang w:eastAsia="en-US"/>
    </w:rPr>
  </w:style>
  <w:style w:type="paragraph" w:customStyle="1" w:styleId="Titretableau">
    <w:name w:val="Titre tableau"/>
    <w:basedOn w:val="Sansinterligne"/>
    <w:rsid w:val="00BA03A5"/>
    <w:rPr>
      <w:b/>
      <w:bCs/>
      <w:color w:val="FFFFFF"/>
    </w:rPr>
  </w:style>
  <w:style w:type="paragraph" w:styleId="Retraitcorpsdetexte">
    <w:name w:val="Body Text Indent"/>
    <w:basedOn w:val="Normal"/>
    <w:link w:val="RetraitcorpsdetexteCar"/>
    <w:rsid w:val="00053BB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053BB1"/>
    <w:rPr>
      <w:rFonts w:ascii="Tms Rmn" w:hAnsi="Tms Rmn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230A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 w:val="28"/>
      <w:szCs w:val="28"/>
      <w:u w:val="none"/>
      <w:lang w:eastAsia="en-US"/>
    </w:rPr>
  </w:style>
  <w:style w:type="table" w:styleId="Grilledutableau">
    <w:name w:val="Table Grid"/>
    <w:basedOn w:val="TableauNormal"/>
    <w:rsid w:val="0084558F"/>
    <w:rPr>
      <w:lang w:bidi="k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uiPriority w:val="99"/>
    <w:rsid w:val="005E3378"/>
    <w:rPr>
      <w:rFonts w:ascii="Tms Rmn" w:hAnsi="Tms Rmn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5E3378"/>
    <w:rPr>
      <w:rFonts w:ascii="Tms Rmn" w:hAnsi="Tms Rm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6\WW-DOT\USE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CB820-E231-44D2-BDF1-6113B0FD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USER</Template>
  <TotalTime>1</TotalTime>
  <Pages>3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Etat-de-vaud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Zerrod Conseils</dc:creator>
  <cp:lastModifiedBy>A.AFOUKASS</cp:lastModifiedBy>
  <cp:revision>2</cp:revision>
  <cp:lastPrinted>2021-08-30T11:02:00Z</cp:lastPrinted>
  <dcterms:created xsi:type="dcterms:W3CDTF">2021-09-01T11:09:00Z</dcterms:created>
  <dcterms:modified xsi:type="dcterms:W3CDTF">2021-09-01T11:09:00Z</dcterms:modified>
</cp:coreProperties>
</file>